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93EA" w14:textId="39EBD4D9" w:rsidR="00616ECC" w:rsidRPr="0023741E" w:rsidRDefault="0023741E" w:rsidP="0023741E">
      <w:pPr>
        <w:shd w:val="clear" w:color="auto" w:fill="FFFFFF" w:themeFill="background1"/>
        <w:ind w:left="5387"/>
        <w:rPr>
          <w:b/>
          <w:spacing w:val="-4"/>
          <w:sz w:val="28"/>
          <w:szCs w:val="28"/>
          <w:u w:val="single"/>
        </w:rPr>
      </w:pPr>
      <w:r w:rsidRPr="0023741E">
        <w:rPr>
          <w:b/>
          <w:spacing w:val="-4"/>
          <w:sz w:val="28"/>
          <w:szCs w:val="28"/>
          <w:u w:val="single"/>
        </w:rPr>
        <w:t>«УТВЕРЖДАЮ»</w:t>
      </w:r>
    </w:p>
    <w:p w14:paraId="3AB13B17" w14:textId="77777777" w:rsidR="0023741E" w:rsidRDefault="0023741E" w:rsidP="0023741E">
      <w:pPr>
        <w:spacing w:line="300" w:lineRule="atLeast"/>
        <w:ind w:left="5103"/>
        <w:jc w:val="both"/>
        <w:rPr>
          <w:sz w:val="28"/>
          <w:szCs w:val="28"/>
        </w:rPr>
      </w:pPr>
    </w:p>
    <w:p w14:paraId="5195DDD1" w14:textId="62A6F927" w:rsidR="0023741E" w:rsidRDefault="0023741E" w:rsidP="0023741E">
      <w:pPr>
        <w:spacing w:line="300" w:lineRule="atLeas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BE28B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14:paraId="7D6B6E05" w14:textId="77777777" w:rsidR="0023741E" w:rsidRDefault="0023741E" w:rsidP="0023741E">
      <w:pPr>
        <w:spacing w:line="300" w:lineRule="atLeast"/>
        <w:ind w:left="5103"/>
        <w:jc w:val="both"/>
        <w:rPr>
          <w:sz w:val="28"/>
          <w:szCs w:val="28"/>
        </w:rPr>
      </w:pPr>
      <w:r w:rsidRPr="00BE28B1">
        <w:rPr>
          <w:sz w:val="28"/>
          <w:szCs w:val="28"/>
        </w:rPr>
        <w:t>городского округа Жуковский</w:t>
      </w:r>
    </w:p>
    <w:p w14:paraId="3C34A6BD" w14:textId="77777777" w:rsidR="0023741E" w:rsidRDefault="0023741E" w:rsidP="0023741E">
      <w:pPr>
        <w:spacing w:line="300" w:lineRule="atLeast"/>
        <w:ind w:left="5103"/>
        <w:jc w:val="both"/>
        <w:rPr>
          <w:sz w:val="28"/>
          <w:szCs w:val="28"/>
        </w:rPr>
      </w:pPr>
    </w:p>
    <w:p w14:paraId="4AED8224" w14:textId="5DCA5FD5" w:rsidR="0023741E" w:rsidRDefault="0023741E" w:rsidP="0023741E">
      <w:pPr>
        <w:spacing w:line="300" w:lineRule="atLeast"/>
        <w:ind w:left="5103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___________________ А.В. </w:t>
      </w:r>
      <w:proofErr w:type="spellStart"/>
      <w:r>
        <w:rPr>
          <w:sz w:val="28"/>
          <w:szCs w:val="28"/>
        </w:rPr>
        <w:t>Дунаевич</w:t>
      </w:r>
      <w:proofErr w:type="spellEnd"/>
    </w:p>
    <w:p w14:paraId="1D68A084" w14:textId="77777777" w:rsidR="0023741E" w:rsidRDefault="0023741E" w:rsidP="0023741E">
      <w:pPr>
        <w:jc w:val="both"/>
        <w:rPr>
          <w:sz w:val="16"/>
          <w:szCs w:val="16"/>
        </w:rPr>
      </w:pPr>
    </w:p>
    <w:p w14:paraId="543E13FC" w14:textId="77777777" w:rsidR="002C20AA" w:rsidRPr="00D06BA1" w:rsidRDefault="002C20AA" w:rsidP="002C20AA">
      <w:pPr>
        <w:shd w:val="clear" w:color="auto" w:fill="FFFFFF" w:themeFill="background1"/>
        <w:rPr>
          <w:b/>
          <w:spacing w:val="-4"/>
          <w:sz w:val="28"/>
          <w:szCs w:val="28"/>
        </w:rPr>
      </w:pPr>
    </w:p>
    <w:p w14:paraId="2E878F23" w14:textId="6A1408A0" w:rsidR="00CE5D09" w:rsidRPr="00D06BA1" w:rsidRDefault="00CE5D09" w:rsidP="003217CC">
      <w:pPr>
        <w:shd w:val="clear" w:color="auto" w:fill="FFFFFF" w:themeFill="background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>ПОЛОЖЕНИЕ</w:t>
      </w:r>
    </w:p>
    <w:p w14:paraId="2164D25A" w14:textId="7D96CE97" w:rsidR="00D278B3" w:rsidRPr="00D06BA1" w:rsidRDefault="00CE5D09" w:rsidP="00D278B3">
      <w:pPr>
        <w:shd w:val="clear" w:color="auto" w:fill="FFFFFF" w:themeFill="background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 xml:space="preserve">о </w:t>
      </w:r>
      <w:bookmarkStart w:id="0" w:name="_Hlk195520938"/>
      <w:r w:rsidR="003217CC" w:rsidRPr="00D06BA1">
        <w:rPr>
          <w:b/>
          <w:spacing w:val="-4"/>
          <w:sz w:val="28"/>
          <w:szCs w:val="28"/>
        </w:rPr>
        <w:t xml:space="preserve">проведении </w:t>
      </w:r>
      <w:r w:rsidR="00D278B3" w:rsidRPr="00D06BA1">
        <w:rPr>
          <w:b/>
          <w:spacing w:val="-4"/>
          <w:sz w:val="28"/>
          <w:szCs w:val="28"/>
        </w:rPr>
        <w:t>муниципального</w:t>
      </w:r>
      <w:r w:rsidR="009C0585" w:rsidRPr="00D06BA1">
        <w:rPr>
          <w:b/>
          <w:spacing w:val="-4"/>
          <w:sz w:val="28"/>
          <w:szCs w:val="28"/>
        </w:rPr>
        <w:t xml:space="preserve"> </w:t>
      </w:r>
      <w:r w:rsidR="003217CC" w:rsidRPr="00D06BA1">
        <w:rPr>
          <w:b/>
          <w:spacing w:val="-4"/>
          <w:sz w:val="28"/>
          <w:szCs w:val="28"/>
        </w:rPr>
        <w:t xml:space="preserve">этапа конкурса </w:t>
      </w:r>
    </w:p>
    <w:p w14:paraId="5808CF92" w14:textId="3DA5EC3E" w:rsidR="003217CC" w:rsidRPr="00D06BA1" w:rsidRDefault="00D278B3" w:rsidP="00D278B3">
      <w:pPr>
        <w:shd w:val="clear" w:color="auto" w:fill="FFFFFF" w:themeFill="background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>амбассадоров волонтерского движения</w:t>
      </w:r>
    </w:p>
    <w:p w14:paraId="30A10557" w14:textId="37895DC2" w:rsidR="00D278B3" w:rsidRPr="00D06BA1" w:rsidRDefault="00D278B3" w:rsidP="00D278B3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pacing w:val="-4"/>
          <w:sz w:val="28"/>
          <w:szCs w:val="28"/>
        </w:rPr>
        <w:t>Московской области</w:t>
      </w:r>
    </w:p>
    <w:bookmarkEnd w:id="0"/>
    <w:p w14:paraId="650FF751" w14:textId="77777777" w:rsidR="003217CC" w:rsidRPr="00D06BA1" w:rsidRDefault="003217CC" w:rsidP="003217CC">
      <w:pPr>
        <w:widowControl/>
        <w:rPr>
          <w:b/>
          <w:spacing w:val="-4"/>
          <w:sz w:val="28"/>
          <w:szCs w:val="28"/>
        </w:rPr>
      </w:pPr>
    </w:p>
    <w:p w14:paraId="308FD21E" w14:textId="77777777" w:rsidR="003217CC" w:rsidRPr="00D06BA1" w:rsidRDefault="003217CC" w:rsidP="003217CC">
      <w:pPr>
        <w:shd w:val="clear" w:color="auto" w:fill="FFFFFF"/>
        <w:jc w:val="center"/>
        <w:rPr>
          <w:b/>
          <w:sz w:val="27"/>
          <w:szCs w:val="27"/>
        </w:rPr>
      </w:pPr>
    </w:p>
    <w:p w14:paraId="3D3F5B58" w14:textId="77777777" w:rsidR="00EF3ED4" w:rsidRPr="00D06BA1" w:rsidRDefault="00EF3ED4" w:rsidP="0002482E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D06BA1">
        <w:rPr>
          <w:b/>
          <w:bCs/>
          <w:sz w:val="28"/>
          <w:szCs w:val="28"/>
          <w:lang w:val="en-US"/>
        </w:rPr>
        <w:t>I</w:t>
      </w:r>
      <w:r w:rsidRPr="00D06BA1">
        <w:rPr>
          <w:b/>
          <w:bCs/>
          <w:sz w:val="28"/>
          <w:szCs w:val="28"/>
        </w:rPr>
        <w:t>. Общие положения</w:t>
      </w:r>
    </w:p>
    <w:p w14:paraId="42A0113D" w14:textId="77777777" w:rsidR="00EF3ED4" w:rsidRPr="00D06BA1" w:rsidRDefault="00EF3ED4" w:rsidP="0002482E">
      <w:pPr>
        <w:shd w:val="clear" w:color="auto" w:fill="FFFFFF" w:themeFill="background1"/>
        <w:ind w:firstLine="709"/>
        <w:jc w:val="both"/>
        <w:rPr>
          <w:color w:val="000000"/>
          <w:spacing w:val="-5"/>
          <w:sz w:val="28"/>
          <w:szCs w:val="28"/>
        </w:rPr>
      </w:pPr>
    </w:p>
    <w:p w14:paraId="11C23BF0" w14:textId="5B187C01" w:rsidR="00EF3ED4" w:rsidRPr="00D06BA1" w:rsidRDefault="00EF3ED4" w:rsidP="0002482E">
      <w:pPr>
        <w:shd w:val="clear" w:color="auto" w:fill="FFFFFF" w:themeFill="background1"/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1.1. Настоящее Положение определяет условия и порядок проведения</w:t>
      </w:r>
      <w:r w:rsidRPr="00D06BA1">
        <w:rPr>
          <w:color w:val="000000"/>
          <w:spacing w:val="-5"/>
          <w:sz w:val="28"/>
          <w:szCs w:val="28"/>
        </w:rPr>
        <w:br/>
        <w:t>в 202</w:t>
      </w:r>
      <w:r w:rsidR="009C0585" w:rsidRPr="00D06BA1">
        <w:rPr>
          <w:color w:val="000000"/>
          <w:spacing w:val="-5"/>
          <w:sz w:val="28"/>
          <w:szCs w:val="28"/>
        </w:rPr>
        <w:t>5</w:t>
      </w:r>
      <w:r w:rsidRPr="00D06BA1">
        <w:rPr>
          <w:color w:val="000000"/>
          <w:spacing w:val="-5"/>
          <w:sz w:val="28"/>
          <w:szCs w:val="28"/>
        </w:rPr>
        <w:t xml:space="preserve"> году </w:t>
      </w:r>
      <w:r w:rsidR="00D278B3" w:rsidRPr="00D06BA1">
        <w:rPr>
          <w:color w:val="000000"/>
          <w:spacing w:val="-5"/>
          <w:sz w:val="28"/>
          <w:szCs w:val="28"/>
        </w:rPr>
        <w:t>муниципального этапа конкурса амбассадоров волонтерского движения Московской области</w:t>
      </w:r>
      <w:r w:rsidRPr="00D06BA1">
        <w:rPr>
          <w:color w:val="000000"/>
          <w:spacing w:val="-5"/>
          <w:sz w:val="28"/>
          <w:szCs w:val="28"/>
        </w:rPr>
        <w:t xml:space="preserve"> (далее соответственно – Положение, Конкурс)</w:t>
      </w:r>
      <w:r w:rsidR="009C0585" w:rsidRPr="00D06BA1">
        <w:rPr>
          <w:color w:val="000000"/>
          <w:spacing w:val="-5"/>
          <w:sz w:val="28"/>
          <w:szCs w:val="28"/>
        </w:rPr>
        <w:t xml:space="preserve">. </w:t>
      </w:r>
    </w:p>
    <w:p w14:paraId="1030CB2B" w14:textId="7D3CB4B8" w:rsidR="00EF3ED4" w:rsidRPr="00D06BA1" w:rsidRDefault="00EF3ED4" w:rsidP="00CE5D09">
      <w:pPr>
        <w:shd w:val="clear" w:color="auto" w:fill="FFFFFF" w:themeFill="background1"/>
        <w:tabs>
          <w:tab w:val="center" w:pos="5037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1.2. </w:t>
      </w:r>
      <w:r w:rsidR="00CE5D09" w:rsidRPr="00D06BA1">
        <w:rPr>
          <w:color w:val="000000"/>
          <w:spacing w:val="-5"/>
          <w:sz w:val="28"/>
          <w:szCs w:val="28"/>
        </w:rPr>
        <w:t xml:space="preserve">Информация о </w:t>
      </w:r>
      <w:r w:rsidR="0080160E" w:rsidRPr="00D06BA1">
        <w:rPr>
          <w:color w:val="000000"/>
          <w:spacing w:val="-5"/>
          <w:sz w:val="28"/>
          <w:szCs w:val="28"/>
        </w:rPr>
        <w:t>муниципально</w:t>
      </w:r>
      <w:r w:rsidR="002C20AA">
        <w:rPr>
          <w:color w:val="000000"/>
          <w:spacing w:val="-5"/>
          <w:sz w:val="28"/>
          <w:szCs w:val="28"/>
        </w:rPr>
        <w:t>м</w:t>
      </w:r>
      <w:r w:rsidR="00CE5D09" w:rsidRPr="00D06BA1">
        <w:rPr>
          <w:color w:val="000000"/>
          <w:spacing w:val="-5"/>
          <w:sz w:val="28"/>
          <w:szCs w:val="28"/>
        </w:rPr>
        <w:t xml:space="preserve"> этапе Конкурса, включая даты проведения, конкурсная документация размещается в сети Интернет на официальном сайте </w:t>
      </w:r>
      <w:r w:rsidR="00D278B3" w:rsidRPr="00D06BA1">
        <w:rPr>
          <w:color w:val="000000"/>
          <w:spacing w:val="-5"/>
          <w:sz w:val="28"/>
          <w:szCs w:val="28"/>
        </w:rPr>
        <w:t xml:space="preserve">администрации </w:t>
      </w:r>
      <w:r w:rsidR="0023741E">
        <w:rPr>
          <w:color w:val="000000"/>
          <w:spacing w:val="-5"/>
          <w:sz w:val="28"/>
          <w:szCs w:val="28"/>
        </w:rPr>
        <w:t>городского округа Жуковский</w:t>
      </w:r>
      <w:r w:rsidR="0023741E" w:rsidRPr="00D06BA1">
        <w:rPr>
          <w:color w:val="000000"/>
          <w:spacing w:val="-5"/>
          <w:sz w:val="28"/>
          <w:szCs w:val="28"/>
        </w:rPr>
        <w:t xml:space="preserve"> </w:t>
      </w:r>
      <w:r w:rsidR="00CE5D09" w:rsidRPr="00D06BA1">
        <w:rPr>
          <w:color w:val="000000"/>
          <w:spacing w:val="-5"/>
          <w:sz w:val="28"/>
          <w:szCs w:val="28"/>
        </w:rPr>
        <w:t xml:space="preserve">(далее – </w:t>
      </w:r>
      <w:r w:rsidR="00D278B3" w:rsidRPr="00D06BA1">
        <w:rPr>
          <w:color w:val="000000"/>
          <w:spacing w:val="-5"/>
          <w:sz w:val="28"/>
          <w:szCs w:val="28"/>
        </w:rPr>
        <w:t>Администрация</w:t>
      </w:r>
      <w:r w:rsidR="00CE5D09" w:rsidRPr="00D06BA1">
        <w:rPr>
          <w:color w:val="000000"/>
          <w:spacing w:val="-5"/>
          <w:sz w:val="28"/>
          <w:szCs w:val="28"/>
        </w:rPr>
        <w:t xml:space="preserve">) </w:t>
      </w:r>
      <w:hyperlink r:id="rId9" w:history="1">
        <w:r w:rsidR="0023741E" w:rsidRPr="007E2B2A">
          <w:rPr>
            <w:rStyle w:val="af"/>
            <w:spacing w:val="-5"/>
            <w:sz w:val="28"/>
            <w:szCs w:val="28"/>
          </w:rPr>
          <w:t>https://zhukovskiy.ru/</w:t>
        </w:r>
      </w:hyperlink>
      <w:r w:rsidR="0023741E">
        <w:rPr>
          <w:spacing w:val="-5"/>
          <w:sz w:val="28"/>
          <w:szCs w:val="28"/>
        </w:rPr>
        <w:t xml:space="preserve"> </w:t>
      </w:r>
      <w:r w:rsidR="00796C63" w:rsidRPr="00D06BA1">
        <w:rPr>
          <w:spacing w:val="-5"/>
          <w:sz w:val="28"/>
          <w:szCs w:val="28"/>
        </w:rPr>
        <w:t>(далее – Сайт)</w:t>
      </w:r>
      <w:r w:rsidR="00CE5D09" w:rsidRPr="00D06BA1">
        <w:rPr>
          <w:color w:val="000000"/>
          <w:spacing w:val="-5"/>
          <w:sz w:val="28"/>
          <w:szCs w:val="28"/>
        </w:rPr>
        <w:t>.</w:t>
      </w:r>
    </w:p>
    <w:p w14:paraId="5E177753" w14:textId="5541F83C" w:rsidR="00CE5D09" w:rsidRPr="00D06BA1" w:rsidRDefault="00CE5D09" w:rsidP="00D7549E">
      <w:pPr>
        <w:shd w:val="clear" w:color="auto" w:fill="FFFFFF" w:themeFill="background1"/>
        <w:tabs>
          <w:tab w:val="center" w:pos="5037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1.3. Оператором </w:t>
      </w:r>
      <w:r w:rsidR="00027401" w:rsidRPr="00D06BA1">
        <w:rPr>
          <w:color w:val="000000"/>
          <w:spacing w:val="-5"/>
          <w:sz w:val="28"/>
          <w:szCs w:val="28"/>
        </w:rPr>
        <w:t xml:space="preserve">муниципального этапа </w:t>
      </w:r>
      <w:r w:rsidR="0080160E" w:rsidRPr="00D06BA1">
        <w:rPr>
          <w:color w:val="000000"/>
          <w:spacing w:val="-5"/>
          <w:sz w:val="28"/>
          <w:szCs w:val="28"/>
        </w:rPr>
        <w:t>конкурса амбассадоров волонтерского движения Московской области является</w:t>
      </w:r>
      <w:r w:rsidRPr="00D06BA1">
        <w:rPr>
          <w:color w:val="000000"/>
          <w:spacing w:val="-5"/>
          <w:sz w:val="28"/>
          <w:szCs w:val="28"/>
        </w:rPr>
        <w:t xml:space="preserve"> </w:t>
      </w:r>
      <w:r w:rsidR="00027401" w:rsidRPr="00D06BA1">
        <w:rPr>
          <w:color w:val="000000"/>
          <w:spacing w:val="-5"/>
          <w:sz w:val="28"/>
          <w:szCs w:val="28"/>
        </w:rPr>
        <w:t>Администрация</w:t>
      </w:r>
      <w:r w:rsidRPr="00D06BA1">
        <w:rPr>
          <w:color w:val="000000"/>
          <w:spacing w:val="-5"/>
          <w:sz w:val="28"/>
          <w:szCs w:val="28"/>
        </w:rPr>
        <w:t xml:space="preserve"> (далее – Оператор).</w:t>
      </w:r>
    </w:p>
    <w:p w14:paraId="3AEEE06D" w14:textId="77777777" w:rsidR="00EF3ED4" w:rsidRPr="00D06BA1" w:rsidRDefault="00EF3ED4" w:rsidP="0002482E">
      <w:pPr>
        <w:shd w:val="clear" w:color="auto" w:fill="FFFFFF" w:themeFill="background1"/>
        <w:ind w:firstLine="708"/>
        <w:jc w:val="both"/>
        <w:rPr>
          <w:color w:val="000000"/>
          <w:spacing w:val="-2"/>
          <w:sz w:val="28"/>
          <w:szCs w:val="28"/>
          <w:u w:val="single"/>
        </w:rPr>
      </w:pPr>
    </w:p>
    <w:p w14:paraId="79248B16" w14:textId="77777777" w:rsidR="00EF3ED4" w:rsidRPr="00D06BA1" w:rsidRDefault="00EF3ED4" w:rsidP="0002482E">
      <w:pPr>
        <w:shd w:val="clear" w:color="auto" w:fill="FFFFFF" w:themeFill="background1"/>
        <w:jc w:val="center"/>
        <w:rPr>
          <w:b/>
          <w:bCs/>
          <w:color w:val="000000"/>
          <w:spacing w:val="-2"/>
          <w:sz w:val="28"/>
          <w:szCs w:val="28"/>
        </w:rPr>
      </w:pPr>
      <w:r w:rsidRPr="00D06BA1">
        <w:rPr>
          <w:b/>
          <w:bCs/>
          <w:color w:val="000000"/>
          <w:spacing w:val="-2"/>
          <w:sz w:val="28"/>
          <w:szCs w:val="28"/>
          <w:lang w:val="en-US"/>
        </w:rPr>
        <w:t>II</w:t>
      </w:r>
      <w:r w:rsidRPr="00D06BA1">
        <w:rPr>
          <w:b/>
          <w:bCs/>
          <w:color w:val="000000"/>
          <w:spacing w:val="-2"/>
          <w:sz w:val="28"/>
          <w:szCs w:val="28"/>
        </w:rPr>
        <w:t>. Цели и задачи Конкурса</w:t>
      </w:r>
    </w:p>
    <w:p w14:paraId="09F8D4DD" w14:textId="77777777" w:rsidR="00EF3ED4" w:rsidRPr="00D06BA1" w:rsidRDefault="00EF3ED4" w:rsidP="0002482E">
      <w:pPr>
        <w:shd w:val="clear" w:color="auto" w:fill="FFFFFF" w:themeFill="background1"/>
        <w:ind w:firstLine="708"/>
        <w:jc w:val="both"/>
        <w:rPr>
          <w:color w:val="000000"/>
          <w:spacing w:val="-2"/>
          <w:sz w:val="28"/>
          <w:szCs w:val="28"/>
          <w:u w:val="single"/>
        </w:rPr>
      </w:pPr>
    </w:p>
    <w:p w14:paraId="2A0ADE28" w14:textId="21B962F4" w:rsidR="00EF3ED4" w:rsidRPr="007F40F5" w:rsidRDefault="00EF3ED4" w:rsidP="002C20AA">
      <w:pPr>
        <w:shd w:val="clear" w:color="auto" w:fill="FFFFFF" w:themeFill="background1"/>
        <w:tabs>
          <w:tab w:val="left" w:pos="1541"/>
        </w:tabs>
        <w:ind w:left="6" w:right="6" w:firstLine="737"/>
        <w:jc w:val="both"/>
        <w:rPr>
          <w:spacing w:val="-4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2.1. </w:t>
      </w:r>
      <w:r w:rsidRPr="00D06BA1">
        <w:rPr>
          <w:sz w:val="28"/>
          <w:szCs w:val="28"/>
        </w:rPr>
        <w:t>Целью Конкурса</w:t>
      </w:r>
      <w:r w:rsidRPr="00D06BA1">
        <w:rPr>
          <w:spacing w:val="-4"/>
          <w:sz w:val="28"/>
          <w:szCs w:val="28"/>
        </w:rPr>
        <w:t xml:space="preserve"> является </w:t>
      </w:r>
      <w:r w:rsidR="002C20AA">
        <w:rPr>
          <w:spacing w:val="-4"/>
          <w:sz w:val="28"/>
          <w:szCs w:val="28"/>
        </w:rPr>
        <w:t>вовлечение людей в добровольческую (волонтерскую) деятельность.</w:t>
      </w:r>
    </w:p>
    <w:p w14:paraId="7DF95D06" w14:textId="77777777" w:rsidR="00EF3ED4" w:rsidRPr="00D06BA1" w:rsidRDefault="00EF3ED4" w:rsidP="0002482E">
      <w:pPr>
        <w:shd w:val="clear" w:color="auto" w:fill="FFFFFF" w:themeFill="background1"/>
        <w:ind w:firstLine="709"/>
        <w:jc w:val="both"/>
        <w:rPr>
          <w:color w:val="000000"/>
          <w:spacing w:val="-9"/>
          <w:sz w:val="28"/>
          <w:szCs w:val="28"/>
        </w:rPr>
      </w:pPr>
      <w:r w:rsidRPr="00D06BA1">
        <w:rPr>
          <w:color w:val="000000"/>
          <w:spacing w:val="-9"/>
          <w:sz w:val="28"/>
          <w:szCs w:val="28"/>
        </w:rPr>
        <w:t>2.2. Задачи Конкурса:</w:t>
      </w:r>
    </w:p>
    <w:p w14:paraId="1EC76229" w14:textId="6DC356C9" w:rsidR="00EF3ED4" w:rsidRPr="00D06BA1" w:rsidRDefault="00E87FAC" w:rsidP="0002482E">
      <w:pPr>
        <w:shd w:val="clear" w:color="auto" w:fill="FFFFFF" w:themeFill="background1"/>
        <w:ind w:firstLine="709"/>
        <w:jc w:val="both"/>
        <w:rPr>
          <w:color w:val="000000"/>
          <w:spacing w:val="-9"/>
          <w:sz w:val="28"/>
          <w:szCs w:val="28"/>
        </w:rPr>
      </w:pPr>
      <w:r w:rsidRPr="00D06BA1">
        <w:rPr>
          <w:color w:val="000000"/>
          <w:spacing w:val="-9"/>
          <w:sz w:val="28"/>
          <w:szCs w:val="28"/>
        </w:rPr>
        <w:t xml:space="preserve">содействие развитию ключевых направлений добровольчества (волонтерства) </w:t>
      </w:r>
      <w:r w:rsidR="00027401" w:rsidRPr="00D06BA1">
        <w:rPr>
          <w:color w:val="000000"/>
          <w:spacing w:val="-9"/>
          <w:sz w:val="28"/>
          <w:szCs w:val="28"/>
        </w:rPr>
        <w:br/>
      </w:r>
      <w:r w:rsidRPr="00D06BA1">
        <w:rPr>
          <w:color w:val="000000"/>
          <w:spacing w:val="-9"/>
          <w:sz w:val="28"/>
          <w:szCs w:val="28"/>
        </w:rPr>
        <w:t>в Московской области</w:t>
      </w:r>
      <w:r w:rsidR="00EF3ED4" w:rsidRPr="00D06BA1">
        <w:rPr>
          <w:color w:val="000000"/>
          <w:spacing w:val="-9"/>
          <w:sz w:val="28"/>
          <w:szCs w:val="28"/>
        </w:rPr>
        <w:t>;</w:t>
      </w:r>
    </w:p>
    <w:p w14:paraId="620D8853" w14:textId="40DE22F3" w:rsidR="00EF3ED4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выявление, поддержка и продвижение амбассадоров волонтерского движения Московской области</w:t>
      </w:r>
      <w:r w:rsidR="005F0CFD" w:rsidRPr="00D06BA1">
        <w:rPr>
          <w:sz w:val="28"/>
          <w:szCs w:val="28"/>
        </w:rPr>
        <w:t>;</w:t>
      </w:r>
    </w:p>
    <w:p w14:paraId="7174EB36" w14:textId="154750F5" w:rsidR="005F0CFD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повышение компетенций и лидерского потенциала амбассадоров волонтерского движения</w:t>
      </w:r>
      <w:r w:rsidR="005F0CFD" w:rsidRPr="00D06BA1">
        <w:rPr>
          <w:sz w:val="28"/>
          <w:szCs w:val="28"/>
        </w:rPr>
        <w:t>;</w:t>
      </w:r>
    </w:p>
    <w:p w14:paraId="7B9C64F0" w14:textId="5C4CD8D2" w:rsidR="005F0CFD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популяризация идей взаимопомощи, социальной ответственности </w:t>
      </w:r>
      <w:r w:rsidRPr="00D06BA1">
        <w:rPr>
          <w:sz w:val="28"/>
          <w:szCs w:val="28"/>
        </w:rPr>
        <w:br/>
        <w:t>и ценностей добровольчества (волонтерства) в обществе</w:t>
      </w:r>
      <w:r w:rsidR="005F0CFD" w:rsidRPr="00D06BA1">
        <w:rPr>
          <w:sz w:val="28"/>
          <w:szCs w:val="28"/>
        </w:rPr>
        <w:t>;</w:t>
      </w:r>
    </w:p>
    <w:p w14:paraId="41CDC9E6" w14:textId="5FE59BA1" w:rsidR="005F0CFD" w:rsidRPr="00D06BA1" w:rsidRDefault="00E87FAC" w:rsidP="005F0CFD">
      <w:pPr>
        <w:shd w:val="clear" w:color="auto" w:fill="FFFFFF" w:themeFill="background1"/>
        <w:tabs>
          <w:tab w:val="left" w:pos="1541"/>
        </w:tabs>
        <w:ind w:left="6" w:right="6" w:firstLine="703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организация информационного сопровождения и продвижения деятельности амбассадоров волонтерского движения</w:t>
      </w:r>
      <w:r w:rsidR="005F0CFD" w:rsidRPr="00D06BA1">
        <w:rPr>
          <w:sz w:val="28"/>
          <w:szCs w:val="28"/>
        </w:rPr>
        <w:t>;</w:t>
      </w:r>
    </w:p>
    <w:p w14:paraId="62F89A63" w14:textId="67ECB21A" w:rsidR="005F0CFD" w:rsidRPr="00D06BA1" w:rsidRDefault="00E87FAC" w:rsidP="0002482E">
      <w:pPr>
        <w:shd w:val="clear" w:color="auto" w:fill="FFFFFF" w:themeFill="background1"/>
        <w:tabs>
          <w:tab w:val="left" w:pos="1541"/>
        </w:tabs>
        <w:ind w:left="6" w:right="6" w:firstLine="737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формирование позитивного имиджа и высокого общественного статуса добровольца (волонтера) и волонтерской деятельности, в том числе среди молодежи.</w:t>
      </w:r>
    </w:p>
    <w:p w14:paraId="3C33B24B" w14:textId="77777777" w:rsidR="00EF3ED4" w:rsidRDefault="00EF3ED4" w:rsidP="0002482E">
      <w:pPr>
        <w:shd w:val="clear" w:color="auto" w:fill="FFFFFF" w:themeFill="background1"/>
        <w:spacing w:line="264" w:lineRule="auto"/>
        <w:ind w:firstLine="709"/>
        <w:jc w:val="both"/>
        <w:rPr>
          <w:color w:val="000000"/>
          <w:spacing w:val="-9"/>
          <w:sz w:val="28"/>
          <w:szCs w:val="28"/>
        </w:rPr>
      </w:pPr>
    </w:p>
    <w:p w14:paraId="1CEDF15B" w14:textId="77777777" w:rsidR="0023741E" w:rsidRPr="00D06BA1" w:rsidRDefault="0023741E" w:rsidP="0002482E">
      <w:pPr>
        <w:shd w:val="clear" w:color="auto" w:fill="FFFFFF" w:themeFill="background1"/>
        <w:spacing w:line="264" w:lineRule="auto"/>
        <w:ind w:firstLine="709"/>
        <w:jc w:val="both"/>
        <w:rPr>
          <w:color w:val="000000"/>
          <w:spacing w:val="-9"/>
          <w:sz w:val="28"/>
          <w:szCs w:val="28"/>
        </w:rPr>
      </w:pPr>
    </w:p>
    <w:p w14:paraId="264BAE6E" w14:textId="77777777" w:rsidR="00EF3ED4" w:rsidRPr="00D06BA1" w:rsidRDefault="00EF3ED4" w:rsidP="0002482E">
      <w:pPr>
        <w:shd w:val="clear" w:color="auto" w:fill="FFFFFF" w:themeFill="background1"/>
        <w:tabs>
          <w:tab w:val="left" w:pos="360"/>
        </w:tabs>
        <w:jc w:val="center"/>
        <w:rPr>
          <w:b/>
          <w:spacing w:val="-4"/>
          <w:sz w:val="28"/>
          <w:szCs w:val="28"/>
        </w:rPr>
      </w:pPr>
      <w:r w:rsidRPr="00D06BA1">
        <w:rPr>
          <w:b/>
          <w:bCs/>
          <w:sz w:val="28"/>
          <w:szCs w:val="28"/>
        </w:rPr>
        <w:lastRenderedPageBreak/>
        <w:t>I</w:t>
      </w:r>
      <w:r w:rsidRPr="00D06BA1">
        <w:rPr>
          <w:b/>
          <w:bCs/>
          <w:sz w:val="28"/>
          <w:szCs w:val="28"/>
          <w:lang w:val="en-US"/>
        </w:rPr>
        <w:t>I</w:t>
      </w:r>
      <w:r w:rsidRPr="00D06BA1">
        <w:rPr>
          <w:b/>
          <w:bCs/>
          <w:sz w:val="28"/>
          <w:szCs w:val="28"/>
        </w:rPr>
        <w:t xml:space="preserve">I. </w:t>
      </w:r>
      <w:r w:rsidRPr="00D06BA1">
        <w:rPr>
          <w:b/>
          <w:spacing w:val="-4"/>
          <w:sz w:val="28"/>
          <w:szCs w:val="28"/>
        </w:rPr>
        <w:t>Требования к участникам Конкурса</w:t>
      </w:r>
    </w:p>
    <w:p w14:paraId="406F7ADE" w14:textId="77777777" w:rsidR="00EF3ED4" w:rsidRPr="00D06BA1" w:rsidRDefault="00EF3ED4" w:rsidP="0002482E">
      <w:pPr>
        <w:keepNext/>
        <w:shd w:val="clear" w:color="auto" w:fill="FFFFFF" w:themeFill="background1"/>
        <w:spacing w:line="264" w:lineRule="auto"/>
        <w:jc w:val="center"/>
        <w:outlineLvl w:val="2"/>
        <w:rPr>
          <w:b/>
          <w:color w:val="000000"/>
          <w:spacing w:val="-2"/>
          <w:sz w:val="28"/>
          <w:szCs w:val="28"/>
        </w:rPr>
      </w:pPr>
    </w:p>
    <w:p w14:paraId="1759DCF0" w14:textId="72B50D92" w:rsidR="00EF3ED4" w:rsidRPr="00D06BA1" w:rsidRDefault="00EF3ED4" w:rsidP="00E87FA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D06BA1">
        <w:rPr>
          <w:color w:val="000000"/>
          <w:spacing w:val="-2"/>
          <w:sz w:val="28"/>
          <w:szCs w:val="28"/>
        </w:rPr>
        <w:t>3.1. </w:t>
      </w:r>
      <w:r w:rsidR="00FC289A" w:rsidRPr="00D06BA1">
        <w:rPr>
          <w:color w:val="000000"/>
          <w:spacing w:val="-2"/>
          <w:sz w:val="28"/>
          <w:szCs w:val="28"/>
        </w:rPr>
        <w:t>Участник Конкурса – физическое лицо</w:t>
      </w:r>
      <w:r w:rsidR="00E87FAC" w:rsidRPr="00D06BA1">
        <w:rPr>
          <w:color w:val="000000"/>
          <w:spacing w:val="-2"/>
          <w:sz w:val="28"/>
          <w:szCs w:val="28"/>
        </w:rPr>
        <w:t xml:space="preserve"> в возрасте </w:t>
      </w:r>
      <w:r w:rsidR="00E87FAC" w:rsidRPr="005A7168">
        <w:rPr>
          <w:color w:val="000000"/>
          <w:spacing w:val="-2"/>
          <w:sz w:val="28"/>
          <w:szCs w:val="28"/>
        </w:rPr>
        <w:t>от 1</w:t>
      </w:r>
      <w:r w:rsidR="008533A6" w:rsidRPr="005A7168">
        <w:rPr>
          <w:color w:val="000000"/>
          <w:spacing w:val="-2"/>
          <w:sz w:val="28"/>
          <w:szCs w:val="28"/>
        </w:rPr>
        <w:t>5</w:t>
      </w:r>
      <w:r w:rsidR="00E87FAC" w:rsidRPr="005A7168">
        <w:rPr>
          <w:color w:val="000000"/>
          <w:spacing w:val="-2"/>
          <w:sz w:val="28"/>
          <w:szCs w:val="28"/>
        </w:rPr>
        <w:t xml:space="preserve"> лет, занимающ</w:t>
      </w:r>
      <w:r w:rsidR="00F619FD">
        <w:rPr>
          <w:color w:val="000000"/>
          <w:spacing w:val="-2"/>
          <w:sz w:val="28"/>
          <w:szCs w:val="28"/>
        </w:rPr>
        <w:t>ее</w:t>
      </w:r>
      <w:r w:rsidR="00E87FAC" w:rsidRPr="005A7168">
        <w:rPr>
          <w:color w:val="000000"/>
          <w:spacing w:val="-2"/>
          <w:sz w:val="28"/>
          <w:szCs w:val="28"/>
        </w:rPr>
        <w:t xml:space="preserve">ся добровольческой </w:t>
      </w:r>
      <w:r w:rsidR="00915DD3">
        <w:rPr>
          <w:color w:val="000000"/>
          <w:spacing w:val="-2"/>
          <w:sz w:val="28"/>
          <w:szCs w:val="28"/>
        </w:rPr>
        <w:t xml:space="preserve">(волонтерской) </w:t>
      </w:r>
      <w:r w:rsidR="00E87FAC" w:rsidRPr="005A7168">
        <w:rPr>
          <w:color w:val="000000"/>
          <w:spacing w:val="-2"/>
          <w:sz w:val="28"/>
          <w:szCs w:val="28"/>
        </w:rPr>
        <w:t>деятельностью на территории Московской области</w:t>
      </w:r>
      <w:r w:rsidR="00A82FAC" w:rsidRPr="005A7168">
        <w:rPr>
          <w:color w:val="000000"/>
          <w:spacing w:val="-2"/>
          <w:sz w:val="28"/>
          <w:szCs w:val="28"/>
        </w:rPr>
        <w:t>.</w:t>
      </w:r>
    </w:p>
    <w:p w14:paraId="0C56574B" w14:textId="63ABC9DD" w:rsidR="00B00F2E" w:rsidRPr="00D06BA1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E87FAC" w:rsidRPr="00D06BA1">
        <w:rPr>
          <w:sz w:val="28"/>
          <w:szCs w:val="28"/>
        </w:rPr>
        <w:t>2</w:t>
      </w:r>
      <w:r w:rsidRPr="00D06BA1">
        <w:rPr>
          <w:sz w:val="28"/>
          <w:szCs w:val="28"/>
        </w:rPr>
        <w:t xml:space="preserve">. Регистрация участников проводится </w:t>
      </w:r>
      <w:r w:rsidR="00027401" w:rsidRPr="00D06BA1">
        <w:rPr>
          <w:sz w:val="28"/>
          <w:szCs w:val="28"/>
        </w:rPr>
        <w:t>в</w:t>
      </w:r>
      <w:r w:rsidRPr="00D06BA1">
        <w:rPr>
          <w:sz w:val="28"/>
          <w:szCs w:val="28"/>
        </w:rPr>
        <w:t xml:space="preserve"> </w:t>
      </w:r>
      <w:r w:rsidR="00027401" w:rsidRPr="00D06BA1">
        <w:rPr>
          <w:sz w:val="28"/>
          <w:szCs w:val="28"/>
        </w:rPr>
        <w:t>Единой систем</w:t>
      </w:r>
      <w:r w:rsidR="008533A6">
        <w:rPr>
          <w:sz w:val="28"/>
          <w:szCs w:val="28"/>
        </w:rPr>
        <w:t>е</w:t>
      </w:r>
      <w:r w:rsidR="00027401" w:rsidRPr="00D06BA1">
        <w:rPr>
          <w:sz w:val="28"/>
          <w:szCs w:val="28"/>
        </w:rPr>
        <w:t xml:space="preserve"> </w:t>
      </w:r>
      <w:r w:rsidR="00E422ED" w:rsidRPr="00D06BA1">
        <w:rPr>
          <w:sz w:val="28"/>
          <w:szCs w:val="28"/>
        </w:rPr>
        <w:br/>
      </w:r>
      <w:r w:rsidR="00027401" w:rsidRPr="00D06BA1">
        <w:rPr>
          <w:sz w:val="28"/>
          <w:szCs w:val="28"/>
        </w:rPr>
        <w:t xml:space="preserve">взаимодействия с добровольцами (волонтерами) Московской области» </w:t>
      </w:r>
      <w:r w:rsidR="00B902E7" w:rsidRPr="00B902E7">
        <w:rPr>
          <w:sz w:val="28"/>
          <w:szCs w:val="28"/>
        </w:rPr>
        <w:t>https://volonter.mosreg.ru/events/15625/</w:t>
      </w:r>
      <w:r w:rsidR="00B902E7" w:rsidRPr="00D06BA1">
        <w:rPr>
          <w:sz w:val="28"/>
          <w:szCs w:val="28"/>
        </w:rPr>
        <w:t xml:space="preserve"> </w:t>
      </w:r>
      <w:r w:rsidRPr="00D06BA1">
        <w:rPr>
          <w:sz w:val="28"/>
          <w:szCs w:val="28"/>
        </w:rPr>
        <w:t>(далее – Платформа).</w:t>
      </w:r>
    </w:p>
    <w:p w14:paraId="4157A15A" w14:textId="32BE2F3C" w:rsidR="00B00F2E" w:rsidRPr="00993417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027401" w:rsidRPr="00D06BA1">
        <w:rPr>
          <w:sz w:val="28"/>
          <w:szCs w:val="28"/>
        </w:rPr>
        <w:t>3</w:t>
      </w:r>
      <w:r w:rsidRPr="00D06BA1">
        <w:rPr>
          <w:sz w:val="28"/>
          <w:szCs w:val="28"/>
        </w:rPr>
        <w:t xml:space="preserve">. Заявка на участие в Конкурсе подается на Платформе </w:t>
      </w:r>
      <w:r w:rsidR="009C0D33">
        <w:rPr>
          <w:sz w:val="28"/>
          <w:szCs w:val="28"/>
        </w:rPr>
        <w:t>в</w:t>
      </w:r>
      <w:r w:rsidR="007214A1">
        <w:rPr>
          <w:sz w:val="28"/>
          <w:szCs w:val="28"/>
        </w:rPr>
        <w:t xml:space="preserve"> период проведения 1 этапа</w:t>
      </w:r>
      <w:r w:rsidR="009C0D33">
        <w:rPr>
          <w:sz w:val="28"/>
          <w:szCs w:val="28"/>
        </w:rPr>
        <w:t xml:space="preserve"> </w:t>
      </w:r>
      <w:r w:rsidR="008533A6">
        <w:rPr>
          <w:sz w:val="28"/>
          <w:szCs w:val="28"/>
        </w:rPr>
        <w:t>Конкурса</w:t>
      </w:r>
      <w:r w:rsidR="009C0D33">
        <w:rPr>
          <w:sz w:val="28"/>
          <w:szCs w:val="28"/>
        </w:rPr>
        <w:t xml:space="preserve"> в соответствии с пунктом 5 настоящего Положения</w:t>
      </w:r>
      <w:r w:rsidR="0023741E">
        <w:rPr>
          <w:sz w:val="28"/>
          <w:szCs w:val="28"/>
        </w:rPr>
        <w:t xml:space="preserve"> </w:t>
      </w:r>
      <w:r w:rsidR="0023741E" w:rsidRPr="0023741E">
        <w:rPr>
          <w:sz w:val="28"/>
          <w:szCs w:val="28"/>
        </w:rPr>
        <w:t xml:space="preserve">и дублируется на адрес электронной почты zhuk_ps@mosreg.ru с пометкой «На конкурс </w:t>
      </w:r>
      <w:proofErr w:type="spellStart"/>
      <w:r w:rsidR="0023741E" w:rsidRPr="0023741E">
        <w:rPr>
          <w:sz w:val="28"/>
          <w:szCs w:val="28"/>
        </w:rPr>
        <w:t>амбассадоров</w:t>
      </w:r>
      <w:proofErr w:type="spellEnd"/>
      <w:r w:rsidR="0023741E" w:rsidRPr="0023741E">
        <w:rPr>
          <w:sz w:val="28"/>
          <w:szCs w:val="28"/>
        </w:rPr>
        <w:t>»</w:t>
      </w:r>
      <w:r w:rsidRPr="00D06BA1">
        <w:rPr>
          <w:sz w:val="28"/>
          <w:szCs w:val="28"/>
        </w:rPr>
        <w:t>.</w:t>
      </w:r>
    </w:p>
    <w:p w14:paraId="05BBC70C" w14:textId="406ABD77" w:rsidR="00B00F2E" w:rsidRPr="00D06BA1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027401" w:rsidRPr="00D06BA1">
        <w:rPr>
          <w:sz w:val="28"/>
          <w:szCs w:val="28"/>
        </w:rPr>
        <w:t>4</w:t>
      </w:r>
      <w:r w:rsidRPr="00D06BA1">
        <w:rPr>
          <w:sz w:val="28"/>
          <w:szCs w:val="28"/>
        </w:rPr>
        <w:t xml:space="preserve">. Заявку на участие в Конкурсе </w:t>
      </w:r>
      <w:r w:rsidR="00027401" w:rsidRPr="00D06BA1">
        <w:rPr>
          <w:sz w:val="28"/>
          <w:szCs w:val="28"/>
        </w:rPr>
        <w:t xml:space="preserve">волонтер </w:t>
      </w:r>
      <w:r w:rsidRPr="00D06BA1">
        <w:rPr>
          <w:sz w:val="28"/>
          <w:szCs w:val="28"/>
        </w:rPr>
        <w:t>подает по форме согласно приложению № 1 к настоящему Положению.</w:t>
      </w:r>
    </w:p>
    <w:p w14:paraId="500B42B4" w14:textId="6822BCC7" w:rsidR="00B00F2E" w:rsidRPr="00D06BA1" w:rsidRDefault="00B00F2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027401" w:rsidRPr="00D06BA1">
        <w:rPr>
          <w:sz w:val="28"/>
          <w:szCs w:val="28"/>
        </w:rPr>
        <w:t>5</w:t>
      </w:r>
      <w:r w:rsidRPr="00D06BA1">
        <w:rPr>
          <w:sz w:val="28"/>
          <w:szCs w:val="28"/>
        </w:rPr>
        <w:t xml:space="preserve">. Перечень документов, необходимых для участия в Конкурсе, </w:t>
      </w:r>
      <w:r w:rsidR="00027401" w:rsidRPr="00D06BA1">
        <w:rPr>
          <w:sz w:val="28"/>
          <w:szCs w:val="28"/>
        </w:rPr>
        <w:br/>
      </w:r>
      <w:r w:rsidRPr="00D06BA1">
        <w:rPr>
          <w:sz w:val="28"/>
          <w:szCs w:val="28"/>
        </w:rPr>
        <w:t xml:space="preserve">и требования к их оформлению определены </w:t>
      </w:r>
      <w:r w:rsidR="00251DA0">
        <w:rPr>
          <w:sz w:val="28"/>
          <w:szCs w:val="28"/>
        </w:rPr>
        <w:t>Приложение</w:t>
      </w:r>
      <w:r w:rsidR="00D13E3C" w:rsidRPr="00D06BA1">
        <w:rPr>
          <w:sz w:val="28"/>
          <w:szCs w:val="28"/>
        </w:rPr>
        <w:t xml:space="preserve">м </w:t>
      </w:r>
      <w:r w:rsidRPr="00D06BA1">
        <w:rPr>
          <w:sz w:val="28"/>
          <w:szCs w:val="28"/>
        </w:rPr>
        <w:t>2</w:t>
      </w:r>
      <w:r w:rsidR="00D13E3C" w:rsidRPr="00D06BA1">
        <w:rPr>
          <w:sz w:val="28"/>
          <w:szCs w:val="28"/>
        </w:rPr>
        <w:t xml:space="preserve"> </w:t>
      </w:r>
      <w:r w:rsidRPr="00D06BA1">
        <w:rPr>
          <w:sz w:val="28"/>
          <w:szCs w:val="28"/>
        </w:rPr>
        <w:t>к настоящему Положению.</w:t>
      </w:r>
    </w:p>
    <w:p w14:paraId="3F65C109" w14:textId="0EA1E825" w:rsidR="003B1CF0" w:rsidRPr="003B1CF0" w:rsidRDefault="00A279DD" w:rsidP="003B1CF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Участник Конкурса дает согласие на обработку его персональных данных </w:t>
      </w:r>
      <w:bookmarkStart w:id="1" w:name="_GoBack"/>
      <w:r w:rsidRPr="00D06BA1">
        <w:rPr>
          <w:sz w:val="28"/>
          <w:szCs w:val="28"/>
        </w:rPr>
        <w:t xml:space="preserve">согласно приложению </w:t>
      </w:r>
      <w:r w:rsidR="00444A7F" w:rsidRPr="00D06BA1">
        <w:rPr>
          <w:sz w:val="28"/>
          <w:szCs w:val="28"/>
        </w:rPr>
        <w:t>3</w:t>
      </w:r>
      <w:r w:rsidR="00E422ED" w:rsidRPr="00D06BA1">
        <w:rPr>
          <w:sz w:val="28"/>
          <w:szCs w:val="28"/>
        </w:rPr>
        <w:t xml:space="preserve"> или приложению </w:t>
      </w:r>
      <w:r w:rsidR="00444A7F" w:rsidRPr="00D06BA1">
        <w:rPr>
          <w:sz w:val="28"/>
          <w:szCs w:val="28"/>
        </w:rPr>
        <w:t>4</w:t>
      </w:r>
      <w:r w:rsidRPr="00D06BA1">
        <w:rPr>
          <w:sz w:val="28"/>
          <w:szCs w:val="28"/>
        </w:rPr>
        <w:t xml:space="preserve"> к настоящему Положению</w:t>
      </w:r>
      <w:r w:rsidR="003B1CF0">
        <w:rPr>
          <w:sz w:val="28"/>
          <w:szCs w:val="28"/>
        </w:rPr>
        <w:t xml:space="preserve"> </w:t>
      </w:r>
      <w:r w:rsidR="007214A1">
        <w:rPr>
          <w:sz w:val="28"/>
          <w:szCs w:val="28"/>
        </w:rPr>
        <w:br/>
      </w:r>
      <w:bookmarkEnd w:id="1"/>
      <w:r w:rsidR="003B1CF0">
        <w:rPr>
          <w:sz w:val="28"/>
          <w:szCs w:val="28"/>
        </w:rPr>
        <w:t xml:space="preserve">и согласие </w:t>
      </w:r>
      <w:r w:rsidR="003B1CF0" w:rsidRPr="003B1CF0">
        <w:rPr>
          <w:sz w:val="28"/>
          <w:szCs w:val="28"/>
        </w:rPr>
        <w:t>на публикацию (размещение)</w:t>
      </w:r>
      <w:r w:rsidR="003B1CF0">
        <w:rPr>
          <w:sz w:val="28"/>
          <w:szCs w:val="28"/>
        </w:rPr>
        <w:t xml:space="preserve"> </w:t>
      </w:r>
      <w:r w:rsidR="003B1CF0" w:rsidRPr="003B1CF0">
        <w:rPr>
          <w:sz w:val="28"/>
          <w:szCs w:val="28"/>
        </w:rPr>
        <w:t>в информационно-телекоммуникационной сети «Интернет»</w:t>
      </w:r>
      <w:r w:rsidR="003B1CF0">
        <w:rPr>
          <w:sz w:val="28"/>
          <w:szCs w:val="28"/>
        </w:rPr>
        <w:t xml:space="preserve"> </w:t>
      </w:r>
      <w:r w:rsidR="003B1CF0" w:rsidRPr="003B1CF0">
        <w:rPr>
          <w:sz w:val="28"/>
          <w:szCs w:val="28"/>
        </w:rPr>
        <w:t xml:space="preserve">информации об участнике </w:t>
      </w:r>
      <w:r w:rsidR="003B1CF0">
        <w:rPr>
          <w:sz w:val="28"/>
          <w:szCs w:val="28"/>
        </w:rPr>
        <w:t xml:space="preserve">Конкурса </w:t>
      </w:r>
      <w:r w:rsidR="004F70D9">
        <w:rPr>
          <w:sz w:val="28"/>
          <w:szCs w:val="28"/>
        </w:rPr>
        <w:t>согласно</w:t>
      </w:r>
      <w:r w:rsidR="003B1CF0">
        <w:rPr>
          <w:sz w:val="28"/>
          <w:szCs w:val="28"/>
        </w:rPr>
        <w:t xml:space="preserve"> </w:t>
      </w:r>
      <w:r w:rsidR="003B1CF0" w:rsidRPr="00A82843">
        <w:rPr>
          <w:sz w:val="28"/>
          <w:szCs w:val="28"/>
        </w:rPr>
        <w:t>приложению 5</w:t>
      </w:r>
      <w:r w:rsidR="003B1CF0">
        <w:rPr>
          <w:sz w:val="28"/>
          <w:szCs w:val="28"/>
        </w:rPr>
        <w:t xml:space="preserve"> к настоящему Положению.</w:t>
      </w:r>
    </w:p>
    <w:p w14:paraId="5D60E55B" w14:textId="1428243C" w:rsidR="00D8368E" w:rsidRPr="00D06BA1" w:rsidRDefault="00D8368E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3.</w:t>
      </w:r>
      <w:r w:rsidR="00027401" w:rsidRPr="00D06BA1">
        <w:rPr>
          <w:sz w:val="28"/>
          <w:szCs w:val="28"/>
        </w:rPr>
        <w:t>6</w:t>
      </w:r>
      <w:r w:rsidRPr="00D06BA1">
        <w:rPr>
          <w:sz w:val="28"/>
          <w:szCs w:val="28"/>
        </w:rPr>
        <w:t>. В случае</w:t>
      </w:r>
      <w:r w:rsidR="00740662" w:rsidRPr="00D06BA1">
        <w:rPr>
          <w:sz w:val="28"/>
          <w:szCs w:val="28"/>
        </w:rPr>
        <w:t xml:space="preserve"> если с заявкой на участие в Конкурсе представлены не все документы, предусмотренные Положени</w:t>
      </w:r>
      <w:r w:rsidR="00A279DD" w:rsidRPr="00D06BA1">
        <w:rPr>
          <w:sz w:val="28"/>
          <w:szCs w:val="28"/>
        </w:rPr>
        <w:t>ем</w:t>
      </w:r>
      <w:r w:rsidR="00740662" w:rsidRPr="00D06BA1">
        <w:rPr>
          <w:sz w:val="28"/>
          <w:szCs w:val="28"/>
        </w:rPr>
        <w:t xml:space="preserve">, а </w:t>
      </w:r>
      <w:proofErr w:type="gramStart"/>
      <w:r w:rsidR="00740662" w:rsidRPr="00D06BA1">
        <w:rPr>
          <w:sz w:val="28"/>
          <w:szCs w:val="28"/>
        </w:rPr>
        <w:t>также</w:t>
      </w:r>
      <w:proofErr w:type="gramEnd"/>
      <w:r w:rsidR="00740662" w:rsidRPr="00D06BA1">
        <w:rPr>
          <w:sz w:val="28"/>
          <w:szCs w:val="28"/>
        </w:rPr>
        <w:t xml:space="preserve"> если установлено наличие недостоверных данных, указанных в заявке и в прилагаемых документах, такая заявка отклоняется.</w:t>
      </w:r>
    </w:p>
    <w:p w14:paraId="76583CD6" w14:textId="757D1E14" w:rsidR="00740662" w:rsidRPr="00D06BA1" w:rsidRDefault="00740662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Ответственность за достоверность предоставляемой информации несет </w:t>
      </w:r>
      <w:r w:rsidR="00DB78DB">
        <w:rPr>
          <w:sz w:val="28"/>
          <w:szCs w:val="28"/>
        </w:rPr>
        <w:t>Участник Конкурса</w:t>
      </w:r>
      <w:r w:rsidRPr="00D06BA1">
        <w:rPr>
          <w:sz w:val="28"/>
          <w:szCs w:val="28"/>
        </w:rPr>
        <w:t>.</w:t>
      </w:r>
    </w:p>
    <w:p w14:paraId="2BAEEE7F" w14:textId="77777777" w:rsidR="00E60DC5" w:rsidRPr="00D06BA1" w:rsidRDefault="00E60DC5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01B6CEB4" w14:textId="7A1886D9" w:rsidR="00E60DC5" w:rsidRPr="00D06BA1" w:rsidRDefault="00E60DC5" w:rsidP="00E60DC5">
      <w:pPr>
        <w:shd w:val="clear" w:color="auto" w:fill="FFFFFF" w:themeFill="background1"/>
        <w:tabs>
          <w:tab w:val="left" w:pos="360"/>
        </w:tabs>
        <w:jc w:val="center"/>
        <w:rPr>
          <w:b/>
          <w:spacing w:val="-4"/>
          <w:sz w:val="28"/>
          <w:szCs w:val="28"/>
        </w:rPr>
      </w:pPr>
      <w:r w:rsidRPr="00D06BA1">
        <w:rPr>
          <w:b/>
          <w:bCs/>
          <w:sz w:val="28"/>
          <w:szCs w:val="28"/>
        </w:rPr>
        <w:t>I</w:t>
      </w:r>
      <w:r w:rsidRPr="00D06BA1">
        <w:rPr>
          <w:b/>
          <w:bCs/>
          <w:sz w:val="28"/>
          <w:szCs w:val="28"/>
          <w:lang w:val="en-US"/>
        </w:rPr>
        <w:t>V</w:t>
      </w:r>
      <w:r w:rsidRPr="00D06BA1">
        <w:rPr>
          <w:b/>
          <w:bCs/>
          <w:sz w:val="28"/>
          <w:szCs w:val="28"/>
        </w:rPr>
        <w:t xml:space="preserve">. </w:t>
      </w:r>
      <w:r w:rsidRPr="00D06BA1">
        <w:rPr>
          <w:b/>
          <w:sz w:val="28"/>
          <w:szCs w:val="28"/>
        </w:rPr>
        <w:t>География и срок проведения Конкурса</w:t>
      </w:r>
    </w:p>
    <w:p w14:paraId="304DFC44" w14:textId="77777777" w:rsidR="00E60DC5" w:rsidRPr="00D06BA1" w:rsidRDefault="00E60DC5" w:rsidP="00B00F2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5DA68060" w14:textId="65837597" w:rsidR="00E60DC5" w:rsidRPr="00D06BA1" w:rsidRDefault="00E60DC5" w:rsidP="00E60DC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BA1">
        <w:rPr>
          <w:rFonts w:ascii="Times New Roman" w:hAnsi="Times New Roman"/>
          <w:sz w:val="28"/>
          <w:szCs w:val="28"/>
        </w:rPr>
        <w:t xml:space="preserve">4. Конкурс проводится на территории </w:t>
      </w:r>
      <w:r w:rsidR="0023741E">
        <w:rPr>
          <w:rFonts w:ascii="Times New Roman" w:hAnsi="Times New Roman"/>
          <w:sz w:val="28"/>
          <w:szCs w:val="28"/>
        </w:rPr>
        <w:t>городского округа Жуковский</w:t>
      </w:r>
      <w:r w:rsidRPr="00D06BA1">
        <w:rPr>
          <w:rFonts w:ascii="Times New Roman" w:hAnsi="Times New Roman"/>
          <w:sz w:val="28"/>
          <w:szCs w:val="28"/>
        </w:rPr>
        <w:t xml:space="preserve"> </w:t>
      </w:r>
      <w:r w:rsidR="00AC1DB4">
        <w:rPr>
          <w:rFonts w:ascii="Times New Roman" w:hAnsi="Times New Roman"/>
          <w:sz w:val="28"/>
          <w:szCs w:val="28"/>
        </w:rPr>
        <w:t>до 20</w:t>
      </w:r>
      <w:r w:rsidR="00E85112">
        <w:rPr>
          <w:rFonts w:ascii="Times New Roman" w:hAnsi="Times New Roman"/>
          <w:sz w:val="28"/>
          <w:szCs w:val="28"/>
        </w:rPr>
        <w:t xml:space="preserve"> октября</w:t>
      </w:r>
      <w:r w:rsidRPr="00D06BA1">
        <w:rPr>
          <w:rFonts w:ascii="Times New Roman" w:hAnsi="Times New Roman"/>
          <w:sz w:val="28"/>
          <w:szCs w:val="28"/>
        </w:rPr>
        <w:t xml:space="preserve"> 2025 года включительно.</w:t>
      </w:r>
    </w:p>
    <w:p w14:paraId="5BB13D1C" w14:textId="77777777" w:rsidR="00B00F2E" w:rsidRPr="00D06BA1" w:rsidRDefault="00B00F2E" w:rsidP="00227E45">
      <w:pPr>
        <w:shd w:val="clear" w:color="auto" w:fill="FFFFFF" w:themeFill="background1"/>
        <w:jc w:val="both"/>
        <w:rPr>
          <w:spacing w:val="-2"/>
          <w:sz w:val="28"/>
          <w:szCs w:val="28"/>
        </w:rPr>
      </w:pPr>
    </w:p>
    <w:p w14:paraId="363105F1" w14:textId="6DE6EEDB" w:rsidR="00227E45" w:rsidRPr="00D06BA1" w:rsidRDefault="00227E45" w:rsidP="00227E45">
      <w:pPr>
        <w:pStyle w:val="ConsPlusTitle"/>
        <w:spacing w:line="276" w:lineRule="auto"/>
        <w:ind w:firstLine="709"/>
        <w:jc w:val="center"/>
        <w:outlineLvl w:val="1"/>
        <w:rPr>
          <w:bCs w:val="0"/>
          <w:sz w:val="28"/>
          <w:szCs w:val="28"/>
        </w:rPr>
      </w:pPr>
      <w:r w:rsidRPr="00D06BA1">
        <w:rPr>
          <w:bCs w:val="0"/>
          <w:sz w:val="28"/>
          <w:szCs w:val="28"/>
          <w:lang w:val="en-US"/>
        </w:rPr>
        <w:t>V</w:t>
      </w:r>
      <w:r w:rsidRPr="00D06BA1">
        <w:rPr>
          <w:bCs w:val="0"/>
          <w:sz w:val="28"/>
          <w:szCs w:val="28"/>
        </w:rPr>
        <w:t>. Этапы проведения Конкурса</w:t>
      </w:r>
    </w:p>
    <w:p w14:paraId="11BDC47F" w14:textId="77777777" w:rsidR="00227E45" w:rsidRPr="00D06BA1" w:rsidRDefault="00227E45" w:rsidP="00227E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827FCBA" w14:textId="4A38C49B" w:rsidR="00227E45" w:rsidRPr="00D06BA1" w:rsidRDefault="00E85112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bookmarkStart w:id="2" w:name="Par58"/>
      <w:bookmarkEnd w:id="2"/>
      <w:r>
        <w:rPr>
          <w:color w:val="000000"/>
          <w:spacing w:val="-5"/>
          <w:sz w:val="28"/>
          <w:szCs w:val="28"/>
        </w:rPr>
        <w:t>5</w:t>
      </w:r>
      <w:r w:rsidR="00227E45" w:rsidRPr="00D06BA1">
        <w:rPr>
          <w:color w:val="000000"/>
          <w:spacing w:val="-5"/>
          <w:sz w:val="28"/>
          <w:szCs w:val="28"/>
        </w:rPr>
        <w:t xml:space="preserve">. Конкурс проводится в </w:t>
      </w:r>
      <w:r w:rsidR="00915DD3">
        <w:rPr>
          <w:color w:val="000000"/>
          <w:spacing w:val="-5"/>
          <w:sz w:val="28"/>
          <w:szCs w:val="28"/>
        </w:rPr>
        <w:t>четыре</w:t>
      </w:r>
      <w:r w:rsidR="00227E45" w:rsidRPr="00D06BA1">
        <w:rPr>
          <w:color w:val="000000"/>
          <w:spacing w:val="-5"/>
          <w:sz w:val="28"/>
          <w:szCs w:val="28"/>
        </w:rPr>
        <w:t xml:space="preserve"> этап</w:t>
      </w:r>
      <w:r w:rsidR="00FD31CE" w:rsidRPr="00D06BA1">
        <w:rPr>
          <w:color w:val="000000"/>
          <w:spacing w:val="-5"/>
          <w:sz w:val="28"/>
          <w:szCs w:val="28"/>
        </w:rPr>
        <w:t>а</w:t>
      </w:r>
      <w:r w:rsidR="00227E45" w:rsidRPr="00D06BA1">
        <w:rPr>
          <w:color w:val="000000"/>
          <w:spacing w:val="-5"/>
          <w:sz w:val="28"/>
          <w:szCs w:val="28"/>
        </w:rPr>
        <w:t>:</w:t>
      </w:r>
    </w:p>
    <w:p w14:paraId="71173513" w14:textId="309779B0" w:rsidR="00227E45" w:rsidRPr="00D06BA1" w:rsidRDefault="00227E45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1</w:t>
      </w:r>
      <w:r w:rsidRPr="00E85112">
        <w:t xml:space="preserve"> </w:t>
      </w:r>
      <w:r w:rsidRPr="00D06BA1">
        <w:rPr>
          <w:color w:val="000000"/>
          <w:spacing w:val="-5"/>
          <w:sz w:val="28"/>
          <w:szCs w:val="28"/>
        </w:rPr>
        <w:t xml:space="preserve">этап: в период </w:t>
      </w:r>
      <w:r w:rsidR="00E422ED" w:rsidRPr="00D06BA1">
        <w:rPr>
          <w:rFonts w:eastAsia="Calibri"/>
          <w:sz w:val="28"/>
          <w:szCs w:val="28"/>
        </w:rPr>
        <w:t xml:space="preserve">с </w:t>
      </w:r>
      <w:r w:rsidR="0023741E">
        <w:rPr>
          <w:rFonts w:eastAsia="Calibri"/>
          <w:sz w:val="28"/>
          <w:szCs w:val="28"/>
        </w:rPr>
        <w:t>09</w:t>
      </w:r>
      <w:r w:rsidR="00E422ED" w:rsidRPr="00D06BA1">
        <w:rPr>
          <w:rFonts w:eastAsia="Calibri"/>
          <w:sz w:val="28"/>
          <w:szCs w:val="28"/>
        </w:rPr>
        <w:t>.</w:t>
      </w:r>
      <w:r w:rsidR="0023741E">
        <w:rPr>
          <w:rFonts w:eastAsia="Calibri"/>
          <w:sz w:val="28"/>
          <w:szCs w:val="28"/>
        </w:rPr>
        <w:t>10</w:t>
      </w:r>
      <w:r w:rsidR="00E422ED" w:rsidRPr="00D06BA1">
        <w:rPr>
          <w:rFonts w:eastAsia="Calibri"/>
          <w:sz w:val="28"/>
          <w:szCs w:val="28"/>
        </w:rPr>
        <w:t xml:space="preserve">.2025 9:00 по </w:t>
      </w:r>
      <w:r w:rsidR="00B902E7">
        <w:rPr>
          <w:rFonts w:eastAsia="Calibri"/>
          <w:sz w:val="28"/>
          <w:szCs w:val="28"/>
        </w:rPr>
        <w:t>1</w:t>
      </w:r>
      <w:r w:rsidR="00420627">
        <w:rPr>
          <w:rFonts w:eastAsia="Calibri"/>
          <w:sz w:val="28"/>
          <w:szCs w:val="28"/>
        </w:rPr>
        <w:t>6</w:t>
      </w:r>
      <w:r w:rsidR="00E422ED" w:rsidRPr="00D06BA1">
        <w:rPr>
          <w:rFonts w:eastAsia="Calibri"/>
          <w:sz w:val="28"/>
          <w:szCs w:val="28"/>
        </w:rPr>
        <w:t>.</w:t>
      </w:r>
      <w:r w:rsidR="00B902E7">
        <w:rPr>
          <w:rFonts w:eastAsia="Calibri"/>
          <w:sz w:val="28"/>
          <w:szCs w:val="28"/>
        </w:rPr>
        <w:t>10</w:t>
      </w:r>
      <w:r w:rsidR="00E422ED" w:rsidRPr="00D06BA1">
        <w:rPr>
          <w:rFonts w:eastAsia="Calibri"/>
          <w:sz w:val="28"/>
          <w:szCs w:val="28"/>
        </w:rPr>
        <w:t xml:space="preserve">.2025 23:59 </w:t>
      </w:r>
      <w:r w:rsidRPr="00D06BA1">
        <w:rPr>
          <w:color w:val="000000"/>
          <w:spacing w:val="-5"/>
          <w:sz w:val="28"/>
          <w:szCs w:val="28"/>
        </w:rPr>
        <w:t>включительно – подача заявок на Конкурс;</w:t>
      </w:r>
    </w:p>
    <w:p w14:paraId="0C6A5274" w14:textId="3883D0AD" w:rsidR="00227E45" w:rsidRPr="00D06BA1" w:rsidRDefault="00227E45" w:rsidP="00FD31CE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2</w:t>
      </w:r>
      <w:r w:rsidR="00E85112">
        <w:rPr>
          <w:color w:val="000000"/>
          <w:spacing w:val="-5"/>
          <w:sz w:val="28"/>
          <w:szCs w:val="28"/>
        </w:rPr>
        <w:t> </w:t>
      </w:r>
      <w:r w:rsidRPr="00D06BA1">
        <w:rPr>
          <w:color w:val="000000"/>
          <w:spacing w:val="-5"/>
          <w:sz w:val="28"/>
          <w:szCs w:val="28"/>
        </w:rPr>
        <w:t>этап:</w:t>
      </w:r>
      <w:r w:rsidR="00993417">
        <w:rPr>
          <w:color w:val="000000"/>
          <w:spacing w:val="-5"/>
          <w:sz w:val="28"/>
          <w:szCs w:val="28"/>
        </w:rPr>
        <w:t> до </w:t>
      </w:r>
      <w:r w:rsidR="00E85112">
        <w:rPr>
          <w:rFonts w:eastAsia="Calibri"/>
          <w:sz w:val="28"/>
          <w:szCs w:val="28"/>
        </w:rPr>
        <w:t>19</w:t>
      </w:r>
      <w:r w:rsidR="00FD31CE" w:rsidRPr="00D06BA1">
        <w:rPr>
          <w:rFonts w:eastAsia="Calibri"/>
          <w:sz w:val="28"/>
          <w:szCs w:val="28"/>
        </w:rPr>
        <w:t>.</w:t>
      </w:r>
      <w:r w:rsidR="00A82843">
        <w:rPr>
          <w:rFonts w:eastAsia="Calibri"/>
          <w:sz w:val="28"/>
          <w:szCs w:val="28"/>
        </w:rPr>
        <w:t>10</w:t>
      </w:r>
      <w:r w:rsidR="00FD31CE" w:rsidRPr="00D06BA1">
        <w:rPr>
          <w:rFonts w:eastAsia="Calibri"/>
          <w:sz w:val="28"/>
          <w:szCs w:val="28"/>
        </w:rPr>
        <w:t>.2025</w:t>
      </w:r>
      <w:r w:rsidR="00E85112">
        <w:rPr>
          <w:rFonts w:eastAsia="Calibri"/>
          <w:sz w:val="28"/>
          <w:szCs w:val="28"/>
        </w:rPr>
        <w:t xml:space="preserve"> </w:t>
      </w:r>
      <w:r w:rsidRPr="00D06BA1">
        <w:rPr>
          <w:color w:val="000000"/>
          <w:spacing w:val="-5"/>
          <w:sz w:val="28"/>
          <w:szCs w:val="28"/>
        </w:rPr>
        <w:t>–</w:t>
      </w:r>
      <w:r w:rsidR="00FD31CE" w:rsidRPr="00D06BA1">
        <w:rPr>
          <w:color w:val="000000"/>
          <w:spacing w:val="-5"/>
          <w:sz w:val="28"/>
          <w:szCs w:val="28"/>
        </w:rPr>
        <w:t xml:space="preserve"> </w:t>
      </w:r>
      <w:r w:rsidRPr="00D06BA1">
        <w:rPr>
          <w:color w:val="000000"/>
          <w:spacing w:val="-5"/>
          <w:sz w:val="28"/>
          <w:szCs w:val="28"/>
        </w:rPr>
        <w:t xml:space="preserve">очный этап </w:t>
      </w:r>
      <w:r w:rsidR="00FD31CE" w:rsidRPr="00D06BA1">
        <w:rPr>
          <w:color w:val="000000"/>
          <w:spacing w:val="-5"/>
          <w:sz w:val="28"/>
          <w:szCs w:val="28"/>
        </w:rPr>
        <w:t>отбора</w:t>
      </w:r>
      <w:r w:rsidRPr="00D06BA1">
        <w:rPr>
          <w:color w:val="000000"/>
          <w:spacing w:val="-5"/>
          <w:sz w:val="28"/>
          <w:szCs w:val="28"/>
        </w:rPr>
        <w:t xml:space="preserve"> </w:t>
      </w:r>
      <w:r w:rsidR="00FD31CE" w:rsidRPr="00D06BA1">
        <w:rPr>
          <w:color w:val="000000"/>
          <w:spacing w:val="-5"/>
          <w:sz w:val="28"/>
          <w:szCs w:val="28"/>
        </w:rPr>
        <w:t>участников</w:t>
      </w:r>
      <w:r w:rsidRPr="00D06BA1">
        <w:rPr>
          <w:color w:val="000000"/>
          <w:spacing w:val="-5"/>
          <w:sz w:val="28"/>
          <w:szCs w:val="28"/>
        </w:rPr>
        <w:t xml:space="preserve"> и подведение итогов Конкурса </w:t>
      </w:r>
      <w:r w:rsidR="00530BBF">
        <w:rPr>
          <w:color w:val="000000"/>
          <w:spacing w:val="-5"/>
          <w:sz w:val="28"/>
          <w:szCs w:val="28"/>
        </w:rPr>
        <w:t>к</w:t>
      </w:r>
      <w:r w:rsidR="00530BBF" w:rsidRPr="00D06BA1">
        <w:rPr>
          <w:color w:val="000000"/>
          <w:spacing w:val="-5"/>
          <w:sz w:val="28"/>
          <w:szCs w:val="28"/>
        </w:rPr>
        <w:t>омиссией</w:t>
      </w:r>
      <w:r w:rsidRPr="00D06BA1">
        <w:rPr>
          <w:color w:val="000000"/>
          <w:spacing w:val="-5"/>
          <w:sz w:val="28"/>
          <w:szCs w:val="28"/>
        </w:rPr>
        <w:t>;</w:t>
      </w:r>
    </w:p>
    <w:p w14:paraId="65E9D1FA" w14:textId="6327CE14" w:rsidR="00227E45" w:rsidRPr="00777CB3" w:rsidRDefault="008533A6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</w:t>
      </w:r>
      <w:r w:rsidR="00227E45" w:rsidRPr="00D06BA1">
        <w:rPr>
          <w:color w:val="000000"/>
          <w:spacing w:val="-5"/>
          <w:sz w:val="28"/>
          <w:szCs w:val="28"/>
        </w:rPr>
        <w:t xml:space="preserve"> этап: </w:t>
      </w:r>
      <w:r w:rsidR="00993417">
        <w:rPr>
          <w:color w:val="000000"/>
          <w:spacing w:val="-5"/>
          <w:sz w:val="28"/>
          <w:szCs w:val="28"/>
        </w:rPr>
        <w:t xml:space="preserve">до </w:t>
      </w:r>
      <w:r w:rsidR="00E85112">
        <w:rPr>
          <w:rFonts w:eastAsia="Calibri"/>
          <w:sz w:val="28"/>
          <w:szCs w:val="28"/>
        </w:rPr>
        <w:t>20</w:t>
      </w:r>
      <w:r w:rsidR="00FD31CE" w:rsidRPr="00D06BA1">
        <w:rPr>
          <w:rFonts w:eastAsia="Calibri"/>
          <w:sz w:val="28"/>
          <w:szCs w:val="28"/>
        </w:rPr>
        <w:t>.</w:t>
      </w:r>
      <w:r w:rsidR="00A82843">
        <w:rPr>
          <w:rFonts w:eastAsia="Calibri"/>
          <w:sz w:val="28"/>
          <w:szCs w:val="28"/>
        </w:rPr>
        <w:t>10</w:t>
      </w:r>
      <w:r w:rsidR="00FD31CE" w:rsidRPr="00D06BA1">
        <w:rPr>
          <w:rFonts w:eastAsia="Calibri"/>
          <w:sz w:val="28"/>
          <w:szCs w:val="28"/>
        </w:rPr>
        <w:t xml:space="preserve">.2025 </w:t>
      </w:r>
      <w:r w:rsidR="00227E45" w:rsidRPr="00D06BA1">
        <w:rPr>
          <w:color w:val="000000"/>
          <w:spacing w:val="-5"/>
          <w:sz w:val="28"/>
          <w:szCs w:val="28"/>
        </w:rPr>
        <w:t xml:space="preserve">– объявление </w:t>
      </w:r>
      <w:r w:rsidR="00FD31CE" w:rsidRPr="00D06BA1">
        <w:rPr>
          <w:color w:val="000000"/>
          <w:spacing w:val="-5"/>
          <w:sz w:val="28"/>
          <w:szCs w:val="28"/>
        </w:rPr>
        <w:t>Администрацией</w:t>
      </w:r>
      <w:r w:rsidR="00227E45" w:rsidRPr="00D06BA1">
        <w:rPr>
          <w:color w:val="000000"/>
          <w:spacing w:val="-5"/>
          <w:sz w:val="28"/>
          <w:szCs w:val="28"/>
        </w:rPr>
        <w:t xml:space="preserve"> победителей Конкурса</w:t>
      </w:r>
      <w:r w:rsidR="00777CB3" w:rsidRPr="00777CB3">
        <w:rPr>
          <w:color w:val="000000"/>
          <w:spacing w:val="-5"/>
          <w:sz w:val="28"/>
          <w:szCs w:val="28"/>
        </w:rPr>
        <w:t>;</w:t>
      </w:r>
    </w:p>
    <w:p w14:paraId="76B8D83F" w14:textId="0D0726AD" w:rsidR="00E85112" w:rsidRPr="00E85112" w:rsidRDefault="00E85112" w:rsidP="00227E45">
      <w:pPr>
        <w:shd w:val="clear" w:color="auto" w:fill="FFFFFF" w:themeFill="background1"/>
        <w:tabs>
          <w:tab w:val="left" w:pos="360"/>
        </w:tabs>
        <w:ind w:firstLine="72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 этап</w:t>
      </w:r>
      <w:r w:rsidRPr="00E85112">
        <w:rPr>
          <w:color w:val="000000"/>
          <w:spacing w:val="-5"/>
          <w:sz w:val="28"/>
          <w:szCs w:val="28"/>
        </w:rPr>
        <w:t>:</w:t>
      </w:r>
      <w:r w:rsidR="00993417">
        <w:rPr>
          <w:color w:val="000000"/>
          <w:spacing w:val="-5"/>
          <w:sz w:val="28"/>
          <w:szCs w:val="28"/>
        </w:rPr>
        <w:t> до</w:t>
      </w:r>
      <w:r w:rsidR="00F03AEA">
        <w:rPr>
          <w:color w:val="000000"/>
          <w:spacing w:val="-5"/>
          <w:sz w:val="28"/>
          <w:szCs w:val="28"/>
        </w:rPr>
        <w:t> </w:t>
      </w:r>
      <w:r>
        <w:rPr>
          <w:color w:val="000000"/>
          <w:spacing w:val="-5"/>
          <w:sz w:val="28"/>
          <w:szCs w:val="28"/>
        </w:rPr>
        <w:t>20.</w:t>
      </w:r>
      <w:r w:rsidR="00A82843">
        <w:rPr>
          <w:color w:val="000000"/>
          <w:spacing w:val="-5"/>
          <w:sz w:val="28"/>
          <w:szCs w:val="28"/>
        </w:rPr>
        <w:t>10</w:t>
      </w:r>
      <w:r>
        <w:rPr>
          <w:color w:val="000000"/>
          <w:spacing w:val="-5"/>
          <w:sz w:val="28"/>
          <w:szCs w:val="28"/>
        </w:rPr>
        <w:t xml:space="preserve">.2025 </w:t>
      </w:r>
      <w:r w:rsidRPr="00D06BA1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направление списков победителей Конкурса в адрес </w:t>
      </w:r>
      <w:r w:rsidR="00DB78DB">
        <w:rPr>
          <w:color w:val="000000"/>
          <w:spacing w:val="-5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инистерства информации и молодежной политики Московской области</w:t>
      </w:r>
      <w:r w:rsidR="00993417">
        <w:rPr>
          <w:color w:val="000000"/>
          <w:spacing w:val="-5"/>
          <w:sz w:val="28"/>
          <w:szCs w:val="28"/>
        </w:rPr>
        <w:t xml:space="preserve"> (далее – МИМП Московской области)</w:t>
      </w:r>
      <w:r w:rsidR="00F03AEA">
        <w:rPr>
          <w:color w:val="000000"/>
          <w:spacing w:val="-5"/>
          <w:sz w:val="28"/>
          <w:szCs w:val="28"/>
        </w:rPr>
        <w:t>.</w:t>
      </w:r>
    </w:p>
    <w:p w14:paraId="38E14C18" w14:textId="77777777" w:rsidR="00227E45" w:rsidRPr="00D06BA1" w:rsidRDefault="00227E45" w:rsidP="00B00F2E">
      <w:pPr>
        <w:shd w:val="clear" w:color="auto" w:fill="FFFFFF" w:themeFill="background1"/>
        <w:ind w:firstLine="709"/>
        <w:jc w:val="both"/>
        <w:rPr>
          <w:spacing w:val="-2"/>
          <w:sz w:val="28"/>
          <w:szCs w:val="28"/>
        </w:rPr>
      </w:pPr>
    </w:p>
    <w:p w14:paraId="6D7D9C5B" w14:textId="1E74E83D" w:rsidR="00EF3ED4" w:rsidRPr="00D06BA1" w:rsidRDefault="00EF3ED4" w:rsidP="0002482E">
      <w:pPr>
        <w:shd w:val="clear" w:color="auto" w:fill="FFFFFF" w:themeFill="background1"/>
        <w:tabs>
          <w:tab w:val="left" w:pos="360"/>
        </w:tabs>
        <w:jc w:val="center"/>
        <w:rPr>
          <w:b/>
          <w:spacing w:val="-4"/>
          <w:sz w:val="28"/>
          <w:szCs w:val="28"/>
        </w:rPr>
      </w:pPr>
      <w:r w:rsidRPr="00D06BA1">
        <w:rPr>
          <w:b/>
          <w:bCs/>
          <w:sz w:val="28"/>
          <w:szCs w:val="28"/>
          <w:lang w:val="en-US"/>
        </w:rPr>
        <w:t>V</w:t>
      </w:r>
      <w:r w:rsidR="00227E45" w:rsidRPr="00D06BA1">
        <w:rPr>
          <w:b/>
          <w:spacing w:val="-4"/>
          <w:sz w:val="28"/>
          <w:szCs w:val="28"/>
          <w:lang w:val="en-US"/>
        </w:rPr>
        <w:t>I</w:t>
      </w:r>
      <w:r w:rsidRPr="00D06BA1">
        <w:rPr>
          <w:b/>
          <w:bCs/>
          <w:sz w:val="28"/>
          <w:szCs w:val="28"/>
        </w:rPr>
        <w:t xml:space="preserve">. </w:t>
      </w:r>
      <w:r w:rsidRPr="00D06BA1">
        <w:rPr>
          <w:b/>
          <w:spacing w:val="-4"/>
          <w:sz w:val="28"/>
          <w:szCs w:val="28"/>
        </w:rPr>
        <w:t xml:space="preserve">Организация Конкурса </w:t>
      </w:r>
    </w:p>
    <w:p w14:paraId="06E43F9B" w14:textId="77777777" w:rsidR="00EF3ED4" w:rsidRPr="00D06BA1" w:rsidRDefault="00EF3ED4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pacing w:val="-2"/>
          <w:sz w:val="28"/>
          <w:szCs w:val="28"/>
        </w:rPr>
      </w:pPr>
    </w:p>
    <w:p w14:paraId="65700505" w14:textId="07954450" w:rsidR="00451DE9" w:rsidRPr="00D06BA1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3ED4" w:rsidRPr="00D06BA1">
        <w:rPr>
          <w:sz w:val="28"/>
          <w:szCs w:val="28"/>
        </w:rPr>
        <w:t xml:space="preserve">.1. </w:t>
      </w:r>
      <w:r w:rsidR="00451DE9" w:rsidRPr="00D06BA1">
        <w:rPr>
          <w:sz w:val="28"/>
          <w:szCs w:val="28"/>
        </w:rPr>
        <w:t>Для организации и проведения Конкурса созда</w:t>
      </w:r>
      <w:r w:rsidR="00C37ED4" w:rsidRPr="00D06BA1">
        <w:rPr>
          <w:sz w:val="28"/>
          <w:szCs w:val="28"/>
        </w:rPr>
        <w:t>е</w:t>
      </w:r>
      <w:r w:rsidR="00451DE9" w:rsidRPr="00D06BA1">
        <w:rPr>
          <w:sz w:val="28"/>
          <w:szCs w:val="28"/>
        </w:rPr>
        <w:t>тся комиссия</w:t>
      </w:r>
      <w:r>
        <w:rPr>
          <w:sz w:val="28"/>
          <w:szCs w:val="28"/>
        </w:rPr>
        <w:t xml:space="preserve"> (далее – Комиссия)</w:t>
      </w:r>
      <w:r w:rsidR="00451DE9" w:rsidRPr="00D06BA1">
        <w:rPr>
          <w:sz w:val="28"/>
          <w:szCs w:val="28"/>
        </w:rPr>
        <w:t>.</w:t>
      </w:r>
    </w:p>
    <w:p w14:paraId="474FE5AD" w14:textId="3991D224" w:rsidR="001D7ECB" w:rsidRPr="00C3283F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1DE9" w:rsidRPr="00D06BA1">
        <w:rPr>
          <w:sz w:val="28"/>
          <w:szCs w:val="28"/>
        </w:rPr>
        <w:t xml:space="preserve">.2. </w:t>
      </w:r>
      <w:r>
        <w:rPr>
          <w:sz w:val="28"/>
          <w:szCs w:val="28"/>
        </w:rPr>
        <w:t>Комиссия</w:t>
      </w:r>
      <w:r w:rsidR="00993417" w:rsidRPr="00C3283F">
        <w:rPr>
          <w:sz w:val="28"/>
          <w:szCs w:val="28"/>
        </w:rPr>
        <w:t>:</w:t>
      </w:r>
    </w:p>
    <w:p w14:paraId="5B820A28" w14:textId="469FFF27" w:rsidR="00E85112" w:rsidRPr="00D06BA1" w:rsidRDefault="00E85112" w:rsidP="004F70D9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 w:rsidR="005A7168" w:rsidRPr="005A7168">
        <w:rPr>
          <w:sz w:val="28"/>
          <w:szCs w:val="28"/>
        </w:rPr>
        <w:t xml:space="preserve">Персональный состав Комиссии </w:t>
      </w:r>
      <w:r w:rsidR="00D86177">
        <w:rPr>
          <w:sz w:val="28"/>
          <w:szCs w:val="28"/>
        </w:rPr>
        <w:t xml:space="preserve">утверждается </w:t>
      </w:r>
      <w:r w:rsidR="005A7168" w:rsidRPr="005A7168">
        <w:rPr>
          <w:sz w:val="28"/>
          <w:szCs w:val="28"/>
        </w:rPr>
        <w:t xml:space="preserve">в </w:t>
      </w:r>
      <w:r w:rsidR="0023741E">
        <w:rPr>
          <w:sz w:val="28"/>
          <w:szCs w:val="28"/>
        </w:rPr>
        <w:t>составе согласно Приложени</w:t>
      </w:r>
      <w:r w:rsidR="00D86177">
        <w:rPr>
          <w:sz w:val="28"/>
          <w:szCs w:val="28"/>
        </w:rPr>
        <w:t>ю</w:t>
      </w:r>
      <w:r w:rsidR="0023741E">
        <w:rPr>
          <w:sz w:val="28"/>
          <w:szCs w:val="28"/>
        </w:rPr>
        <w:t xml:space="preserve"> №9</w:t>
      </w:r>
      <w:r w:rsidR="005A7168">
        <w:rPr>
          <w:sz w:val="28"/>
          <w:szCs w:val="28"/>
        </w:rPr>
        <w:t>.</w:t>
      </w:r>
    </w:p>
    <w:p w14:paraId="141C3052" w14:textId="3879E3A2" w:rsidR="00C37ED4" w:rsidRPr="00D06BA1" w:rsidRDefault="00E85112" w:rsidP="00C37ED4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C37ED4" w:rsidRPr="00D06BA1">
        <w:rPr>
          <w:sz w:val="28"/>
          <w:szCs w:val="28"/>
        </w:rPr>
        <w:t>.</w:t>
      </w:r>
      <w:r w:rsidR="00A85589">
        <w:rPr>
          <w:sz w:val="28"/>
          <w:szCs w:val="28"/>
        </w:rPr>
        <w:t>2</w:t>
      </w:r>
      <w:r w:rsidR="00C37ED4" w:rsidRPr="00D06BA1">
        <w:rPr>
          <w:sz w:val="28"/>
          <w:szCs w:val="28"/>
        </w:rPr>
        <w:t xml:space="preserve">. </w:t>
      </w:r>
      <w:r w:rsidR="00530BBF">
        <w:rPr>
          <w:sz w:val="28"/>
          <w:szCs w:val="28"/>
        </w:rPr>
        <w:t>К полномочиям Комиссии относятся</w:t>
      </w:r>
      <w:r w:rsidR="00C37ED4" w:rsidRPr="00D06BA1">
        <w:rPr>
          <w:sz w:val="28"/>
          <w:szCs w:val="28"/>
        </w:rPr>
        <w:t>:</w:t>
      </w:r>
    </w:p>
    <w:p w14:paraId="10C60718" w14:textId="61A67600" w:rsidR="0034340F" w:rsidRPr="00D06BA1" w:rsidRDefault="0034340F" w:rsidP="0034340F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рассмотрение поступивших заявок с необходимыми материалами </w:t>
      </w:r>
      <w:r w:rsidRPr="00D06BA1">
        <w:rPr>
          <w:sz w:val="28"/>
          <w:szCs w:val="28"/>
        </w:rPr>
        <w:br/>
        <w:t xml:space="preserve">и документами для участия в Конкурсе, в том числе на комплектность </w:t>
      </w:r>
      <w:r w:rsidRPr="00D06BA1">
        <w:rPr>
          <w:sz w:val="28"/>
          <w:szCs w:val="28"/>
        </w:rPr>
        <w:br/>
        <w:t>и корректность;</w:t>
      </w:r>
    </w:p>
    <w:p w14:paraId="0501BA0D" w14:textId="15F3A663" w:rsidR="0034340F" w:rsidRPr="00D06BA1" w:rsidRDefault="0034340F" w:rsidP="0034340F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составление и утверждение списков участников Конкурса на основании поступивших заявок</w:t>
      </w:r>
      <w:r w:rsidR="00F03AEA">
        <w:rPr>
          <w:sz w:val="28"/>
          <w:szCs w:val="28"/>
        </w:rPr>
        <w:t xml:space="preserve"> (Приложение 6 </w:t>
      </w:r>
      <w:r w:rsidR="00F03AEA" w:rsidRPr="00D06BA1">
        <w:rPr>
          <w:bCs/>
          <w:spacing w:val="-4"/>
          <w:sz w:val="28"/>
          <w:szCs w:val="28"/>
        </w:rPr>
        <w:t>к настоящему Положению</w:t>
      </w:r>
      <w:r w:rsidR="00F03AEA">
        <w:rPr>
          <w:sz w:val="28"/>
          <w:szCs w:val="28"/>
        </w:rPr>
        <w:t>)</w:t>
      </w:r>
      <w:r w:rsidRPr="00D06BA1">
        <w:rPr>
          <w:sz w:val="28"/>
          <w:szCs w:val="28"/>
        </w:rPr>
        <w:t>;</w:t>
      </w:r>
    </w:p>
    <w:p w14:paraId="37937E62" w14:textId="79756D47" w:rsidR="001D7ECB" w:rsidRPr="00D06BA1" w:rsidRDefault="00530BB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оценк</w:t>
      </w:r>
      <w:r>
        <w:rPr>
          <w:sz w:val="28"/>
          <w:szCs w:val="28"/>
        </w:rPr>
        <w:t>а</w:t>
      </w:r>
      <w:r w:rsidRPr="00D06BA1">
        <w:rPr>
          <w:sz w:val="28"/>
          <w:szCs w:val="28"/>
        </w:rPr>
        <w:t xml:space="preserve"> </w:t>
      </w:r>
      <w:r w:rsidR="00915DD3">
        <w:rPr>
          <w:sz w:val="28"/>
          <w:szCs w:val="28"/>
        </w:rPr>
        <w:t>выступлений</w:t>
      </w:r>
      <w:r w:rsidR="001D7ECB" w:rsidRPr="00D06BA1">
        <w:rPr>
          <w:sz w:val="28"/>
          <w:szCs w:val="28"/>
        </w:rPr>
        <w:t xml:space="preserve"> участник</w:t>
      </w:r>
      <w:r w:rsidR="00915DD3">
        <w:rPr>
          <w:sz w:val="28"/>
          <w:szCs w:val="28"/>
        </w:rPr>
        <w:t>ов</w:t>
      </w:r>
      <w:r w:rsidR="001D7ECB" w:rsidRPr="00D06BA1">
        <w:rPr>
          <w:sz w:val="28"/>
          <w:szCs w:val="28"/>
        </w:rPr>
        <w:t xml:space="preserve"> Конкурса</w:t>
      </w:r>
      <w:r w:rsidR="00A85589">
        <w:rPr>
          <w:sz w:val="28"/>
          <w:szCs w:val="28"/>
        </w:rPr>
        <w:t xml:space="preserve"> и определение победителей Конкурса</w:t>
      </w:r>
      <w:r w:rsidR="00AE3309">
        <w:rPr>
          <w:sz w:val="28"/>
          <w:szCs w:val="28"/>
        </w:rPr>
        <w:t>, которые являются номинантами на участие в региональном этапе Конкурса</w:t>
      </w:r>
      <w:r>
        <w:rPr>
          <w:sz w:val="28"/>
          <w:szCs w:val="28"/>
        </w:rPr>
        <w:t>.</w:t>
      </w:r>
    </w:p>
    <w:p w14:paraId="44B1D429" w14:textId="2FB86882" w:rsidR="00530BBF" w:rsidRPr="00530BBF" w:rsidRDefault="00530BBF" w:rsidP="00530BBF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530BBF">
        <w:rPr>
          <w:sz w:val="28"/>
          <w:szCs w:val="28"/>
        </w:rPr>
        <w:t xml:space="preserve">Протокол подведения итогов </w:t>
      </w:r>
      <w:r>
        <w:rPr>
          <w:sz w:val="28"/>
          <w:szCs w:val="28"/>
        </w:rPr>
        <w:t>Конкурса</w:t>
      </w:r>
      <w:r w:rsidRPr="00530BBF">
        <w:rPr>
          <w:sz w:val="28"/>
          <w:szCs w:val="28"/>
        </w:rPr>
        <w:t xml:space="preserve"> подписывается </w:t>
      </w:r>
      <w:r w:rsidR="00AE3309">
        <w:rPr>
          <w:sz w:val="28"/>
          <w:szCs w:val="28"/>
        </w:rPr>
        <w:t>всеми членами Комиссии и  размещается на Сайте.</w:t>
      </w:r>
    </w:p>
    <w:p w14:paraId="7E31C713" w14:textId="35EDB427" w:rsidR="003848D4" w:rsidRPr="00D06BA1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DE2B4F" w:rsidRPr="00D06BA1">
        <w:rPr>
          <w:sz w:val="28"/>
          <w:szCs w:val="28"/>
        </w:rPr>
        <w:t xml:space="preserve">. </w:t>
      </w:r>
      <w:r w:rsidR="00027401" w:rsidRPr="00D06BA1">
        <w:rPr>
          <w:sz w:val="28"/>
          <w:szCs w:val="28"/>
        </w:rPr>
        <w:t>Администрация</w:t>
      </w:r>
      <w:r w:rsidR="003848D4" w:rsidRPr="00D06BA1">
        <w:rPr>
          <w:sz w:val="28"/>
          <w:szCs w:val="28"/>
        </w:rPr>
        <w:t>.</w:t>
      </w:r>
    </w:p>
    <w:p w14:paraId="11F0E225" w14:textId="5551E45C" w:rsidR="00C37ED4" w:rsidRPr="00D06BA1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3848D4" w:rsidRPr="00D06BA1">
        <w:rPr>
          <w:sz w:val="28"/>
          <w:szCs w:val="28"/>
        </w:rPr>
        <w:t xml:space="preserve">.1. </w:t>
      </w:r>
      <w:r w:rsidR="00027401" w:rsidRPr="00D06BA1">
        <w:rPr>
          <w:sz w:val="28"/>
          <w:szCs w:val="28"/>
        </w:rPr>
        <w:t>Администрация</w:t>
      </w:r>
      <w:r w:rsidR="00C37ED4" w:rsidRPr="00D06BA1">
        <w:rPr>
          <w:sz w:val="28"/>
          <w:szCs w:val="28"/>
        </w:rPr>
        <w:t xml:space="preserve"> определяет и утверждает:</w:t>
      </w:r>
    </w:p>
    <w:p w14:paraId="75A0B874" w14:textId="1D64F16F" w:rsidR="00D13E3C" w:rsidRPr="00D06BA1" w:rsidRDefault="00C37ED4" w:rsidP="00FD31C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состав </w:t>
      </w:r>
      <w:r w:rsidR="00E85112">
        <w:rPr>
          <w:sz w:val="28"/>
          <w:szCs w:val="28"/>
        </w:rPr>
        <w:t>Комисс</w:t>
      </w:r>
      <w:r w:rsidRPr="00D06BA1">
        <w:rPr>
          <w:sz w:val="28"/>
          <w:szCs w:val="28"/>
        </w:rPr>
        <w:t>ии;</w:t>
      </w:r>
    </w:p>
    <w:p w14:paraId="6DBA26F7" w14:textId="51C6282E" w:rsidR="00C37ED4" w:rsidRPr="00D06BA1" w:rsidRDefault="00C37ED4" w:rsidP="00C37ED4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план мероприятий по подготовке и проведению Конкурса;</w:t>
      </w:r>
    </w:p>
    <w:p w14:paraId="001E79BB" w14:textId="67ADA7D8" w:rsidR="00665BAC" w:rsidRPr="00D06BA1" w:rsidRDefault="00AE3309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</w:t>
      </w:r>
      <w:r w:rsidRPr="00D06BA1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r w:rsidRPr="00D06BA1">
        <w:rPr>
          <w:sz w:val="28"/>
          <w:szCs w:val="28"/>
        </w:rPr>
        <w:t xml:space="preserve"> </w:t>
      </w:r>
      <w:r w:rsidR="00665BAC" w:rsidRPr="00D06BA1">
        <w:rPr>
          <w:sz w:val="28"/>
          <w:szCs w:val="28"/>
        </w:rPr>
        <w:t>для организации и проведения Конкурса документ</w:t>
      </w:r>
      <w:r>
        <w:rPr>
          <w:sz w:val="28"/>
          <w:szCs w:val="28"/>
        </w:rPr>
        <w:t>ов</w:t>
      </w:r>
      <w:r w:rsidR="004F70D9">
        <w:rPr>
          <w:sz w:val="28"/>
          <w:szCs w:val="28"/>
        </w:rPr>
        <w:t>.</w:t>
      </w:r>
      <w:r w:rsidR="00665BAC" w:rsidRPr="00D06BA1">
        <w:rPr>
          <w:sz w:val="28"/>
          <w:szCs w:val="28"/>
        </w:rPr>
        <w:t xml:space="preserve"> </w:t>
      </w:r>
    </w:p>
    <w:p w14:paraId="09FCA9A4" w14:textId="4126BA07" w:rsidR="0034340F" w:rsidRPr="00D06BA1" w:rsidRDefault="00E85112" w:rsidP="00915DD3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34340F" w:rsidRPr="00D06BA1">
        <w:rPr>
          <w:sz w:val="28"/>
          <w:szCs w:val="28"/>
        </w:rPr>
        <w:t xml:space="preserve">.2. Администрация направляет в адрес </w:t>
      </w:r>
      <w:r w:rsidR="00945961">
        <w:rPr>
          <w:sz w:val="28"/>
          <w:szCs w:val="28"/>
        </w:rPr>
        <w:t>МИМП Московской области</w:t>
      </w:r>
      <w:r w:rsidR="00915DD3">
        <w:rPr>
          <w:sz w:val="28"/>
          <w:szCs w:val="28"/>
        </w:rPr>
        <w:t xml:space="preserve"> </w:t>
      </w:r>
      <w:r w:rsidR="0084592A">
        <w:rPr>
          <w:sz w:val="28"/>
          <w:szCs w:val="28"/>
        </w:rPr>
        <w:t>с</w:t>
      </w:r>
      <w:r w:rsidR="0034340F" w:rsidRPr="00D06BA1">
        <w:rPr>
          <w:sz w:val="28"/>
          <w:szCs w:val="28"/>
        </w:rPr>
        <w:t xml:space="preserve">писок </w:t>
      </w:r>
      <w:r w:rsidR="0084592A">
        <w:rPr>
          <w:sz w:val="28"/>
          <w:szCs w:val="28"/>
        </w:rPr>
        <w:t>победителей</w:t>
      </w:r>
      <w:r w:rsidR="0084592A" w:rsidRPr="00D06BA1">
        <w:rPr>
          <w:sz w:val="28"/>
          <w:szCs w:val="28"/>
        </w:rPr>
        <w:t xml:space="preserve"> </w:t>
      </w:r>
      <w:r w:rsidR="008533A6">
        <w:rPr>
          <w:sz w:val="28"/>
          <w:szCs w:val="28"/>
        </w:rPr>
        <w:t>Конкурса</w:t>
      </w:r>
      <w:r w:rsidR="0034340F" w:rsidRPr="00D06BA1">
        <w:rPr>
          <w:sz w:val="28"/>
          <w:szCs w:val="28"/>
        </w:rPr>
        <w:t xml:space="preserve"> </w:t>
      </w:r>
      <w:r w:rsidR="0084592A">
        <w:rPr>
          <w:sz w:val="28"/>
          <w:szCs w:val="28"/>
        </w:rPr>
        <w:t xml:space="preserve">для включения их в качестве номинантов </w:t>
      </w:r>
      <w:r w:rsidR="004F70D9">
        <w:rPr>
          <w:sz w:val="28"/>
          <w:szCs w:val="28"/>
        </w:rPr>
        <w:br/>
      </w:r>
      <w:r w:rsidR="0084592A">
        <w:rPr>
          <w:sz w:val="28"/>
          <w:szCs w:val="28"/>
        </w:rPr>
        <w:t>на</w:t>
      </w:r>
      <w:r w:rsidR="0034340F" w:rsidRPr="00D06BA1">
        <w:rPr>
          <w:sz w:val="28"/>
          <w:szCs w:val="28"/>
        </w:rPr>
        <w:t xml:space="preserve"> участие в региональном этапе </w:t>
      </w:r>
      <w:r w:rsidR="008533A6" w:rsidRPr="00D06BA1">
        <w:rPr>
          <w:color w:val="000000"/>
          <w:spacing w:val="-5"/>
          <w:sz w:val="28"/>
          <w:szCs w:val="28"/>
        </w:rPr>
        <w:t>конкурса амбассадоров волонтерского движения Московской области</w:t>
      </w:r>
      <w:r>
        <w:rPr>
          <w:color w:val="000000"/>
          <w:spacing w:val="-5"/>
          <w:sz w:val="28"/>
          <w:szCs w:val="28"/>
        </w:rPr>
        <w:t xml:space="preserve"> в срок до </w:t>
      </w:r>
      <w:r w:rsidR="00B902E7">
        <w:rPr>
          <w:color w:val="000000"/>
          <w:spacing w:val="-5"/>
          <w:sz w:val="28"/>
          <w:szCs w:val="28"/>
        </w:rPr>
        <w:t>18</w:t>
      </w:r>
      <w:r w:rsidR="00B902E7" w:rsidRPr="00E85112">
        <w:rPr>
          <w:color w:val="000000"/>
          <w:spacing w:val="-5"/>
          <w:sz w:val="28"/>
          <w:szCs w:val="28"/>
        </w:rPr>
        <w:t>:</w:t>
      </w:r>
      <w:r w:rsidR="00B902E7">
        <w:rPr>
          <w:color w:val="000000"/>
          <w:spacing w:val="-5"/>
          <w:sz w:val="28"/>
          <w:szCs w:val="28"/>
        </w:rPr>
        <w:t>00</w:t>
      </w:r>
      <w:r w:rsidR="00B902E7" w:rsidRPr="00B902E7"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>20</w:t>
      </w:r>
      <w:r w:rsidR="00B902E7" w:rsidRPr="00B902E7">
        <w:rPr>
          <w:color w:val="000000"/>
          <w:spacing w:val="-5"/>
          <w:sz w:val="28"/>
          <w:szCs w:val="28"/>
        </w:rPr>
        <w:t xml:space="preserve"> </w:t>
      </w:r>
      <w:r w:rsidR="00B902E7">
        <w:rPr>
          <w:color w:val="000000"/>
          <w:spacing w:val="-5"/>
          <w:sz w:val="28"/>
          <w:szCs w:val="28"/>
        </w:rPr>
        <w:t xml:space="preserve">октября </w:t>
      </w:r>
      <w:r>
        <w:rPr>
          <w:color w:val="000000"/>
          <w:spacing w:val="-5"/>
          <w:sz w:val="28"/>
          <w:szCs w:val="28"/>
        </w:rPr>
        <w:t>2025</w:t>
      </w:r>
      <w:r w:rsidR="00B902E7">
        <w:rPr>
          <w:color w:val="000000"/>
          <w:spacing w:val="-5"/>
          <w:sz w:val="28"/>
          <w:szCs w:val="28"/>
        </w:rPr>
        <w:t xml:space="preserve"> года</w:t>
      </w:r>
      <w:r w:rsidR="0034340F" w:rsidRPr="00D06BA1">
        <w:rPr>
          <w:sz w:val="28"/>
          <w:szCs w:val="28"/>
        </w:rPr>
        <w:t>.</w:t>
      </w:r>
    </w:p>
    <w:p w14:paraId="07848C6B" w14:textId="32145B0B" w:rsidR="00DE2B4F" w:rsidRPr="00D06BA1" w:rsidRDefault="00E85112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3848D4" w:rsidRPr="00D06BA1">
        <w:rPr>
          <w:sz w:val="28"/>
          <w:szCs w:val="28"/>
        </w:rPr>
        <w:t>.</w:t>
      </w:r>
      <w:r w:rsidR="0034340F" w:rsidRPr="00D06BA1">
        <w:rPr>
          <w:sz w:val="28"/>
          <w:szCs w:val="28"/>
        </w:rPr>
        <w:t>3</w:t>
      </w:r>
      <w:r w:rsidR="003848D4" w:rsidRPr="00D06BA1">
        <w:rPr>
          <w:sz w:val="28"/>
          <w:szCs w:val="28"/>
        </w:rPr>
        <w:t xml:space="preserve">. </w:t>
      </w:r>
      <w:r w:rsidR="00796C63" w:rsidRPr="00D06BA1">
        <w:rPr>
          <w:sz w:val="28"/>
          <w:szCs w:val="28"/>
        </w:rPr>
        <w:t>Администрация</w:t>
      </w:r>
      <w:r w:rsidR="00DE2B4F" w:rsidRPr="00D06BA1">
        <w:rPr>
          <w:sz w:val="28"/>
          <w:szCs w:val="28"/>
        </w:rPr>
        <w:t xml:space="preserve"> обеспечивает: </w:t>
      </w:r>
    </w:p>
    <w:p w14:paraId="315E599C" w14:textId="153AB80B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проведение Конкурса;</w:t>
      </w:r>
    </w:p>
    <w:p w14:paraId="5DEAFBB7" w14:textId="5AFB7257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информирование участников о порядке и условиях проведения Конкурса;</w:t>
      </w:r>
    </w:p>
    <w:p w14:paraId="52B06EE0" w14:textId="5FF9663E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координацию организации и проведения Конкурса; </w:t>
      </w:r>
    </w:p>
    <w:p w14:paraId="0841E5FE" w14:textId="1B4E44A8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методическое обеспечение Конкурса;</w:t>
      </w:r>
    </w:p>
    <w:p w14:paraId="0B4E7677" w14:textId="451C62CE" w:rsidR="00DE2B4F" w:rsidRPr="00D06BA1" w:rsidRDefault="00DE2B4F" w:rsidP="0002482E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размещение </w:t>
      </w:r>
      <w:r w:rsidR="00796C63" w:rsidRPr="00D06BA1">
        <w:rPr>
          <w:color w:val="000000"/>
          <w:spacing w:val="-5"/>
          <w:sz w:val="28"/>
          <w:szCs w:val="28"/>
        </w:rPr>
        <w:t>на Сайте</w:t>
      </w:r>
      <w:r w:rsidR="00796C63" w:rsidRPr="00D06BA1">
        <w:rPr>
          <w:sz w:val="28"/>
          <w:szCs w:val="28"/>
        </w:rPr>
        <w:t xml:space="preserve"> </w:t>
      </w:r>
      <w:r w:rsidR="006708E2">
        <w:rPr>
          <w:sz w:val="28"/>
          <w:szCs w:val="28"/>
        </w:rPr>
        <w:t xml:space="preserve">информации о проведении Конкурса и об </w:t>
      </w:r>
      <w:r w:rsidR="00F03AEA" w:rsidRPr="00D06BA1">
        <w:rPr>
          <w:sz w:val="28"/>
          <w:szCs w:val="28"/>
        </w:rPr>
        <w:t>итог</w:t>
      </w:r>
      <w:r w:rsidR="00F03AEA">
        <w:rPr>
          <w:sz w:val="28"/>
          <w:szCs w:val="28"/>
        </w:rPr>
        <w:t xml:space="preserve">ах </w:t>
      </w:r>
      <w:r w:rsidR="00F03AEA" w:rsidRPr="00D06BA1">
        <w:rPr>
          <w:sz w:val="28"/>
          <w:szCs w:val="28"/>
        </w:rPr>
        <w:t>Конкурса</w:t>
      </w:r>
      <w:r w:rsidRPr="00D06BA1">
        <w:rPr>
          <w:sz w:val="28"/>
          <w:szCs w:val="28"/>
        </w:rPr>
        <w:t>;</w:t>
      </w:r>
    </w:p>
    <w:p w14:paraId="5E250D14" w14:textId="54687FBE" w:rsidR="001D7ECB" w:rsidRPr="00D06BA1" w:rsidRDefault="00DE2B4F" w:rsidP="00796C63">
      <w:pPr>
        <w:shd w:val="clear" w:color="auto" w:fill="FFFFFF" w:themeFill="background1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координацию работы по освещению в средствах массовой информации проведения Конкурса и его итогов.</w:t>
      </w:r>
    </w:p>
    <w:p w14:paraId="797FD9EF" w14:textId="77777777" w:rsidR="0034340F" w:rsidRPr="00993417" w:rsidRDefault="0034340F" w:rsidP="00227E45">
      <w:pPr>
        <w:shd w:val="clear" w:color="auto" w:fill="FFFFFF" w:themeFill="background1"/>
        <w:jc w:val="both"/>
        <w:rPr>
          <w:b/>
          <w:i/>
          <w:color w:val="0000FF"/>
          <w:sz w:val="28"/>
          <w:szCs w:val="28"/>
        </w:rPr>
      </w:pPr>
    </w:p>
    <w:p w14:paraId="6D997001" w14:textId="52C8A86A" w:rsidR="00B6268E" w:rsidRPr="00D06BA1" w:rsidRDefault="00B6268E" w:rsidP="00B6268E">
      <w:pPr>
        <w:shd w:val="clear" w:color="auto" w:fill="FFFFFF" w:themeFill="background1"/>
        <w:tabs>
          <w:tab w:val="left" w:pos="1426"/>
        </w:tabs>
        <w:ind w:right="11"/>
        <w:jc w:val="center"/>
        <w:rPr>
          <w:b/>
          <w:spacing w:val="-4"/>
          <w:sz w:val="28"/>
          <w:szCs w:val="28"/>
        </w:rPr>
      </w:pPr>
      <w:r w:rsidRPr="00D06BA1">
        <w:rPr>
          <w:b/>
          <w:spacing w:val="-4"/>
          <w:sz w:val="28"/>
          <w:szCs w:val="28"/>
          <w:lang w:val="en-US"/>
        </w:rPr>
        <w:t>VI</w:t>
      </w:r>
      <w:r w:rsidR="00F76941" w:rsidRPr="00D06BA1">
        <w:rPr>
          <w:b/>
          <w:sz w:val="28"/>
          <w:szCs w:val="28"/>
          <w:lang w:val="en-US"/>
        </w:rPr>
        <w:t>I</w:t>
      </w:r>
      <w:r w:rsidRPr="00D06BA1">
        <w:rPr>
          <w:b/>
          <w:spacing w:val="-4"/>
          <w:sz w:val="28"/>
          <w:szCs w:val="28"/>
        </w:rPr>
        <w:t>. Конкурсное задание</w:t>
      </w:r>
    </w:p>
    <w:p w14:paraId="5474CC57" w14:textId="77777777" w:rsidR="00B6268E" w:rsidRPr="00D06BA1" w:rsidRDefault="00B6268E" w:rsidP="00B6268E">
      <w:pPr>
        <w:shd w:val="clear" w:color="auto" w:fill="FFFFFF" w:themeFill="background1"/>
        <w:tabs>
          <w:tab w:val="left" w:pos="1426"/>
        </w:tabs>
        <w:ind w:right="11"/>
        <w:jc w:val="center"/>
        <w:rPr>
          <w:b/>
          <w:spacing w:val="-4"/>
          <w:sz w:val="28"/>
          <w:szCs w:val="28"/>
        </w:rPr>
      </w:pPr>
    </w:p>
    <w:p w14:paraId="76E6581C" w14:textId="704C31E0" w:rsidR="00B6268E" w:rsidRPr="00D06BA1" w:rsidRDefault="00E85112" w:rsidP="006708E2">
      <w:pPr>
        <w:shd w:val="clear" w:color="auto" w:fill="FFFFFF" w:themeFill="background1"/>
        <w:tabs>
          <w:tab w:val="left" w:pos="1426"/>
        </w:tabs>
        <w:ind w:right="11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7</w:t>
      </w:r>
      <w:r w:rsidR="00B6268E" w:rsidRPr="00D06BA1">
        <w:rPr>
          <w:bCs/>
          <w:spacing w:val="-4"/>
          <w:sz w:val="28"/>
          <w:szCs w:val="28"/>
        </w:rPr>
        <w:t xml:space="preserve">.1. Конкурсное задание состоит </w:t>
      </w:r>
      <w:r w:rsidR="00993417">
        <w:rPr>
          <w:bCs/>
          <w:spacing w:val="-4"/>
          <w:sz w:val="28"/>
          <w:szCs w:val="28"/>
        </w:rPr>
        <w:t xml:space="preserve">из </w:t>
      </w:r>
      <w:r w:rsidR="0049661D">
        <w:rPr>
          <w:bCs/>
          <w:spacing w:val="-4"/>
          <w:sz w:val="28"/>
          <w:szCs w:val="28"/>
        </w:rPr>
        <w:t xml:space="preserve">выступления </w:t>
      </w:r>
      <w:r w:rsidR="00993417">
        <w:rPr>
          <w:bCs/>
          <w:spacing w:val="-4"/>
          <w:sz w:val="28"/>
          <w:szCs w:val="28"/>
        </w:rPr>
        <w:t xml:space="preserve">участников Конкурса </w:t>
      </w:r>
      <w:r w:rsidR="00993417">
        <w:rPr>
          <w:bCs/>
          <w:spacing w:val="-4"/>
          <w:sz w:val="28"/>
          <w:szCs w:val="28"/>
        </w:rPr>
        <w:br/>
        <w:t>с презентаци</w:t>
      </w:r>
      <w:r w:rsidR="00543E48">
        <w:rPr>
          <w:bCs/>
          <w:spacing w:val="-4"/>
          <w:sz w:val="28"/>
          <w:szCs w:val="28"/>
        </w:rPr>
        <w:t>ей</w:t>
      </w:r>
      <w:r w:rsidR="00993417">
        <w:rPr>
          <w:bCs/>
          <w:spacing w:val="-4"/>
          <w:sz w:val="28"/>
          <w:szCs w:val="28"/>
        </w:rPr>
        <w:t xml:space="preserve"> </w:t>
      </w:r>
      <w:r w:rsidR="0049661D">
        <w:rPr>
          <w:bCs/>
          <w:spacing w:val="-4"/>
          <w:sz w:val="28"/>
          <w:szCs w:val="28"/>
        </w:rPr>
        <w:t>перед членами Комиссии</w:t>
      </w:r>
      <w:r w:rsidR="00B6268E" w:rsidRPr="00D06BA1">
        <w:rPr>
          <w:bCs/>
          <w:spacing w:val="-4"/>
          <w:sz w:val="28"/>
          <w:szCs w:val="28"/>
        </w:rPr>
        <w:t>.</w:t>
      </w:r>
    </w:p>
    <w:p w14:paraId="0354A1BD" w14:textId="36224674" w:rsidR="0049661D" w:rsidRPr="0049661D" w:rsidRDefault="00E85112" w:rsidP="006708E2">
      <w:pPr>
        <w:shd w:val="clear" w:color="auto" w:fill="FFFFFF" w:themeFill="background1"/>
        <w:tabs>
          <w:tab w:val="left" w:pos="993"/>
        </w:tabs>
        <w:ind w:right="11"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7</w:t>
      </w:r>
      <w:r w:rsidR="00B6268E" w:rsidRPr="00D06BA1">
        <w:rPr>
          <w:bCs/>
          <w:spacing w:val="-4"/>
          <w:sz w:val="28"/>
          <w:szCs w:val="28"/>
        </w:rPr>
        <w:t>.</w:t>
      </w:r>
      <w:r w:rsidR="00362A1F" w:rsidRPr="00D06BA1">
        <w:rPr>
          <w:bCs/>
          <w:spacing w:val="-4"/>
          <w:sz w:val="28"/>
          <w:szCs w:val="28"/>
        </w:rPr>
        <w:t>1</w:t>
      </w:r>
      <w:r w:rsidR="00B6268E" w:rsidRPr="00D06BA1">
        <w:rPr>
          <w:bCs/>
          <w:spacing w:val="-4"/>
          <w:sz w:val="28"/>
          <w:szCs w:val="28"/>
        </w:rPr>
        <w:t>.1.</w:t>
      </w:r>
      <w:r w:rsidR="00993417">
        <w:rPr>
          <w:bCs/>
          <w:spacing w:val="-4"/>
          <w:sz w:val="28"/>
          <w:szCs w:val="28"/>
        </w:rPr>
        <w:t xml:space="preserve">  Участнику Конкурса </w:t>
      </w:r>
      <w:r w:rsidR="0049661D">
        <w:rPr>
          <w:bCs/>
          <w:spacing w:val="-4"/>
          <w:sz w:val="28"/>
          <w:szCs w:val="28"/>
        </w:rPr>
        <w:t>необходимо</w:t>
      </w:r>
      <w:r w:rsidR="0049661D" w:rsidRPr="0049661D">
        <w:rPr>
          <w:bCs/>
          <w:spacing w:val="-4"/>
          <w:sz w:val="28"/>
          <w:szCs w:val="28"/>
        </w:rPr>
        <w:t>:</w:t>
      </w:r>
    </w:p>
    <w:p w14:paraId="4ECF66B0" w14:textId="439F0722" w:rsidR="0049661D" w:rsidRPr="0049661D" w:rsidRDefault="006708E2" w:rsidP="006708E2">
      <w:pPr>
        <w:shd w:val="clear" w:color="auto" w:fill="FFFFFF" w:themeFill="background1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описать </w:t>
      </w:r>
      <w:r w:rsidR="0049661D">
        <w:rPr>
          <w:sz w:val="28"/>
          <w:szCs w:val="28"/>
        </w:rPr>
        <w:t xml:space="preserve">свою </w:t>
      </w:r>
      <w:r w:rsidR="0049661D" w:rsidRPr="0049661D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в качестве волонтера</w:t>
      </w:r>
      <w:r w:rsidR="0049661D" w:rsidRPr="0049661D">
        <w:rPr>
          <w:sz w:val="28"/>
          <w:szCs w:val="28"/>
        </w:rPr>
        <w:t>, увлечения</w:t>
      </w:r>
      <w:r w:rsidR="0049661D">
        <w:rPr>
          <w:sz w:val="28"/>
          <w:szCs w:val="28"/>
        </w:rPr>
        <w:t xml:space="preserve"> </w:t>
      </w:r>
      <w:r w:rsidR="004F70D9">
        <w:rPr>
          <w:sz w:val="28"/>
          <w:szCs w:val="28"/>
        </w:rPr>
        <w:br/>
      </w:r>
      <w:r w:rsidR="0049661D">
        <w:rPr>
          <w:sz w:val="28"/>
          <w:szCs w:val="28"/>
        </w:rPr>
        <w:t>и добровольческий (</w:t>
      </w:r>
      <w:r w:rsidR="0049661D" w:rsidRPr="0049661D">
        <w:rPr>
          <w:sz w:val="28"/>
          <w:szCs w:val="28"/>
        </w:rPr>
        <w:t>волонт</w:t>
      </w:r>
      <w:r w:rsidR="0049661D">
        <w:rPr>
          <w:sz w:val="28"/>
          <w:szCs w:val="28"/>
        </w:rPr>
        <w:t>е</w:t>
      </w:r>
      <w:r w:rsidR="0049661D" w:rsidRPr="0049661D">
        <w:rPr>
          <w:sz w:val="28"/>
          <w:szCs w:val="28"/>
        </w:rPr>
        <w:t>рский</w:t>
      </w:r>
      <w:r w:rsidR="0049661D">
        <w:rPr>
          <w:sz w:val="28"/>
          <w:szCs w:val="28"/>
        </w:rPr>
        <w:t>)</w:t>
      </w:r>
      <w:r w:rsidR="0049661D" w:rsidRPr="0049661D">
        <w:rPr>
          <w:sz w:val="28"/>
          <w:szCs w:val="28"/>
        </w:rPr>
        <w:t xml:space="preserve"> опыт;</w:t>
      </w:r>
    </w:p>
    <w:p w14:paraId="65DC382A" w14:textId="69B89ED3" w:rsidR="0049661D" w:rsidRPr="00A82FAC" w:rsidRDefault="006708E2" w:rsidP="006708E2">
      <w:pPr>
        <w:shd w:val="clear" w:color="auto" w:fill="FFFFFF" w:themeFill="background1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рассказать о своем</w:t>
      </w:r>
      <w:r w:rsidR="0049661D" w:rsidRPr="0049661D">
        <w:rPr>
          <w:sz w:val="28"/>
          <w:szCs w:val="28"/>
        </w:rPr>
        <w:t xml:space="preserve"> видени</w:t>
      </w:r>
      <w:r>
        <w:rPr>
          <w:sz w:val="28"/>
          <w:szCs w:val="28"/>
        </w:rPr>
        <w:t>и</w:t>
      </w:r>
      <w:r w:rsidR="0049661D" w:rsidRPr="0049661D">
        <w:rPr>
          <w:sz w:val="28"/>
          <w:szCs w:val="28"/>
        </w:rPr>
        <w:t xml:space="preserve"> по дальнейшей деятельности в качестве </w:t>
      </w:r>
      <w:r w:rsidR="0049661D" w:rsidRPr="0049661D">
        <w:rPr>
          <w:sz w:val="28"/>
          <w:szCs w:val="28"/>
        </w:rPr>
        <w:lastRenderedPageBreak/>
        <w:t xml:space="preserve">амбассадора </w:t>
      </w:r>
      <w:r w:rsidR="0049661D">
        <w:rPr>
          <w:sz w:val="28"/>
          <w:szCs w:val="28"/>
        </w:rPr>
        <w:t>регионального движения «Волонтеры Подмосковья»</w:t>
      </w:r>
      <w:r w:rsidR="00C3283F" w:rsidRPr="00C3283F">
        <w:rPr>
          <w:sz w:val="28"/>
          <w:szCs w:val="28"/>
        </w:rPr>
        <w:t>;</w:t>
      </w:r>
    </w:p>
    <w:p w14:paraId="6A5BDA70" w14:textId="2C66CD9E" w:rsidR="00C3283F" w:rsidRPr="00C3283F" w:rsidRDefault="00C3283F" w:rsidP="006708E2">
      <w:pPr>
        <w:shd w:val="clear" w:color="auto" w:fill="FFFFFF" w:themeFill="background1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презентовать предложение по развитию муниципального штаба регионального движения «Волонтеры Подмосковья».</w:t>
      </w:r>
    </w:p>
    <w:p w14:paraId="36962526" w14:textId="2EB4FABD" w:rsidR="00340D11" w:rsidRDefault="00340D11" w:rsidP="006708E2">
      <w:pPr>
        <w:autoSpaceDE w:val="0"/>
        <w:autoSpaceDN w:val="0"/>
        <w:ind w:right="1245" w:firstLine="709"/>
        <w:rPr>
          <w:sz w:val="28"/>
          <w:szCs w:val="28"/>
          <w:lang w:eastAsia="en-US"/>
        </w:rPr>
      </w:pPr>
      <w:r w:rsidRPr="00D06BA1">
        <w:rPr>
          <w:sz w:val="28"/>
          <w:szCs w:val="28"/>
          <w:lang w:eastAsia="en-US"/>
        </w:rPr>
        <w:t>Время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 w:rsidR="0049661D">
        <w:rPr>
          <w:sz w:val="28"/>
          <w:szCs w:val="28"/>
          <w:lang w:eastAsia="en-US"/>
        </w:rPr>
        <w:t>презентации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 w:rsidR="0049661D" w:rsidRPr="00D06BA1">
        <w:rPr>
          <w:color w:val="000000"/>
          <w:spacing w:val="-5"/>
          <w:sz w:val="28"/>
          <w:szCs w:val="28"/>
        </w:rPr>
        <w:t>–</w:t>
      </w:r>
      <w:r w:rsidRPr="00D06BA1">
        <w:rPr>
          <w:spacing w:val="-4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не</w:t>
      </w:r>
      <w:r w:rsidRPr="00D06BA1">
        <w:rPr>
          <w:spacing w:val="-6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более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 w:rsidR="0049661D">
        <w:rPr>
          <w:sz w:val="28"/>
          <w:szCs w:val="28"/>
          <w:lang w:eastAsia="en-US"/>
        </w:rPr>
        <w:t>5</w:t>
      </w:r>
      <w:r w:rsidRPr="00D06BA1">
        <w:rPr>
          <w:spacing w:val="-2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 xml:space="preserve">минут. </w:t>
      </w:r>
    </w:p>
    <w:p w14:paraId="4D9F9279" w14:textId="77777777" w:rsidR="00777CB3" w:rsidRDefault="0049661D" w:rsidP="00777CB3">
      <w:pPr>
        <w:autoSpaceDE w:val="0"/>
        <w:autoSpaceDN w:val="0"/>
        <w:ind w:right="709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Время ответов на вопросы членов Комиссии </w:t>
      </w:r>
      <w:r w:rsidRPr="00D06BA1">
        <w:rPr>
          <w:color w:val="000000"/>
          <w:spacing w:val="-5"/>
          <w:sz w:val="28"/>
          <w:szCs w:val="28"/>
        </w:rPr>
        <w:t>–</w:t>
      </w:r>
      <w:r>
        <w:rPr>
          <w:color w:val="000000"/>
          <w:spacing w:val="-5"/>
          <w:sz w:val="28"/>
          <w:szCs w:val="28"/>
        </w:rPr>
        <w:t xml:space="preserve"> </w:t>
      </w:r>
      <w:r w:rsidRPr="00D06BA1">
        <w:rPr>
          <w:sz w:val="28"/>
          <w:szCs w:val="28"/>
          <w:lang w:eastAsia="en-US"/>
        </w:rPr>
        <w:t>не</w:t>
      </w:r>
      <w:r w:rsidRPr="00D06BA1">
        <w:rPr>
          <w:spacing w:val="-6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более</w:t>
      </w:r>
      <w:r w:rsidRPr="00D06BA1"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5</w:t>
      </w:r>
      <w:r>
        <w:rPr>
          <w:spacing w:val="-2"/>
          <w:sz w:val="28"/>
          <w:szCs w:val="28"/>
          <w:lang w:eastAsia="en-US"/>
        </w:rPr>
        <w:t xml:space="preserve"> </w:t>
      </w:r>
      <w:r w:rsidRPr="00D06BA1">
        <w:rPr>
          <w:sz w:val="28"/>
          <w:szCs w:val="28"/>
          <w:lang w:eastAsia="en-US"/>
        </w:rPr>
        <w:t>минут</w:t>
      </w:r>
      <w:r>
        <w:rPr>
          <w:sz w:val="28"/>
          <w:szCs w:val="28"/>
          <w:lang w:eastAsia="en-US"/>
        </w:rPr>
        <w:t>.</w:t>
      </w:r>
    </w:p>
    <w:p w14:paraId="43DE6474" w14:textId="73C0B204" w:rsidR="00340D11" w:rsidRPr="00777CB3" w:rsidRDefault="00E85112" w:rsidP="00777CB3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</w:rPr>
        <w:t>7</w:t>
      </w:r>
      <w:r w:rsidR="00B6268E" w:rsidRPr="00D06BA1"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>2</w:t>
      </w:r>
      <w:r w:rsidR="00B6268E" w:rsidRPr="00D06BA1">
        <w:rPr>
          <w:bCs/>
          <w:spacing w:val="-4"/>
          <w:sz w:val="28"/>
          <w:szCs w:val="28"/>
        </w:rPr>
        <w:t>. П</w:t>
      </w:r>
      <w:r w:rsidR="00340D11" w:rsidRPr="00D06BA1">
        <w:rPr>
          <w:bCs/>
          <w:spacing w:val="-4"/>
          <w:sz w:val="28"/>
          <w:szCs w:val="28"/>
        </w:rPr>
        <w:t>о результатам</w:t>
      </w:r>
      <w:r w:rsidR="00B6268E" w:rsidRPr="00D06BA1">
        <w:rPr>
          <w:bCs/>
          <w:spacing w:val="-4"/>
          <w:sz w:val="28"/>
          <w:szCs w:val="28"/>
        </w:rPr>
        <w:t xml:space="preserve"> </w:t>
      </w:r>
      <w:r w:rsidR="00543E48">
        <w:rPr>
          <w:bCs/>
          <w:spacing w:val="-4"/>
          <w:sz w:val="28"/>
          <w:szCs w:val="28"/>
        </w:rPr>
        <w:t xml:space="preserve">выступлений </w:t>
      </w:r>
      <w:r w:rsidR="0049661D">
        <w:rPr>
          <w:bCs/>
          <w:spacing w:val="-4"/>
          <w:sz w:val="28"/>
          <w:szCs w:val="28"/>
        </w:rPr>
        <w:t>участников Конкурса К</w:t>
      </w:r>
      <w:r w:rsidR="00B6268E" w:rsidRPr="00D06BA1">
        <w:rPr>
          <w:bCs/>
          <w:spacing w:val="-4"/>
          <w:sz w:val="28"/>
          <w:szCs w:val="28"/>
        </w:rPr>
        <w:t>омиссия</w:t>
      </w:r>
      <w:r w:rsidR="00777CB3">
        <w:rPr>
          <w:bCs/>
          <w:spacing w:val="-4"/>
          <w:sz w:val="28"/>
          <w:szCs w:val="28"/>
        </w:rPr>
        <w:t xml:space="preserve"> </w:t>
      </w:r>
      <w:r w:rsidR="00B6268E" w:rsidRPr="00777CB3">
        <w:rPr>
          <w:sz w:val="28"/>
          <w:szCs w:val="28"/>
        </w:rPr>
        <w:t>заполняет оценочные листы участников</w:t>
      </w:r>
      <w:r w:rsidR="00543E48" w:rsidRPr="00777CB3">
        <w:rPr>
          <w:sz w:val="28"/>
          <w:szCs w:val="28"/>
        </w:rPr>
        <w:t xml:space="preserve"> Конкурса</w:t>
      </w:r>
      <w:r w:rsidR="002F279F" w:rsidRPr="00777CB3">
        <w:rPr>
          <w:sz w:val="28"/>
          <w:szCs w:val="28"/>
        </w:rPr>
        <w:t xml:space="preserve"> (</w:t>
      </w:r>
      <w:r w:rsidR="00251DA0" w:rsidRPr="00777CB3">
        <w:rPr>
          <w:sz w:val="28"/>
          <w:szCs w:val="28"/>
        </w:rPr>
        <w:t>Приложение</w:t>
      </w:r>
      <w:r w:rsidR="002F279F" w:rsidRPr="00777CB3">
        <w:rPr>
          <w:sz w:val="28"/>
          <w:szCs w:val="28"/>
        </w:rPr>
        <w:t xml:space="preserve"> </w:t>
      </w:r>
      <w:r w:rsidR="00F03AEA" w:rsidRPr="00777CB3">
        <w:rPr>
          <w:sz w:val="28"/>
          <w:szCs w:val="28"/>
        </w:rPr>
        <w:t>7</w:t>
      </w:r>
      <w:r w:rsidR="002F279F" w:rsidRPr="00777CB3">
        <w:rPr>
          <w:sz w:val="28"/>
          <w:szCs w:val="28"/>
        </w:rPr>
        <w:t xml:space="preserve"> к настоящему Положению)</w:t>
      </w:r>
      <w:r w:rsidR="00B6268E" w:rsidRPr="00777CB3">
        <w:rPr>
          <w:sz w:val="28"/>
          <w:szCs w:val="28"/>
        </w:rPr>
        <w:t xml:space="preserve">, </w:t>
      </w:r>
      <w:r w:rsidR="00B6268E" w:rsidRPr="00F03AEA">
        <w:rPr>
          <w:sz w:val="28"/>
          <w:szCs w:val="28"/>
        </w:rPr>
        <w:t xml:space="preserve">подводит итоги и заносит их в </w:t>
      </w:r>
      <w:r w:rsidR="00F03AEA" w:rsidRPr="00F03AEA">
        <w:rPr>
          <w:sz w:val="28"/>
          <w:szCs w:val="28"/>
        </w:rPr>
        <w:t xml:space="preserve">итоговую ведомость по оценке заявок участников </w:t>
      </w:r>
      <w:r w:rsidR="00915DD3" w:rsidRPr="00F03AEA">
        <w:rPr>
          <w:sz w:val="28"/>
          <w:szCs w:val="28"/>
        </w:rPr>
        <w:t>Конкурса</w:t>
      </w:r>
      <w:r w:rsidR="002F279F" w:rsidRPr="00777CB3">
        <w:rPr>
          <w:sz w:val="28"/>
          <w:szCs w:val="28"/>
        </w:rPr>
        <w:t xml:space="preserve"> (</w:t>
      </w:r>
      <w:r w:rsidR="00251DA0" w:rsidRPr="00777CB3">
        <w:rPr>
          <w:sz w:val="28"/>
          <w:szCs w:val="28"/>
        </w:rPr>
        <w:t>Приложение</w:t>
      </w:r>
      <w:r w:rsidR="002F279F" w:rsidRPr="00777CB3">
        <w:rPr>
          <w:sz w:val="28"/>
          <w:szCs w:val="28"/>
        </w:rPr>
        <w:t xml:space="preserve"> </w:t>
      </w:r>
      <w:r w:rsidR="00F03AEA" w:rsidRPr="00777CB3">
        <w:rPr>
          <w:sz w:val="28"/>
          <w:szCs w:val="28"/>
        </w:rPr>
        <w:t>8</w:t>
      </w:r>
      <w:r w:rsidR="0047096F" w:rsidRPr="00777CB3">
        <w:rPr>
          <w:sz w:val="28"/>
          <w:szCs w:val="28"/>
        </w:rPr>
        <w:t xml:space="preserve"> </w:t>
      </w:r>
      <w:r w:rsidR="002F279F" w:rsidRPr="00777CB3">
        <w:rPr>
          <w:sz w:val="28"/>
          <w:szCs w:val="28"/>
        </w:rPr>
        <w:t>к настоящему Положению)</w:t>
      </w:r>
      <w:r w:rsidR="00B6268E" w:rsidRPr="00777CB3">
        <w:rPr>
          <w:sz w:val="28"/>
          <w:szCs w:val="28"/>
        </w:rPr>
        <w:t>.</w:t>
      </w:r>
    </w:p>
    <w:p w14:paraId="0F6C6F7F" w14:textId="77777777" w:rsidR="00340D11" w:rsidRPr="00D06BA1" w:rsidRDefault="00340D11" w:rsidP="00340D11">
      <w:pPr>
        <w:autoSpaceDE w:val="0"/>
        <w:autoSpaceDN w:val="0"/>
        <w:ind w:left="2" w:right="11" w:firstLine="849"/>
        <w:jc w:val="both"/>
        <w:rPr>
          <w:spacing w:val="-2"/>
          <w:sz w:val="28"/>
          <w:szCs w:val="28"/>
          <w:lang w:eastAsia="en-US"/>
        </w:rPr>
      </w:pPr>
    </w:p>
    <w:p w14:paraId="3590F8E6" w14:textId="6D0756DE" w:rsidR="00876E86" w:rsidRPr="00D06BA1" w:rsidRDefault="00876E86" w:rsidP="00876E86">
      <w:pPr>
        <w:autoSpaceDE w:val="0"/>
        <w:autoSpaceDN w:val="0"/>
        <w:ind w:left="2" w:right="11" w:firstLine="849"/>
        <w:jc w:val="center"/>
        <w:rPr>
          <w:b/>
          <w:bCs/>
          <w:spacing w:val="-2"/>
          <w:sz w:val="28"/>
          <w:szCs w:val="28"/>
          <w:lang w:eastAsia="en-US"/>
        </w:rPr>
      </w:pPr>
      <w:r w:rsidRPr="00D06BA1">
        <w:rPr>
          <w:b/>
          <w:bCs/>
          <w:spacing w:val="-2"/>
          <w:sz w:val="28"/>
          <w:szCs w:val="28"/>
          <w:lang w:val="en-US" w:eastAsia="en-US"/>
        </w:rPr>
        <w:t>VI</w:t>
      </w:r>
      <w:r w:rsidR="00F76941" w:rsidRPr="00D06BA1">
        <w:rPr>
          <w:b/>
          <w:sz w:val="28"/>
          <w:szCs w:val="28"/>
          <w:lang w:val="en-US"/>
        </w:rPr>
        <w:t>I</w:t>
      </w:r>
      <w:r w:rsidR="00E60DC5" w:rsidRPr="00D06BA1">
        <w:rPr>
          <w:b/>
          <w:bCs/>
          <w:sz w:val="28"/>
          <w:szCs w:val="28"/>
        </w:rPr>
        <w:t>I</w:t>
      </w:r>
      <w:r w:rsidRPr="00D06BA1">
        <w:rPr>
          <w:b/>
          <w:bCs/>
          <w:spacing w:val="-2"/>
          <w:sz w:val="28"/>
          <w:szCs w:val="28"/>
          <w:lang w:eastAsia="en-US"/>
        </w:rPr>
        <w:t xml:space="preserve">. </w:t>
      </w:r>
      <w:r w:rsidR="00A66B97">
        <w:rPr>
          <w:b/>
          <w:bCs/>
          <w:spacing w:val="-2"/>
          <w:sz w:val="28"/>
          <w:szCs w:val="28"/>
          <w:lang w:eastAsia="en-US"/>
        </w:rPr>
        <w:t>Оценка заявок и п</w:t>
      </w:r>
      <w:r w:rsidRPr="00D06BA1">
        <w:rPr>
          <w:b/>
          <w:bCs/>
          <w:spacing w:val="-2"/>
          <w:sz w:val="28"/>
          <w:szCs w:val="28"/>
          <w:lang w:eastAsia="en-US"/>
        </w:rPr>
        <w:t xml:space="preserve">одведение </w:t>
      </w:r>
      <w:r w:rsidR="006708E2">
        <w:rPr>
          <w:b/>
          <w:bCs/>
          <w:spacing w:val="-2"/>
          <w:sz w:val="28"/>
          <w:szCs w:val="28"/>
          <w:lang w:eastAsia="en-US"/>
        </w:rPr>
        <w:t>итогов</w:t>
      </w:r>
      <w:r w:rsidR="006708E2" w:rsidRPr="00D06BA1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D06BA1">
        <w:rPr>
          <w:b/>
          <w:bCs/>
          <w:spacing w:val="-2"/>
          <w:sz w:val="28"/>
          <w:szCs w:val="28"/>
          <w:lang w:eastAsia="en-US"/>
        </w:rPr>
        <w:t>Конкурса</w:t>
      </w:r>
    </w:p>
    <w:p w14:paraId="5332AEB5" w14:textId="5A5A6523" w:rsidR="00340D11" w:rsidRPr="00D06BA1" w:rsidRDefault="00876E86" w:rsidP="0047096F">
      <w:pPr>
        <w:shd w:val="clear" w:color="auto" w:fill="FFFFFF" w:themeFill="background1"/>
        <w:ind w:right="11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 </w:t>
      </w:r>
    </w:p>
    <w:p w14:paraId="3393FE0E" w14:textId="0692ABB4" w:rsidR="00A66B97" w:rsidRPr="00A66B97" w:rsidRDefault="00E85112" w:rsidP="00A66B97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76E86" w:rsidRPr="00D06BA1">
        <w:rPr>
          <w:sz w:val="28"/>
          <w:szCs w:val="28"/>
        </w:rPr>
        <w:t>.</w:t>
      </w:r>
      <w:r w:rsidR="0047096F" w:rsidRPr="00D06BA1">
        <w:rPr>
          <w:sz w:val="28"/>
          <w:szCs w:val="28"/>
        </w:rPr>
        <w:t>1</w:t>
      </w:r>
      <w:r w:rsidR="00876E86" w:rsidRPr="00D06BA1">
        <w:rPr>
          <w:sz w:val="28"/>
          <w:szCs w:val="28"/>
        </w:rPr>
        <w:t xml:space="preserve">. </w:t>
      </w:r>
      <w:r w:rsidR="00A66B97" w:rsidRPr="00A66B97">
        <w:rPr>
          <w:sz w:val="28"/>
          <w:szCs w:val="28"/>
        </w:rPr>
        <w:t>Члены Комиссии при оценке заявки проводят полное исследование представленных в ее составе документов и информации (сведений)</w:t>
      </w:r>
      <w:r w:rsidR="00777CB3">
        <w:rPr>
          <w:sz w:val="28"/>
          <w:szCs w:val="28"/>
        </w:rPr>
        <w:t>.</w:t>
      </w:r>
    </w:p>
    <w:p w14:paraId="7625FBD4" w14:textId="5E1B2FD9" w:rsidR="00A66B97" w:rsidRDefault="00A66B97" w:rsidP="00A66B97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A66B97">
        <w:rPr>
          <w:sz w:val="28"/>
          <w:szCs w:val="28"/>
        </w:rPr>
        <w:t xml:space="preserve">аявка оценивается по </w:t>
      </w:r>
      <w:r w:rsidR="00224A10">
        <w:rPr>
          <w:sz w:val="28"/>
          <w:szCs w:val="28"/>
        </w:rPr>
        <w:t xml:space="preserve">4 </w:t>
      </w:r>
      <w:r w:rsidRPr="00A66B97">
        <w:rPr>
          <w:sz w:val="28"/>
          <w:szCs w:val="28"/>
        </w:rPr>
        <w:t>критериям (по каждому из критериев присваивается от 0 до 10 баллов (целым числом).</w:t>
      </w:r>
      <w:proofErr w:type="gramEnd"/>
    </w:p>
    <w:p w14:paraId="0C011B3B" w14:textId="5DA10D93" w:rsidR="00A66B97" w:rsidRDefault="00226F09" w:rsidP="00876E86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777CB3">
        <w:rPr>
          <w:sz w:val="28"/>
          <w:szCs w:val="28"/>
        </w:rPr>
        <w:t xml:space="preserve"> </w:t>
      </w:r>
      <w:r w:rsidR="00A66B97">
        <w:rPr>
          <w:sz w:val="28"/>
          <w:szCs w:val="28"/>
        </w:rPr>
        <w:t>Критериями являются:</w:t>
      </w:r>
    </w:p>
    <w:p w14:paraId="2DBCFD8E" w14:textId="1D4C9035" w:rsidR="00A66B97" w:rsidRPr="001104B1" w:rsidRDefault="000B2EE0" w:rsidP="00915DD3">
      <w:pPr>
        <w:pStyle w:val="affb"/>
        <w:numPr>
          <w:ilvl w:val="0"/>
          <w:numId w:val="13"/>
        </w:numPr>
        <w:shd w:val="clear" w:color="auto" w:fill="FFFFFF" w:themeFill="background1"/>
        <w:ind w:left="851" w:right="11" w:hanging="141"/>
        <w:jc w:val="both"/>
        <w:rPr>
          <w:sz w:val="28"/>
          <w:szCs w:val="28"/>
        </w:rPr>
      </w:pPr>
      <w:r w:rsidRPr="001104B1">
        <w:rPr>
          <w:sz w:val="28"/>
          <w:szCs w:val="28"/>
        </w:rPr>
        <w:t>опыт участника Конкурса</w:t>
      </w:r>
      <w:r w:rsidR="00A66B97" w:rsidRPr="001104B1">
        <w:rPr>
          <w:sz w:val="28"/>
          <w:szCs w:val="28"/>
        </w:rPr>
        <w:t>;</w:t>
      </w:r>
    </w:p>
    <w:p w14:paraId="7CD2CDE6" w14:textId="3FEDA5A6" w:rsidR="00A66B97" w:rsidRPr="001104B1" w:rsidRDefault="00D521AF" w:rsidP="005A7168">
      <w:pPr>
        <w:pStyle w:val="affb"/>
        <w:numPr>
          <w:ilvl w:val="0"/>
          <w:numId w:val="13"/>
        </w:numPr>
        <w:shd w:val="clear" w:color="auto" w:fill="FFFFFF" w:themeFill="background1"/>
        <w:ind w:left="0"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</w:t>
      </w:r>
      <w:r w:rsidR="00A66B97" w:rsidRPr="001104B1">
        <w:rPr>
          <w:sz w:val="28"/>
          <w:szCs w:val="28"/>
        </w:rPr>
        <w:t xml:space="preserve"> иде</w:t>
      </w:r>
      <w:r w:rsidR="000B2EE0" w:rsidRPr="001104B1">
        <w:rPr>
          <w:sz w:val="28"/>
          <w:szCs w:val="28"/>
        </w:rPr>
        <w:t>й</w:t>
      </w:r>
      <w:r w:rsidR="00A66B97" w:rsidRPr="001104B1">
        <w:rPr>
          <w:sz w:val="28"/>
          <w:szCs w:val="28"/>
        </w:rPr>
        <w:t xml:space="preserve"> развития регионального движения </w:t>
      </w:r>
      <w:r w:rsidR="00F03AEA">
        <w:rPr>
          <w:sz w:val="28"/>
          <w:szCs w:val="28"/>
        </w:rPr>
        <w:br/>
      </w:r>
      <w:r w:rsidR="00A66B97" w:rsidRPr="001104B1">
        <w:rPr>
          <w:sz w:val="28"/>
          <w:szCs w:val="28"/>
        </w:rPr>
        <w:t>«Волонтеры Подмосковья» в муниципальном образовании</w:t>
      </w:r>
      <w:r w:rsidR="000B2EE0" w:rsidRPr="001104B1">
        <w:rPr>
          <w:sz w:val="28"/>
          <w:szCs w:val="28"/>
        </w:rPr>
        <w:t>, представленных участником Конкурса</w:t>
      </w:r>
      <w:r w:rsidR="00A66B97" w:rsidRPr="001104B1">
        <w:rPr>
          <w:sz w:val="28"/>
          <w:szCs w:val="28"/>
        </w:rPr>
        <w:t>;</w:t>
      </w:r>
    </w:p>
    <w:p w14:paraId="33F9DDAF" w14:textId="2EA25E02" w:rsidR="00A66B97" w:rsidRDefault="00FA44E0" w:rsidP="00FA44E0">
      <w:pPr>
        <w:pStyle w:val="affb"/>
        <w:numPr>
          <w:ilvl w:val="0"/>
          <w:numId w:val="13"/>
        </w:numPr>
        <w:shd w:val="clear" w:color="auto" w:fill="FFFFFF" w:themeFill="background1"/>
        <w:ind w:left="0" w:right="11" w:firstLine="708"/>
        <w:jc w:val="both"/>
        <w:rPr>
          <w:sz w:val="28"/>
          <w:szCs w:val="28"/>
        </w:rPr>
      </w:pPr>
      <w:r w:rsidRPr="00FA44E0">
        <w:rPr>
          <w:sz w:val="28"/>
          <w:szCs w:val="28"/>
        </w:rPr>
        <w:t>логическая связанность и реализуемость проекта по развитию муниципального штаба регионального движения «Волонтеры Подмосковья;</w:t>
      </w:r>
    </w:p>
    <w:p w14:paraId="76B983F8" w14:textId="3E165458" w:rsidR="00226F09" w:rsidRPr="001104B1" w:rsidRDefault="00226F09" w:rsidP="00226F09">
      <w:pPr>
        <w:pStyle w:val="affb"/>
        <w:numPr>
          <w:ilvl w:val="0"/>
          <w:numId w:val="13"/>
        </w:numPr>
        <w:shd w:val="clear" w:color="auto" w:fill="FFFFFF" w:themeFill="background1"/>
        <w:ind w:left="0" w:right="11" w:firstLine="708"/>
        <w:jc w:val="both"/>
        <w:rPr>
          <w:sz w:val="28"/>
          <w:szCs w:val="28"/>
        </w:rPr>
      </w:pPr>
      <w:r w:rsidRPr="001104B1">
        <w:rPr>
          <w:sz w:val="28"/>
          <w:szCs w:val="28"/>
        </w:rPr>
        <w:t>навык публичных выступлений участника Конкурса</w:t>
      </w:r>
      <w:r w:rsidR="00224A10">
        <w:rPr>
          <w:sz w:val="28"/>
          <w:szCs w:val="28"/>
        </w:rPr>
        <w:t>.</w:t>
      </w:r>
    </w:p>
    <w:p w14:paraId="1560E5BB" w14:textId="77777777" w:rsidR="00FA44E0" w:rsidRDefault="00FA44E0" w:rsidP="005A7168">
      <w:pPr>
        <w:shd w:val="clear" w:color="auto" w:fill="FFFFFF" w:themeFill="background1"/>
        <w:ind w:right="11"/>
        <w:jc w:val="both"/>
        <w:rPr>
          <w:sz w:val="28"/>
          <w:szCs w:val="28"/>
        </w:rPr>
      </w:pPr>
    </w:p>
    <w:p w14:paraId="3F646AA5" w14:textId="719A1A3E" w:rsidR="000B2EE0" w:rsidRDefault="00226F09" w:rsidP="00A66B97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0B2EE0">
        <w:rPr>
          <w:sz w:val="28"/>
          <w:szCs w:val="28"/>
        </w:rPr>
        <w:t xml:space="preserve">. Баллы, присвоенные </w:t>
      </w:r>
      <w:r w:rsidR="00F03AEA">
        <w:rPr>
          <w:sz w:val="28"/>
          <w:szCs w:val="28"/>
        </w:rPr>
        <w:t>по каждому критерию,</w:t>
      </w:r>
      <w:r w:rsidR="000B2EE0">
        <w:rPr>
          <w:sz w:val="28"/>
          <w:szCs w:val="28"/>
        </w:rPr>
        <w:t xml:space="preserve"> складываются. </w:t>
      </w:r>
    </w:p>
    <w:p w14:paraId="6BB3E3A5" w14:textId="2A7978CA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092AF2">
        <w:rPr>
          <w:sz w:val="28"/>
          <w:szCs w:val="28"/>
        </w:rPr>
        <w:t xml:space="preserve"> результатам оценки рассчитывается средний итоговый балл по каждой заявке по следующей формуле:</w:t>
      </w:r>
    </w:p>
    <w:p w14:paraId="111B9C1A" w14:textId="6E5A0F4C" w:rsidR="00092AF2" w:rsidRDefault="00092AF2" w:rsidP="00092AF2">
      <w:pPr>
        <w:shd w:val="clear" w:color="auto" w:fill="FFFFFF" w:themeFill="background1"/>
        <w:ind w:right="11"/>
        <w:jc w:val="center"/>
        <w:rPr>
          <w:sz w:val="28"/>
          <w:szCs w:val="28"/>
        </w:rPr>
      </w:pPr>
      <w:r w:rsidRPr="00A72980">
        <w:rPr>
          <w:noProof/>
          <w:szCs w:val="28"/>
        </w:rPr>
        <w:drawing>
          <wp:inline distT="0" distB="0" distL="0" distR="0" wp14:anchorId="1009BEEA" wp14:editId="60EDC47D">
            <wp:extent cx="1595120" cy="467995"/>
            <wp:effectExtent l="0" t="0" r="508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41E56" w14:textId="77777777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>где:</w:t>
      </w:r>
    </w:p>
    <w:p w14:paraId="4A7CC5EC" w14:textId="77777777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>S - средний итоговый балл по представленной заявке;</w:t>
      </w:r>
    </w:p>
    <w:p w14:paraId="2FC1D22A" w14:textId="0A2B346B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 xml:space="preserve">E1 - общая оценка члена Комиссии </w:t>
      </w:r>
      <w:r>
        <w:rPr>
          <w:sz w:val="28"/>
          <w:szCs w:val="28"/>
        </w:rPr>
        <w:t>№</w:t>
      </w:r>
      <w:r w:rsidRPr="00092AF2">
        <w:rPr>
          <w:sz w:val="28"/>
          <w:szCs w:val="28"/>
        </w:rPr>
        <w:t xml:space="preserve"> 1 по представленной заявке;</w:t>
      </w:r>
    </w:p>
    <w:p w14:paraId="39A87085" w14:textId="638081FF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 xml:space="preserve">E2 - общая оценка члена Комиссии </w:t>
      </w:r>
      <w:r>
        <w:rPr>
          <w:sz w:val="28"/>
          <w:szCs w:val="28"/>
        </w:rPr>
        <w:t>№</w:t>
      </w:r>
      <w:r w:rsidRPr="00092AF2">
        <w:rPr>
          <w:sz w:val="28"/>
          <w:szCs w:val="28"/>
        </w:rPr>
        <w:t xml:space="preserve"> 2 по представленной заявке;</w:t>
      </w:r>
    </w:p>
    <w:p w14:paraId="0DF1814D" w14:textId="5283EC95" w:rsidR="00092AF2" w:rsidRP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proofErr w:type="spellStart"/>
      <w:r w:rsidRPr="00092AF2">
        <w:rPr>
          <w:sz w:val="28"/>
          <w:szCs w:val="28"/>
        </w:rPr>
        <w:t>En</w:t>
      </w:r>
      <w:proofErr w:type="spellEnd"/>
      <w:r w:rsidRPr="00092AF2">
        <w:rPr>
          <w:sz w:val="28"/>
          <w:szCs w:val="28"/>
        </w:rPr>
        <w:t xml:space="preserve"> - общая оценка члена Комиссии </w:t>
      </w:r>
      <w:r>
        <w:rPr>
          <w:sz w:val="28"/>
          <w:szCs w:val="28"/>
        </w:rPr>
        <w:t>№</w:t>
      </w:r>
      <w:r w:rsidRPr="00092AF2">
        <w:rPr>
          <w:sz w:val="28"/>
          <w:szCs w:val="28"/>
        </w:rPr>
        <w:t xml:space="preserve"> n по представленной заявке;</w:t>
      </w:r>
    </w:p>
    <w:p w14:paraId="2E2259D6" w14:textId="04FA186E" w:rsidR="00092AF2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92AF2">
        <w:rPr>
          <w:sz w:val="28"/>
          <w:szCs w:val="28"/>
        </w:rPr>
        <w:t>n - число членов Комиссии, оценивающих представленную заявку.</w:t>
      </w:r>
    </w:p>
    <w:p w14:paraId="0788FCFC" w14:textId="77777777" w:rsidR="00092AF2" w:rsidRPr="00A66B97" w:rsidRDefault="00092AF2" w:rsidP="00092AF2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</w:p>
    <w:p w14:paraId="695A6719" w14:textId="3937324B" w:rsidR="00312771" w:rsidRDefault="000B2EE0" w:rsidP="0031277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77CB3" w:rsidRPr="00777CB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12771" w:rsidRPr="00312771">
        <w:rPr>
          <w:sz w:val="28"/>
          <w:szCs w:val="28"/>
        </w:rPr>
        <w:t xml:space="preserve">По итогам проведения оценки заявок Комиссия формирует </w:t>
      </w:r>
      <w:r w:rsidR="00C05CFE">
        <w:rPr>
          <w:sz w:val="28"/>
          <w:szCs w:val="28"/>
        </w:rPr>
        <w:t xml:space="preserve">итоговый </w:t>
      </w:r>
      <w:r w:rsidR="00312771" w:rsidRPr="00312771">
        <w:rPr>
          <w:sz w:val="28"/>
          <w:szCs w:val="28"/>
        </w:rPr>
        <w:t>список заявок</w:t>
      </w:r>
      <w:r w:rsidR="00312771">
        <w:rPr>
          <w:sz w:val="28"/>
          <w:szCs w:val="28"/>
        </w:rPr>
        <w:t xml:space="preserve"> </w:t>
      </w:r>
      <w:r w:rsidR="00312771" w:rsidRPr="00312771">
        <w:rPr>
          <w:sz w:val="28"/>
          <w:szCs w:val="28"/>
        </w:rPr>
        <w:t>с указанием общей суммы средних баллов по каждой заявке.</w:t>
      </w:r>
    </w:p>
    <w:p w14:paraId="70730123" w14:textId="1AF8A527" w:rsidR="00312771" w:rsidRPr="000B2EE0" w:rsidRDefault="00312771" w:rsidP="0031277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0B2EE0">
        <w:rPr>
          <w:sz w:val="28"/>
          <w:szCs w:val="28"/>
        </w:rPr>
        <w:t>Ранжирование заявок</w:t>
      </w:r>
      <w:r>
        <w:rPr>
          <w:sz w:val="28"/>
          <w:szCs w:val="28"/>
        </w:rPr>
        <w:t xml:space="preserve"> </w:t>
      </w:r>
      <w:r w:rsidRPr="000B2EE0">
        <w:rPr>
          <w:sz w:val="28"/>
          <w:szCs w:val="28"/>
        </w:rPr>
        <w:t xml:space="preserve">осуществляется Комиссией исходя из среднего итогового балла заявки - от наибольшего среднего </w:t>
      </w:r>
      <w:r>
        <w:rPr>
          <w:sz w:val="28"/>
          <w:szCs w:val="28"/>
        </w:rPr>
        <w:t xml:space="preserve">итогового балла заявки </w:t>
      </w:r>
      <w:r w:rsidR="00F03AEA">
        <w:rPr>
          <w:sz w:val="28"/>
          <w:szCs w:val="28"/>
        </w:rPr>
        <w:br/>
      </w:r>
      <w:r w:rsidRPr="000B2EE0">
        <w:rPr>
          <w:sz w:val="28"/>
          <w:szCs w:val="28"/>
        </w:rPr>
        <w:t xml:space="preserve">к наименьшему </w:t>
      </w:r>
      <w:r>
        <w:rPr>
          <w:sz w:val="28"/>
          <w:szCs w:val="28"/>
        </w:rPr>
        <w:t>среднему итоговому баллу заявки.</w:t>
      </w:r>
    </w:p>
    <w:p w14:paraId="417EBAE5" w14:textId="3C0ECEC6" w:rsidR="00312771" w:rsidRDefault="00312771" w:rsidP="0031277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312771">
        <w:rPr>
          <w:sz w:val="28"/>
          <w:szCs w:val="28"/>
        </w:rPr>
        <w:t>В итоговом списке участники отбора располагаются по мере уменьшения итоговой суммы полученных баллов по итогам оценки заявок</w:t>
      </w:r>
      <w:r>
        <w:rPr>
          <w:sz w:val="28"/>
          <w:szCs w:val="28"/>
        </w:rPr>
        <w:t>.</w:t>
      </w:r>
    </w:p>
    <w:p w14:paraId="638CEFE0" w14:textId="266A2265" w:rsidR="001104B1" w:rsidRDefault="001104B1" w:rsidP="001104B1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1104B1">
        <w:rPr>
          <w:sz w:val="28"/>
          <w:szCs w:val="28"/>
        </w:rPr>
        <w:t xml:space="preserve">В случае совпадения итогового среднего балла у нескольких заявок преимущество отдается </w:t>
      </w:r>
      <w:r w:rsidR="004F70D9" w:rsidRPr="001104B1">
        <w:rPr>
          <w:sz w:val="28"/>
          <w:szCs w:val="28"/>
        </w:rPr>
        <w:t>заявке,</w:t>
      </w:r>
      <w:r>
        <w:rPr>
          <w:sz w:val="28"/>
          <w:szCs w:val="28"/>
        </w:rPr>
        <w:t xml:space="preserve"> </w:t>
      </w:r>
      <w:r w:rsidRPr="001104B1">
        <w:rPr>
          <w:sz w:val="28"/>
          <w:szCs w:val="28"/>
        </w:rPr>
        <w:t xml:space="preserve">у которой балл по критерию </w:t>
      </w:r>
      <w:r>
        <w:rPr>
          <w:sz w:val="28"/>
          <w:szCs w:val="28"/>
        </w:rPr>
        <w:t>«О</w:t>
      </w:r>
      <w:r w:rsidRPr="001104B1">
        <w:rPr>
          <w:sz w:val="28"/>
          <w:szCs w:val="28"/>
        </w:rPr>
        <w:t xml:space="preserve">пыт участника </w:t>
      </w:r>
      <w:r w:rsidRPr="001104B1">
        <w:rPr>
          <w:sz w:val="28"/>
          <w:szCs w:val="28"/>
        </w:rPr>
        <w:lastRenderedPageBreak/>
        <w:t>Конкурса</w:t>
      </w:r>
      <w:r>
        <w:rPr>
          <w:sz w:val="28"/>
          <w:szCs w:val="28"/>
        </w:rPr>
        <w:t>»</w:t>
      </w:r>
      <w:r w:rsidRPr="001104B1">
        <w:rPr>
          <w:sz w:val="28"/>
          <w:szCs w:val="28"/>
        </w:rPr>
        <w:t xml:space="preserve"> имеет наибольшее значение.</w:t>
      </w:r>
      <w:r>
        <w:rPr>
          <w:sz w:val="28"/>
          <w:szCs w:val="28"/>
        </w:rPr>
        <w:t xml:space="preserve"> </w:t>
      </w:r>
    </w:p>
    <w:p w14:paraId="68C90F56" w14:textId="07E24807" w:rsidR="00876E86" w:rsidRPr="00D06BA1" w:rsidRDefault="00226F09" w:rsidP="004F70D9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 w:rsidRPr="00226F09">
        <w:rPr>
          <w:sz w:val="28"/>
          <w:szCs w:val="28"/>
        </w:rPr>
        <w:t xml:space="preserve">Если при повторном ранжировании совпадение итогового среднего балла сохраняется, то повторяется такая же процедура оценки заявок по следующему критерию оценки </w:t>
      </w:r>
      <w:r>
        <w:rPr>
          <w:sz w:val="28"/>
          <w:szCs w:val="28"/>
        </w:rPr>
        <w:t>заявок, указанному в пункте 8.2. настоящего Положения.</w:t>
      </w:r>
    </w:p>
    <w:p w14:paraId="2BC11B31" w14:textId="56CD0693" w:rsidR="007904CD" w:rsidRDefault="00E85112" w:rsidP="00876E86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76E86" w:rsidRPr="00D06BA1">
        <w:rPr>
          <w:sz w:val="28"/>
          <w:szCs w:val="28"/>
        </w:rPr>
        <w:t>.</w:t>
      </w:r>
      <w:r w:rsidR="00777CB3" w:rsidRPr="00777CB3">
        <w:rPr>
          <w:sz w:val="28"/>
          <w:szCs w:val="28"/>
        </w:rPr>
        <w:t>5</w:t>
      </w:r>
      <w:r w:rsidR="0047096F" w:rsidRPr="00D06BA1">
        <w:rPr>
          <w:sz w:val="28"/>
          <w:szCs w:val="28"/>
        </w:rPr>
        <w:t>.</w:t>
      </w:r>
      <w:r w:rsidR="00876E86" w:rsidRPr="00D06BA1">
        <w:rPr>
          <w:sz w:val="28"/>
          <w:szCs w:val="28"/>
        </w:rPr>
        <w:t xml:space="preserve"> </w:t>
      </w:r>
      <w:r w:rsidR="007904CD">
        <w:rPr>
          <w:sz w:val="28"/>
          <w:szCs w:val="28"/>
        </w:rPr>
        <w:t>Победителями Конкурса признаются участники Конкурса</w:t>
      </w:r>
      <w:r w:rsidR="00095ED9">
        <w:rPr>
          <w:sz w:val="28"/>
          <w:szCs w:val="28"/>
        </w:rPr>
        <w:t>, с</w:t>
      </w:r>
      <w:r w:rsidR="00F21DAB">
        <w:rPr>
          <w:sz w:val="28"/>
          <w:szCs w:val="28"/>
        </w:rPr>
        <w:t xml:space="preserve">тоящие </w:t>
      </w:r>
      <w:r w:rsidR="00C05CFE">
        <w:rPr>
          <w:sz w:val="28"/>
          <w:szCs w:val="28"/>
        </w:rPr>
        <w:t>под номерами</w:t>
      </w:r>
      <w:r w:rsidR="004F70D9">
        <w:rPr>
          <w:sz w:val="28"/>
          <w:szCs w:val="28"/>
        </w:rPr>
        <w:t xml:space="preserve"> </w:t>
      </w:r>
      <w:r w:rsidR="00C05CFE">
        <w:rPr>
          <w:sz w:val="28"/>
          <w:szCs w:val="28"/>
        </w:rPr>
        <w:t>1-4</w:t>
      </w:r>
      <w:r w:rsidR="00C05CFE" w:rsidRPr="00C05CFE">
        <w:rPr>
          <w:sz w:val="28"/>
          <w:szCs w:val="28"/>
        </w:rPr>
        <w:t xml:space="preserve"> </w:t>
      </w:r>
      <w:r w:rsidR="004F70D9">
        <w:rPr>
          <w:sz w:val="28"/>
          <w:szCs w:val="28"/>
        </w:rPr>
        <w:t>в итоговом</w:t>
      </w:r>
      <w:r w:rsidR="00C05CFE">
        <w:rPr>
          <w:sz w:val="28"/>
          <w:szCs w:val="28"/>
        </w:rPr>
        <w:t xml:space="preserve"> списке</w:t>
      </w:r>
      <w:r w:rsidR="00F21DAB">
        <w:rPr>
          <w:sz w:val="28"/>
          <w:szCs w:val="28"/>
        </w:rPr>
        <w:t>.</w:t>
      </w:r>
    </w:p>
    <w:p w14:paraId="5517427F" w14:textId="3A02B476" w:rsidR="00F85193" w:rsidRPr="00D06BA1" w:rsidRDefault="00C05CFE" w:rsidP="004F70D9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77CB3" w:rsidRPr="00777CB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F70D9">
        <w:rPr>
          <w:sz w:val="28"/>
          <w:szCs w:val="28"/>
        </w:rPr>
        <w:t xml:space="preserve"> </w:t>
      </w:r>
      <w:r w:rsidR="00876E86" w:rsidRPr="00D06BA1">
        <w:rPr>
          <w:sz w:val="28"/>
          <w:szCs w:val="28"/>
        </w:rPr>
        <w:t xml:space="preserve">Решение </w:t>
      </w:r>
      <w:r w:rsidR="0049661D">
        <w:rPr>
          <w:sz w:val="28"/>
          <w:szCs w:val="28"/>
        </w:rPr>
        <w:t>Комиссии</w:t>
      </w:r>
      <w:r w:rsidR="00876E86" w:rsidRPr="00D06BA1">
        <w:rPr>
          <w:sz w:val="28"/>
          <w:szCs w:val="28"/>
        </w:rPr>
        <w:t xml:space="preserve"> об итогах </w:t>
      </w:r>
      <w:r w:rsidR="00543E48">
        <w:rPr>
          <w:sz w:val="28"/>
          <w:szCs w:val="28"/>
        </w:rPr>
        <w:t>выступления</w:t>
      </w:r>
      <w:r w:rsidR="0049661D">
        <w:rPr>
          <w:sz w:val="28"/>
          <w:szCs w:val="28"/>
        </w:rPr>
        <w:t xml:space="preserve"> участников Конкурса</w:t>
      </w:r>
      <w:r w:rsidR="00876E86" w:rsidRPr="00D06BA1">
        <w:rPr>
          <w:sz w:val="28"/>
          <w:szCs w:val="28"/>
        </w:rPr>
        <w:t xml:space="preserve"> оформляется протоколом заседания </w:t>
      </w:r>
      <w:r w:rsidR="0049661D">
        <w:rPr>
          <w:sz w:val="28"/>
          <w:szCs w:val="28"/>
        </w:rPr>
        <w:t>Комиссии</w:t>
      </w:r>
      <w:r w:rsidR="00876E86" w:rsidRPr="00D06BA1">
        <w:rPr>
          <w:sz w:val="28"/>
          <w:szCs w:val="28"/>
        </w:rPr>
        <w:t xml:space="preserve"> с приложением оценочных ведомостей</w:t>
      </w:r>
      <w:r>
        <w:rPr>
          <w:sz w:val="28"/>
          <w:szCs w:val="28"/>
        </w:rPr>
        <w:t xml:space="preserve"> и итогового списка</w:t>
      </w:r>
      <w:r w:rsidR="004F70D9">
        <w:rPr>
          <w:sz w:val="28"/>
          <w:szCs w:val="28"/>
        </w:rPr>
        <w:t>.</w:t>
      </w:r>
    </w:p>
    <w:p w14:paraId="48A098CA" w14:textId="50F1D5C6" w:rsidR="00340D11" w:rsidRPr="00D06BA1" w:rsidRDefault="00E85112" w:rsidP="00F97CCB">
      <w:pPr>
        <w:shd w:val="clear" w:color="auto" w:fill="FFFFFF" w:themeFill="background1"/>
        <w:ind w:right="1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  <w:lang w:eastAsia="en-US"/>
        </w:rPr>
        <w:t>8</w:t>
      </w:r>
      <w:r w:rsidR="00F85193" w:rsidRPr="00D06BA1">
        <w:rPr>
          <w:spacing w:val="-2"/>
          <w:sz w:val="28"/>
          <w:szCs w:val="28"/>
          <w:lang w:eastAsia="en-US"/>
        </w:rPr>
        <w:t>.</w:t>
      </w:r>
      <w:r w:rsidR="00777CB3" w:rsidRPr="00777CB3">
        <w:rPr>
          <w:spacing w:val="-2"/>
          <w:sz w:val="28"/>
          <w:szCs w:val="28"/>
          <w:lang w:eastAsia="en-US"/>
        </w:rPr>
        <w:t>7</w:t>
      </w:r>
      <w:r w:rsidR="00F85193" w:rsidRPr="00D06BA1">
        <w:rPr>
          <w:spacing w:val="-2"/>
          <w:sz w:val="28"/>
          <w:szCs w:val="28"/>
          <w:lang w:eastAsia="en-US"/>
        </w:rPr>
        <w:t>. Победител</w:t>
      </w:r>
      <w:r w:rsidR="00543E48">
        <w:rPr>
          <w:spacing w:val="-2"/>
          <w:sz w:val="28"/>
          <w:szCs w:val="28"/>
          <w:lang w:eastAsia="en-US"/>
        </w:rPr>
        <w:t>и</w:t>
      </w:r>
      <w:r w:rsidR="00F85193" w:rsidRPr="00D06BA1">
        <w:rPr>
          <w:spacing w:val="-2"/>
          <w:sz w:val="28"/>
          <w:szCs w:val="28"/>
          <w:lang w:eastAsia="en-US"/>
        </w:rPr>
        <w:t xml:space="preserve"> Конкурса награждаются дипломами</w:t>
      </w:r>
      <w:r w:rsidR="00945961">
        <w:rPr>
          <w:spacing w:val="-2"/>
          <w:sz w:val="28"/>
          <w:szCs w:val="28"/>
          <w:lang w:eastAsia="en-US"/>
        </w:rPr>
        <w:t xml:space="preserve"> от Администрации</w:t>
      </w:r>
      <w:r w:rsidR="00F76941" w:rsidRPr="00D06BA1">
        <w:rPr>
          <w:spacing w:val="-2"/>
          <w:sz w:val="28"/>
          <w:szCs w:val="28"/>
          <w:lang w:eastAsia="en-US"/>
        </w:rPr>
        <w:t>.</w:t>
      </w:r>
    </w:p>
    <w:p w14:paraId="5E9A9806" w14:textId="77777777" w:rsidR="00340D11" w:rsidRDefault="00340D11" w:rsidP="00340D11">
      <w:pPr>
        <w:shd w:val="clear" w:color="auto" w:fill="FFFFFF" w:themeFill="background1"/>
        <w:ind w:right="11"/>
        <w:jc w:val="both"/>
        <w:rPr>
          <w:sz w:val="28"/>
          <w:szCs w:val="28"/>
        </w:rPr>
      </w:pPr>
    </w:p>
    <w:p w14:paraId="0209C530" w14:textId="77777777" w:rsidR="00A66B97" w:rsidRPr="00D06BA1" w:rsidRDefault="00A66B97" w:rsidP="00340D11">
      <w:pPr>
        <w:shd w:val="clear" w:color="auto" w:fill="FFFFFF" w:themeFill="background1"/>
        <w:ind w:right="11"/>
        <w:jc w:val="both"/>
        <w:rPr>
          <w:sz w:val="28"/>
          <w:szCs w:val="28"/>
        </w:rPr>
      </w:pPr>
    </w:p>
    <w:p w14:paraId="67D7F6F1" w14:textId="6F8A97EC" w:rsidR="0034340F" w:rsidRPr="00D06BA1" w:rsidRDefault="0034340F">
      <w:pPr>
        <w:widowControl/>
        <w:rPr>
          <w:sz w:val="28"/>
          <w:szCs w:val="28"/>
        </w:rPr>
      </w:pPr>
      <w:r w:rsidRPr="00D06BA1">
        <w:rPr>
          <w:sz w:val="28"/>
          <w:szCs w:val="28"/>
        </w:rPr>
        <w:br w:type="page"/>
      </w:r>
    </w:p>
    <w:p w14:paraId="32F33AD0" w14:textId="77777777" w:rsidR="000A2062" w:rsidRPr="00D06BA1" w:rsidRDefault="000A2062" w:rsidP="00362A1F">
      <w:pPr>
        <w:widowControl/>
        <w:rPr>
          <w:sz w:val="28"/>
          <w:szCs w:val="28"/>
        </w:rPr>
      </w:pPr>
    </w:p>
    <w:p w14:paraId="7C8D7D04" w14:textId="29B6E0BA" w:rsidR="00EF3ED4" w:rsidRPr="00D06BA1" w:rsidRDefault="000F671D" w:rsidP="00F85193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t>П</w:t>
      </w:r>
      <w:r w:rsidR="00EF3ED4" w:rsidRPr="00D06BA1">
        <w:rPr>
          <w:sz w:val="28"/>
          <w:szCs w:val="28"/>
        </w:rPr>
        <w:t>риложение № 1</w:t>
      </w:r>
    </w:p>
    <w:p w14:paraId="145F988A" w14:textId="7DEA2635" w:rsidR="006523BD" w:rsidRPr="00D06BA1" w:rsidRDefault="006523BD" w:rsidP="00F8519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</w:t>
      </w:r>
      <w:r w:rsidR="00F85193" w:rsidRPr="00D06BA1">
        <w:rPr>
          <w:bCs/>
          <w:spacing w:val="-4"/>
          <w:sz w:val="28"/>
          <w:szCs w:val="28"/>
        </w:rPr>
        <w:t xml:space="preserve">о проведении </w:t>
      </w:r>
    </w:p>
    <w:p w14:paraId="55E2CEC6" w14:textId="3FE30C8E" w:rsidR="00F85193" w:rsidRPr="00D06BA1" w:rsidRDefault="00B6394C" w:rsidP="00F8519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</w:t>
      </w:r>
      <w:r w:rsidR="00F85193" w:rsidRPr="00D06BA1">
        <w:rPr>
          <w:bCs/>
          <w:spacing w:val="-4"/>
          <w:sz w:val="28"/>
          <w:szCs w:val="28"/>
        </w:rPr>
        <w:t xml:space="preserve"> этапа</w:t>
      </w:r>
      <w:r w:rsidR="00473D6C" w:rsidRPr="00D06BA1">
        <w:rPr>
          <w:bCs/>
          <w:spacing w:val="-4"/>
          <w:sz w:val="28"/>
          <w:szCs w:val="28"/>
        </w:rPr>
        <w:t xml:space="preserve"> конкурса</w:t>
      </w:r>
      <w:r w:rsidR="00F85193" w:rsidRPr="00D06BA1">
        <w:rPr>
          <w:bCs/>
          <w:spacing w:val="-4"/>
          <w:sz w:val="28"/>
          <w:szCs w:val="28"/>
        </w:rPr>
        <w:t xml:space="preserve"> </w:t>
      </w:r>
    </w:p>
    <w:p w14:paraId="1F3277AC" w14:textId="77777777" w:rsidR="00B6394C" w:rsidRPr="00D06BA1" w:rsidRDefault="00B6394C" w:rsidP="00F85193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E4A2A90" w14:textId="2C143B44" w:rsidR="00F85193" w:rsidRPr="00D06BA1" w:rsidRDefault="00B6394C" w:rsidP="00F85193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="00F85193" w:rsidRPr="00D06BA1">
        <w:rPr>
          <w:bCs/>
          <w:spacing w:val="-4"/>
          <w:sz w:val="28"/>
          <w:szCs w:val="28"/>
        </w:rPr>
        <w:t xml:space="preserve"> </w:t>
      </w:r>
    </w:p>
    <w:p w14:paraId="647BB79A" w14:textId="77777777" w:rsidR="00EF3ED4" w:rsidRPr="00D06BA1" w:rsidRDefault="00EF3ED4" w:rsidP="0002482E">
      <w:pPr>
        <w:shd w:val="clear" w:color="auto" w:fill="FFFFFF" w:themeFill="background1"/>
        <w:jc w:val="right"/>
        <w:rPr>
          <w:b/>
          <w:sz w:val="26"/>
          <w:szCs w:val="26"/>
        </w:rPr>
      </w:pPr>
    </w:p>
    <w:p w14:paraId="4C72380E" w14:textId="77777777" w:rsidR="00EF3ED4" w:rsidRPr="00D06BA1" w:rsidRDefault="00EF3ED4" w:rsidP="0002482E">
      <w:pPr>
        <w:shd w:val="clear" w:color="auto" w:fill="FFFFFF" w:themeFill="background1"/>
        <w:jc w:val="right"/>
        <w:rPr>
          <w:sz w:val="28"/>
          <w:szCs w:val="28"/>
        </w:rPr>
      </w:pPr>
    </w:p>
    <w:p w14:paraId="54DD5078" w14:textId="77777777" w:rsidR="00EF3ED4" w:rsidRPr="00D06BA1" w:rsidRDefault="00EF3ED4" w:rsidP="0002482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>Заявка</w:t>
      </w:r>
    </w:p>
    <w:p w14:paraId="4964EE33" w14:textId="758B6AC4" w:rsidR="00EF3ED4" w:rsidRPr="00D06BA1" w:rsidRDefault="00EF3ED4" w:rsidP="00B6394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 xml:space="preserve">на участие </w:t>
      </w:r>
      <w:r w:rsidR="00F85193" w:rsidRPr="00D06BA1">
        <w:rPr>
          <w:b/>
          <w:sz w:val="28"/>
          <w:szCs w:val="28"/>
        </w:rPr>
        <w:t xml:space="preserve">в </w:t>
      </w:r>
      <w:r w:rsidR="00B6394C" w:rsidRPr="00D06BA1">
        <w:rPr>
          <w:b/>
          <w:sz w:val="28"/>
          <w:szCs w:val="28"/>
        </w:rPr>
        <w:t xml:space="preserve">муниципальном этапе </w:t>
      </w:r>
      <w:r w:rsidR="00C04D13" w:rsidRPr="00D06BA1">
        <w:rPr>
          <w:b/>
          <w:sz w:val="28"/>
          <w:szCs w:val="28"/>
        </w:rPr>
        <w:t xml:space="preserve">конкурса </w:t>
      </w:r>
      <w:r w:rsidR="00B6394C" w:rsidRPr="00D06BA1">
        <w:rPr>
          <w:b/>
          <w:sz w:val="28"/>
          <w:szCs w:val="28"/>
        </w:rPr>
        <w:t xml:space="preserve">амбассадоров </w:t>
      </w:r>
      <w:r w:rsidR="00B6394C" w:rsidRPr="00D06BA1">
        <w:rPr>
          <w:b/>
          <w:sz w:val="28"/>
          <w:szCs w:val="28"/>
        </w:rPr>
        <w:br/>
        <w:t>волонтерского движения Московской области</w:t>
      </w:r>
    </w:p>
    <w:p w14:paraId="7CC6E7B0" w14:textId="77777777" w:rsidR="00F85193" w:rsidRPr="00D06BA1" w:rsidRDefault="00F85193" w:rsidP="0002482E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3537"/>
      </w:tblGrid>
      <w:tr w:rsidR="00F85193" w:rsidRPr="00D06BA1" w14:paraId="57285DC7" w14:textId="77777777" w:rsidTr="00783FBC">
        <w:tc>
          <w:tcPr>
            <w:tcW w:w="988" w:type="dxa"/>
          </w:tcPr>
          <w:p w14:paraId="384CD4A4" w14:textId="77777777" w:rsidR="00F85193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1FEB5A1" w14:textId="3F7DD8D8" w:rsidR="006523BD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14:paraId="138A9D36" w14:textId="1FF272B1" w:rsidR="00F85193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предоставляемой информации</w:t>
            </w:r>
          </w:p>
        </w:tc>
        <w:tc>
          <w:tcPr>
            <w:tcW w:w="3537" w:type="dxa"/>
          </w:tcPr>
          <w:p w14:paraId="47BDCB2D" w14:textId="355E19DB" w:rsidR="00F85193" w:rsidRPr="00D06BA1" w:rsidRDefault="006523BD" w:rsidP="000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Информация, предоставляемая участником конкурса</w:t>
            </w:r>
          </w:p>
        </w:tc>
      </w:tr>
      <w:tr w:rsidR="00F85193" w:rsidRPr="00D06BA1" w14:paraId="479917D2" w14:textId="77777777" w:rsidTr="00F85193">
        <w:tc>
          <w:tcPr>
            <w:tcW w:w="988" w:type="dxa"/>
          </w:tcPr>
          <w:p w14:paraId="0382EC37" w14:textId="54160E73" w:rsidR="00F85193" w:rsidRPr="00D06BA1" w:rsidRDefault="00B6394C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523BD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50AC9986" w14:textId="32EB7360" w:rsidR="00F85193" w:rsidRPr="00D06BA1" w:rsidRDefault="006523BD" w:rsidP="00652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 участника</w:t>
            </w:r>
          </w:p>
        </w:tc>
        <w:tc>
          <w:tcPr>
            <w:tcW w:w="3537" w:type="dxa"/>
          </w:tcPr>
          <w:p w14:paraId="088A9595" w14:textId="77777777" w:rsidR="00F85193" w:rsidRPr="00D06BA1" w:rsidRDefault="00F85193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85193" w:rsidRPr="00D06BA1" w14:paraId="4FD85F96" w14:textId="77777777" w:rsidTr="00F85193">
        <w:tc>
          <w:tcPr>
            <w:tcW w:w="988" w:type="dxa"/>
          </w:tcPr>
          <w:p w14:paraId="5733B0F3" w14:textId="2CF97103" w:rsidR="00F85193" w:rsidRPr="00D06BA1" w:rsidRDefault="00B6394C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523BD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75183610" w14:textId="67760F29" w:rsidR="00F85193" w:rsidRPr="00D06BA1" w:rsidRDefault="006523BD" w:rsidP="00652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Имя участника</w:t>
            </w:r>
          </w:p>
        </w:tc>
        <w:tc>
          <w:tcPr>
            <w:tcW w:w="3537" w:type="dxa"/>
          </w:tcPr>
          <w:p w14:paraId="3CDEF135" w14:textId="77777777" w:rsidR="00F85193" w:rsidRPr="00D06BA1" w:rsidRDefault="00F85193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85193" w:rsidRPr="00D06BA1" w14:paraId="413A0331" w14:textId="77777777" w:rsidTr="00F85193">
        <w:tc>
          <w:tcPr>
            <w:tcW w:w="988" w:type="dxa"/>
          </w:tcPr>
          <w:p w14:paraId="3AD7D575" w14:textId="2AA30A0A" w:rsidR="00F85193" w:rsidRPr="00D06BA1" w:rsidRDefault="00B6394C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523BD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0524CCCA" w14:textId="2C10B478" w:rsidR="00F85193" w:rsidRPr="00D06BA1" w:rsidRDefault="006523BD" w:rsidP="00652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Отчество участника (при наличии)</w:t>
            </w:r>
          </w:p>
        </w:tc>
        <w:tc>
          <w:tcPr>
            <w:tcW w:w="3537" w:type="dxa"/>
          </w:tcPr>
          <w:p w14:paraId="6FD10858" w14:textId="77777777" w:rsidR="00F85193" w:rsidRPr="00D06BA1" w:rsidRDefault="00F85193" w:rsidP="000248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58B96DA0" w14:textId="77777777" w:rsidTr="00F85193">
        <w:tc>
          <w:tcPr>
            <w:tcW w:w="988" w:type="dxa"/>
          </w:tcPr>
          <w:p w14:paraId="5A944F4E" w14:textId="400E8235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06B33C34" w14:textId="22CDE45A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537" w:type="dxa"/>
          </w:tcPr>
          <w:p w14:paraId="25195AB4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595BCFA2" w14:textId="77777777" w:rsidTr="00F85193">
        <w:tc>
          <w:tcPr>
            <w:tcW w:w="988" w:type="dxa"/>
          </w:tcPr>
          <w:p w14:paraId="5CAF82D7" w14:textId="071B5B86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543B6BA3" w14:textId="502BC308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Электронный</w:t>
            </w:r>
            <w:proofErr w:type="gramEnd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325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почта </w:t>
            </w: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участника </w:t>
            </w:r>
          </w:p>
        </w:tc>
        <w:tc>
          <w:tcPr>
            <w:tcW w:w="3537" w:type="dxa"/>
          </w:tcPr>
          <w:p w14:paraId="069D3DE3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733439F2" w14:textId="77777777" w:rsidTr="00F85193">
        <w:tc>
          <w:tcPr>
            <w:tcW w:w="988" w:type="dxa"/>
          </w:tcPr>
          <w:p w14:paraId="60D53DE2" w14:textId="7FE1C4DD" w:rsidR="00B6394C" w:rsidRPr="00D06BA1" w:rsidRDefault="00C04D13" w:rsidP="00B6394C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6FB3F22C" w14:textId="19278E5D" w:rsidR="00B6394C" w:rsidRPr="00D06BA1" w:rsidRDefault="00B6394C" w:rsidP="00B6394C">
            <w:pPr>
              <w:rPr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Стаж добровольческой деятельности</w:t>
            </w:r>
          </w:p>
        </w:tc>
        <w:tc>
          <w:tcPr>
            <w:tcW w:w="3537" w:type="dxa"/>
          </w:tcPr>
          <w:p w14:paraId="655E717A" w14:textId="77777777" w:rsidR="00B6394C" w:rsidRPr="00D06BA1" w:rsidRDefault="00B6394C" w:rsidP="00B639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6394C" w:rsidRPr="00D06BA1" w14:paraId="38A70B04" w14:textId="77777777" w:rsidTr="00F85193">
        <w:tc>
          <w:tcPr>
            <w:tcW w:w="988" w:type="dxa"/>
          </w:tcPr>
          <w:p w14:paraId="0A4FC089" w14:textId="23B60978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9A0044" w14:textId="01662CD6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537" w:type="dxa"/>
          </w:tcPr>
          <w:p w14:paraId="1F0908E5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2D1BD5BB" w14:textId="77777777" w:rsidTr="00F85193">
        <w:tc>
          <w:tcPr>
            <w:tcW w:w="988" w:type="dxa"/>
          </w:tcPr>
          <w:p w14:paraId="72A9D45B" w14:textId="2B9E273C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784497F9" w14:textId="69790E4C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организации</w:t>
            </w: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(фамилия, имя, отчество)</w:t>
            </w:r>
          </w:p>
        </w:tc>
        <w:tc>
          <w:tcPr>
            <w:tcW w:w="3537" w:type="dxa"/>
          </w:tcPr>
          <w:p w14:paraId="7A872177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394C" w:rsidRPr="00D06BA1" w14:paraId="06BB7A7D" w14:textId="77777777" w:rsidTr="00F85193">
        <w:tc>
          <w:tcPr>
            <w:tcW w:w="988" w:type="dxa"/>
          </w:tcPr>
          <w:p w14:paraId="3A0718D5" w14:textId="48A2F3A8" w:rsidR="00B6394C" w:rsidRPr="00D06BA1" w:rsidRDefault="00C04D13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B6394C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D5080E4" w14:textId="7FE2FC13" w:rsidR="00B6394C" w:rsidRPr="00D06BA1" w:rsidRDefault="00B6394C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3537" w:type="dxa"/>
          </w:tcPr>
          <w:p w14:paraId="546D78AD" w14:textId="77777777" w:rsidR="00B6394C" w:rsidRPr="00D06BA1" w:rsidRDefault="00B6394C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0771E" w:rsidRPr="00D06BA1" w14:paraId="70AAB87B" w14:textId="77777777" w:rsidTr="00F85193">
        <w:tc>
          <w:tcPr>
            <w:tcW w:w="988" w:type="dxa"/>
          </w:tcPr>
          <w:p w14:paraId="42296DB9" w14:textId="63AF51FC" w:rsidR="0010771E" w:rsidRPr="00945961" w:rsidRDefault="0010771E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14:paraId="4A632A8C" w14:textId="05770C57" w:rsidR="0010771E" w:rsidRPr="00945961" w:rsidRDefault="0010771E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на социальную сеть (ВК)</w:t>
            </w:r>
          </w:p>
        </w:tc>
        <w:tc>
          <w:tcPr>
            <w:tcW w:w="3537" w:type="dxa"/>
          </w:tcPr>
          <w:p w14:paraId="59641C9E" w14:textId="77777777" w:rsidR="0010771E" w:rsidRPr="00D06BA1" w:rsidRDefault="0010771E" w:rsidP="00B639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771E" w:rsidRPr="00D06BA1" w14:paraId="54A30311" w14:textId="77777777" w:rsidTr="00F85193">
        <w:tc>
          <w:tcPr>
            <w:tcW w:w="988" w:type="dxa"/>
          </w:tcPr>
          <w:p w14:paraId="2D5DBC16" w14:textId="2370FBEE" w:rsidR="0010771E" w:rsidRPr="00945961" w:rsidRDefault="0010771E" w:rsidP="00B639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14:paraId="00056FD0" w14:textId="5157FC4D" w:rsidR="0010771E" w:rsidRPr="00945961" w:rsidRDefault="0010771E" w:rsidP="00B6394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на фотографию</w:t>
            </w:r>
          </w:p>
        </w:tc>
        <w:tc>
          <w:tcPr>
            <w:tcW w:w="3537" w:type="dxa"/>
          </w:tcPr>
          <w:p w14:paraId="6B9F2D8A" w14:textId="77777777" w:rsidR="0010771E" w:rsidRPr="00D06BA1" w:rsidRDefault="0010771E" w:rsidP="00B6394C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4CAFAA23" w14:textId="77777777" w:rsidR="00F85193" w:rsidRPr="00D06BA1" w:rsidRDefault="00F85193" w:rsidP="00783FBC">
      <w:pPr>
        <w:shd w:val="clear" w:color="auto" w:fill="FFFFFF" w:themeFill="background1"/>
        <w:rPr>
          <w:b/>
          <w:sz w:val="28"/>
          <w:szCs w:val="28"/>
        </w:rPr>
      </w:pPr>
    </w:p>
    <w:p w14:paraId="5C957C46" w14:textId="530C0FEC" w:rsidR="00783FBC" w:rsidRPr="00D06BA1" w:rsidRDefault="00783FBC" w:rsidP="00783FBC">
      <w:pPr>
        <w:ind w:firstLine="709"/>
        <w:jc w:val="both"/>
        <w:rPr>
          <w:sz w:val="28"/>
          <w:szCs w:val="28"/>
          <w:lang w:eastAsia="en-US"/>
        </w:rPr>
      </w:pPr>
      <w:r w:rsidRPr="00D06BA1">
        <w:rPr>
          <w:sz w:val="28"/>
          <w:szCs w:val="28"/>
          <w:lang w:eastAsia="en-US"/>
        </w:rPr>
        <w:t xml:space="preserve">Прошу Вас организовать рассмотрение настоящей заявки в рамках проведения </w:t>
      </w:r>
      <w:r w:rsidR="00C04D13" w:rsidRPr="00D06BA1">
        <w:rPr>
          <w:sz w:val="28"/>
          <w:szCs w:val="28"/>
          <w:lang w:eastAsia="en-US"/>
        </w:rPr>
        <w:t>муниципального этапа конкурса амбассадоров волонтерского движения Московской области</w:t>
      </w:r>
      <w:r w:rsidRPr="00D06BA1">
        <w:rPr>
          <w:sz w:val="28"/>
          <w:szCs w:val="28"/>
          <w:lang w:eastAsia="en-US"/>
        </w:rPr>
        <w:t xml:space="preserve">. С условиями и требованиями </w:t>
      </w:r>
      <w:r w:rsidR="00C04D13" w:rsidRPr="00D06BA1">
        <w:rPr>
          <w:sz w:val="28"/>
          <w:szCs w:val="28"/>
          <w:lang w:eastAsia="en-US"/>
        </w:rPr>
        <w:t xml:space="preserve">муниципального этапа конкурса амбассадоров волонтерского движения Московской области </w:t>
      </w:r>
      <w:proofErr w:type="gramStart"/>
      <w:r w:rsidRPr="00D06BA1">
        <w:rPr>
          <w:sz w:val="28"/>
          <w:szCs w:val="28"/>
          <w:lang w:eastAsia="en-US"/>
        </w:rPr>
        <w:t>ознакомлен</w:t>
      </w:r>
      <w:proofErr w:type="gramEnd"/>
      <w:r w:rsidRPr="00D06BA1">
        <w:rPr>
          <w:sz w:val="28"/>
          <w:szCs w:val="28"/>
          <w:lang w:eastAsia="en-US"/>
        </w:rPr>
        <w:t xml:space="preserve"> и согласен. Достоверность представленной в составе заявки информации гарантирую и даю согласие на обработку персональных данных.</w:t>
      </w:r>
    </w:p>
    <w:p w14:paraId="6DCD8210" w14:textId="77777777" w:rsidR="00783FBC" w:rsidRPr="00D06BA1" w:rsidRDefault="00783FBC" w:rsidP="00783FBC">
      <w:pPr>
        <w:pStyle w:val="ConsPlusNormal"/>
        <w:jc w:val="both"/>
      </w:pPr>
    </w:p>
    <w:p w14:paraId="18F94C53" w14:textId="7E841366" w:rsidR="00867FB2" w:rsidRPr="00D06BA1" w:rsidRDefault="00783FBC" w:rsidP="00867FB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6BA1">
        <w:rPr>
          <w:rFonts w:ascii="Times New Roman" w:hAnsi="Times New Roman"/>
          <w:sz w:val="28"/>
          <w:szCs w:val="28"/>
          <w:lang w:eastAsia="en-US"/>
        </w:rPr>
        <w:t>Приложение к заявке: на ____ л. в 1 экз.</w:t>
      </w:r>
    </w:p>
    <w:p w14:paraId="0F50B57E" w14:textId="77777777" w:rsidR="00867FB2" w:rsidRPr="00D06BA1" w:rsidRDefault="00867FB2" w:rsidP="00867FB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2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2"/>
        <w:gridCol w:w="5812"/>
      </w:tblGrid>
      <w:tr w:rsidR="00783FBC" w:rsidRPr="00D06BA1" w14:paraId="67F8C691" w14:textId="77777777" w:rsidTr="00867FB2">
        <w:trPr>
          <w:trHeight w:val="274"/>
        </w:trPr>
        <w:tc>
          <w:tcPr>
            <w:tcW w:w="3482" w:type="dxa"/>
            <w:vAlign w:val="bottom"/>
          </w:tcPr>
          <w:p w14:paraId="177CC0DF" w14:textId="5D4C3CD7" w:rsidR="00783FBC" w:rsidRPr="00D06BA1" w:rsidRDefault="00783FBC" w:rsidP="00783FBC">
            <w:pPr>
              <w:pStyle w:val="ConsPlusNormal"/>
              <w:ind w:firstLine="0"/>
              <w:rPr>
                <w:sz w:val="16"/>
                <w:szCs w:val="16"/>
              </w:rPr>
            </w:pPr>
            <w:r w:rsidRPr="00D06BA1">
              <w:rPr>
                <w:sz w:val="16"/>
                <w:szCs w:val="16"/>
              </w:rPr>
              <w:t xml:space="preserve">               </w:t>
            </w:r>
            <w:r w:rsidR="00867FB2" w:rsidRPr="00D06BA1">
              <w:rPr>
                <w:sz w:val="16"/>
                <w:szCs w:val="16"/>
              </w:rPr>
              <w:t xml:space="preserve">           </w:t>
            </w:r>
            <w:r w:rsidRPr="00D06BA1">
              <w:rPr>
                <w:sz w:val="16"/>
                <w:szCs w:val="16"/>
              </w:rPr>
              <w:t xml:space="preserve"> ___________________</w:t>
            </w:r>
          </w:p>
          <w:p w14:paraId="27FFDC77" w14:textId="77777777" w:rsidR="00783FBC" w:rsidRPr="00D06BA1" w:rsidRDefault="00783FBC" w:rsidP="00E6602F">
            <w:pPr>
              <w:pStyle w:val="ConsPlusNormal"/>
              <w:jc w:val="center"/>
            </w:pPr>
            <w:r w:rsidRPr="00D06BA1">
              <w:t>(подпись)</w:t>
            </w:r>
          </w:p>
        </w:tc>
        <w:tc>
          <w:tcPr>
            <w:tcW w:w="5812" w:type="dxa"/>
            <w:vAlign w:val="bottom"/>
          </w:tcPr>
          <w:p w14:paraId="1DB99694" w14:textId="3ED3E4F8" w:rsidR="00783FBC" w:rsidRPr="00D06BA1" w:rsidRDefault="00783FBC" w:rsidP="00E6602F">
            <w:pPr>
              <w:pStyle w:val="ConsPlusNormal"/>
              <w:jc w:val="center"/>
              <w:rPr>
                <w:sz w:val="16"/>
                <w:szCs w:val="16"/>
              </w:rPr>
            </w:pPr>
            <w:r w:rsidRPr="00D06BA1">
              <w:rPr>
                <w:sz w:val="16"/>
                <w:szCs w:val="16"/>
              </w:rPr>
              <w:t>____________________________</w:t>
            </w:r>
          </w:p>
          <w:p w14:paraId="73D25AF8" w14:textId="77777777" w:rsidR="00783FBC" w:rsidRPr="00D06BA1" w:rsidRDefault="00783FBC" w:rsidP="00E6602F">
            <w:pPr>
              <w:pStyle w:val="ConsPlusNormal"/>
              <w:jc w:val="center"/>
            </w:pPr>
            <w:r w:rsidRPr="00D06BA1">
              <w:t>(ФИО)</w:t>
            </w:r>
          </w:p>
        </w:tc>
      </w:tr>
    </w:tbl>
    <w:p w14:paraId="494A6CFA" w14:textId="4BACD26E" w:rsidR="00ED6C0F" w:rsidRPr="00D06BA1" w:rsidRDefault="00ED6C0F" w:rsidP="00B6394C">
      <w:pPr>
        <w:shd w:val="clear" w:color="auto" w:fill="FFFFFF" w:themeFill="background1"/>
        <w:rPr>
          <w:b/>
          <w:sz w:val="28"/>
          <w:szCs w:val="28"/>
        </w:rPr>
      </w:pPr>
    </w:p>
    <w:p w14:paraId="3FEAA4B1" w14:textId="10CBA6FB" w:rsidR="00C04D13" w:rsidRPr="00D06BA1" w:rsidRDefault="00C04D13">
      <w:pPr>
        <w:widowControl/>
        <w:rPr>
          <w:sz w:val="28"/>
          <w:szCs w:val="28"/>
        </w:rPr>
      </w:pPr>
      <w:bookmarkStart w:id="3" w:name="_Hlk195513417"/>
      <w:r w:rsidRPr="00D06BA1">
        <w:rPr>
          <w:sz w:val="28"/>
          <w:szCs w:val="28"/>
        </w:rPr>
        <w:br w:type="page"/>
      </w:r>
    </w:p>
    <w:p w14:paraId="6FD1A147" w14:textId="77777777" w:rsidR="00783FBC" w:rsidRPr="00D06BA1" w:rsidRDefault="00783FBC" w:rsidP="006523BD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4DD2A489" w14:textId="3D4FF805" w:rsidR="006523BD" w:rsidRPr="00D06BA1" w:rsidRDefault="006523BD" w:rsidP="006523BD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t xml:space="preserve">Приложение № </w:t>
      </w:r>
      <w:r w:rsidR="005A51BC" w:rsidRPr="00D06BA1">
        <w:rPr>
          <w:sz w:val="28"/>
          <w:szCs w:val="28"/>
        </w:rPr>
        <w:t>2</w:t>
      </w:r>
    </w:p>
    <w:p w14:paraId="48768AC0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06B5D5D3" w14:textId="11E9B78A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 этапа</w:t>
      </w:r>
      <w:r w:rsidR="00473D6C" w:rsidRPr="00D06BA1">
        <w:rPr>
          <w:bCs/>
          <w:spacing w:val="-4"/>
          <w:sz w:val="28"/>
          <w:szCs w:val="28"/>
        </w:rPr>
        <w:t xml:space="preserve"> конкурса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08D8AC9D" w14:textId="77777777" w:rsidR="00B6394C" w:rsidRPr="00D06BA1" w:rsidRDefault="00B6394C" w:rsidP="00B6394C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B62B5E8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60D9CE30" w14:textId="77777777" w:rsidR="00B6394C" w:rsidRPr="00D06BA1" w:rsidRDefault="00B6394C" w:rsidP="006523BD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</w:p>
    <w:p w14:paraId="3C724B83" w14:textId="6A0870BC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 </w:t>
      </w:r>
    </w:p>
    <w:bookmarkEnd w:id="3"/>
    <w:p w14:paraId="697927E3" w14:textId="77777777" w:rsidR="00717FEA" w:rsidRPr="00D06BA1" w:rsidRDefault="00717FEA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7E8149C3" w14:textId="77777777" w:rsidR="00717FEA" w:rsidRPr="00D06BA1" w:rsidRDefault="00717FEA" w:rsidP="00717FEA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 xml:space="preserve">Перечень документов, необходимых для участия в конкурсе, </w:t>
      </w:r>
    </w:p>
    <w:p w14:paraId="4C6DB674" w14:textId="3C114B44" w:rsidR="00717FEA" w:rsidRPr="00D06BA1" w:rsidRDefault="00717FEA" w:rsidP="00717FEA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>и требования к их оформлению</w:t>
      </w:r>
    </w:p>
    <w:p w14:paraId="3ED07414" w14:textId="77777777" w:rsidR="00717FEA" w:rsidRPr="00D06BA1" w:rsidRDefault="00717FEA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39727FAB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594"/>
        <w:gridCol w:w="9040"/>
      </w:tblGrid>
      <w:tr w:rsidR="006E681A" w:rsidRPr="00D06BA1" w14:paraId="2A0A834A" w14:textId="77777777" w:rsidTr="0010771E">
        <w:tc>
          <w:tcPr>
            <w:tcW w:w="594" w:type="dxa"/>
          </w:tcPr>
          <w:p w14:paraId="4B9AAC39" w14:textId="110F6A20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61A78D44" w14:textId="552F7B70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9040" w:type="dxa"/>
          </w:tcPr>
          <w:p w14:paraId="73E34424" w14:textId="54C909D6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</w:tr>
      <w:tr w:rsidR="006E681A" w:rsidRPr="00D06BA1" w14:paraId="685650CF" w14:textId="77777777" w:rsidTr="0010771E">
        <w:tc>
          <w:tcPr>
            <w:tcW w:w="594" w:type="dxa"/>
          </w:tcPr>
          <w:p w14:paraId="705B66C0" w14:textId="77F002DD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040" w:type="dxa"/>
          </w:tcPr>
          <w:p w14:paraId="7D81CEC7" w14:textId="5877CC95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Справка-объективка, подписанная руководителем организации либо лицом, его заменяющим, заверенная печатью организации</w:t>
            </w:r>
          </w:p>
        </w:tc>
      </w:tr>
      <w:tr w:rsidR="006E681A" w:rsidRPr="00D06BA1" w14:paraId="2DEBDAF4" w14:textId="77777777" w:rsidTr="0010771E">
        <w:tc>
          <w:tcPr>
            <w:tcW w:w="594" w:type="dxa"/>
          </w:tcPr>
          <w:p w14:paraId="48900053" w14:textId="3BB6BA0A" w:rsidR="006E681A" w:rsidRPr="00D06BA1" w:rsidRDefault="006E681A" w:rsidP="00717FEA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40" w:type="dxa"/>
          </w:tcPr>
          <w:p w14:paraId="57695C0C" w14:textId="1B84F5B5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Скрин регистрации в Единой система взаимодействия с добровольцами (волонтерами) Московской области (Платформа регионального движения «Волонтеры Подмосковья»)</w:t>
            </w:r>
          </w:p>
        </w:tc>
      </w:tr>
      <w:tr w:rsidR="006E681A" w:rsidRPr="00D06BA1" w14:paraId="5C08C189" w14:textId="77777777" w:rsidTr="0010771E">
        <w:tc>
          <w:tcPr>
            <w:tcW w:w="594" w:type="dxa"/>
          </w:tcPr>
          <w:p w14:paraId="36F2EBF6" w14:textId="03179483" w:rsidR="006E681A" w:rsidRPr="00D06BA1" w:rsidRDefault="006E681A" w:rsidP="00717FEA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40" w:type="dxa"/>
          </w:tcPr>
          <w:p w14:paraId="20531D07" w14:textId="533B2E35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Справка о волонтерских часах на </w:t>
            </w:r>
            <w:proofErr w:type="spellStart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Добро</w:t>
            </w:r>
            <w:proofErr w:type="gramStart"/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C04D13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="00C04D13"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proofErr w:type="spellEnd"/>
          </w:p>
        </w:tc>
      </w:tr>
      <w:tr w:rsidR="006E681A" w:rsidRPr="00D06BA1" w14:paraId="7B2049D7" w14:textId="77777777" w:rsidTr="00945961">
        <w:trPr>
          <w:trHeight w:val="681"/>
        </w:trPr>
        <w:tc>
          <w:tcPr>
            <w:tcW w:w="594" w:type="dxa"/>
          </w:tcPr>
          <w:p w14:paraId="35CF9E47" w14:textId="292B7BFF" w:rsidR="006E681A" w:rsidRPr="00D06BA1" w:rsidRDefault="006E681A" w:rsidP="00717FEA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040" w:type="dxa"/>
          </w:tcPr>
          <w:p w14:paraId="78F7D564" w14:textId="1B9FDF6D" w:rsidR="006E681A" w:rsidRPr="00D06BA1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Копии удостоверений/приказов о вручении наград, грамот, благодарностей</w:t>
            </w:r>
          </w:p>
        </w:tc>
      </w:tr>
      <w:tr w:rsidR="006E681A" w:rsidRPr="00D06BA1" w14:paraId="3713A9BC" w14:textId="77777777" w:rsidTr="0010771E">
        <w:tc>
          <w:tcPr>
            <w:tcW w:w="594" w:type="dxa"/>
          </w:tcPr>
          <w:p w14:paraId="5ACDC86C" w14:textId="63A2BE75" w:rsidR="006E681A" w:rsidRPr="00D06BA1" w:rsidRDefault="006E681A" w:rsidP="00717F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040" w:type="dxa"/>
          </w:tcPr>
          <w:p w14:paraId="238EB7F8" w14:textId="57FC33C9" w:rsidR="006E681A" w:rsidRPr="00F82F6A" w:rsidRDefault="006E681A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A1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Согласие о хранении и обработке персональных данных</w:t>
            </w:r>
          </w:p>
        </w:tc>
      </w:tr>
      <w:tr w:rsidR="00F82F6A" w:rsidRPr="00D06BA1" w14:paraId="6341B2C9" w14:textId="77777777" w:rsidTr="0010771E">
        <w:tc>
          <w:tcPr>
            <w:tcW w:w="594" w:type="dxa"/>
          </w:tcPr>
          <w:p w14:paraId="36799E1B" w14:textId="54233CFE" w:rsidR="00F82F6A" w:rsidRDefault="00F82F6A" w:rsidP="00717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040" w:type="dxa"/>
          </w:tcPr>
          <w:p w14:paraId="72B34A99" w14:textId="0B9DC812" w:rsidR="00F82F6A" w:rsidRPr="00945961" w:rsidRDefault="00F82F6A" w:rsidP="00717FEA">
            <w:pPr>
              <w:rPr>
                <w:bCs/>
                <w:sz w:val="28"/>
                <w:szCs w:val="28"/>
              </w:rPr>
            </w:pPr>
            <w:r w:rsidRPr="00F82F6A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82F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 и иной информации об участнике конкурса, связанной с конкурсом</w:t>
            </w:r>
          </w:p>
        </w:tc>
      </w:tr>
      <w:tr w:rsidR="0010771E" w:rsidRPr="00D06BA1" w14:paraId="420CC81C" w14:textId="77777777" w:rsidTr="0010771E">
        <w:tc>
          <w:tcPr>
            <w:tcW w:w="594" w:type="dxa"/>
          </w:tcPr>
          <w:p w14:paraId="49C75634" w14:textId="65222719" w:rsidR="0010771E" w:rsidRPr="00D06BA1" w:rsidRDefault="00F82F6A" w:rsidP="00717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10771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40" w:type="dxa"/>
          </w:tcPr>
          <w:p w14:paraId="7F42D5B0" w14:textId="4862A9BD" w:rsidR="0010771E" w:rsidRPr="00945961" w:rsidRDefault="0010771E" w:rsidP="00717F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Мотивационное письмо на тему «Почему я хочу стать амбассадором регионального движения «Волонтеры </w:t>
            </w:r>
            <w:r w:rsidR="00945961"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Подмосковья</w:t>
            </w:r>
            <w:r w:rsidRPr="0094596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14:paraId="116288CB" w14:textId="77777777" w:rsidR="006523BD" w:rsidRPr="00D06BA1" w:rsidRDefault="006523BD" w:rsidP="00DA75BE">
      <w:pPr>
        <w:shd w:val="clear" w:color="auto" w:fill="FFFFFF" w:themeFill="background1"/>
        <w:rPr>
          <w:bCs/>
          <w:sz w:val="28"/>
          <w:szCs w:val="28"/>
        </w:rPr>
      </w:pPr>
    </w:p>
    <w:p w14:paraId="40828053" w14:textId="366B2F7A" w:rsidR="006523BD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Инструкция по оформлению документов</w:t>
      </w:r>
      <w:r w:rsidR="00C04D13" w:rsidRPr="00D06BA1">
        <w:rPr>
          <w:bCs/>
          <w:sz w:val="28"/>
          <w:szCs w:val="28"/>
        </w:rPr>
        <w:t>:</w:t>
      </w:r>
    </w:p>
    <w:p w14:paraId="73A19764" w14:textId="77777777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65FCCA11" w14:textId="4D901B6B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Принцип наименования файлов:</w:t>
      </w:r>
    </w:p>
    <w:p w14:paraId="2D8E418F" w14:textId="6A2B576D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 xml:space="preserve">Все файлы должны иметь единую логику названий – «фамилия </w:t>
      </w:r>
      <w:proofErr w:type="spellStart"/>
      <w:r w:rsidRPr="00D06BA1">
        <w:rPr>
          <w:bCs/>
          <w:sz w:val="28"/>
          <w:szCs w:val="28"/>
        </w:rPr>
        <w:t>участника_тип</w:t>
      </w:r>
      <w:proofErr w:type="spellEnd"/>
      <w:r w:rsidRPr="00D06BA1">
        <w:rPr>
          <w:bCs/>
          <w:sz w:val="28"/>
          <w:szCs w:val="28"/>
        </w:rPr>
        <w:t xml:space="preserve"> документа». Например:</w:t>
      </w:r>
    </w:p>
    <w:p w14:paraId="76A36ED8" w14:textId="333AB785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proofErr w:type="spellStart"/>
      <w:r w:rsidRPr="00D06BA1">
        <w:rPr>
          <w:bCs/>
          <w:sz w:val="28"/>
          <w:szCs w:val="28"/>
        </w:rPr>
        <w:t>Иванов_справка-объективка</w:t>
      </w:r>
      <w:proofErr w:type="spellEnd"/>
      <w:r w:rsidRPr="00D06BA1">
        <w:rPr>
          <w:bCs/>
          <w:sz w:val="28"/>
          <w:szCs w:val="28"/>
        </w:rPr>
        <w:t xml:space="preserve">, </w:t>
      </w:r>
      <w:proofErr w:type="spellStart"/>
      <w:r w:rsidRPr="00D06BA1">
        <w:rPr>
          <w:bCs/>
          <w:sz w:val="28"/>
          <w:szCs w:val="28"/>
        </w:rPr>
        <w:t>Иванов_</w:t>
      </w:r>
      <w:r w:rsidR="00DA75BE" w:rsidRPr="00D06BA1">
        <w:rPr>
          <w:bCs/>
          <w:sz w:val="28"/>
          <w:szCs w:val="28"/>
        </w:rPr>
        <w:t>Платформа</w:t>
      </w:r>
      <w:proofErr w:type="spellEnd"/>
      <w:r w:rsidR="00DA75BE" w:rsidRPr="00D06BA1">
        <w:rPr>
          <w:bCs/>
          <w:sz w:val="28"/>
          <w:szCs w:val="28"/>
        </w:rPr>
        <w:t xml:space="preserve"> ВП</w:t>
      </w:r>
      <w:r w:rsidRPr="00D06BA1">
        <w:rPr>
          <w:bCs/>
          <w:sz w:val="28"/>
          <w:szCs w:val="28"/>
        </w:rPr>
        <w:t xml:space="preserve"> 1, </w:t>
      </w:r>
      <w:proofErr w:type="spellStart"/>
      <w:r w:rsidRPr="00D06BA1">
        <w:rPr>
          <w:bCs/>
          <w:sz w:val="28"/>
          <w:szCs w:val="28"/>
        </w:rPr>
        <w:t>Иванов_согласие</w:t>
      </w:r>
      <w:proofErr w:type="spellEnd"/>
    </w:p>
    <w:p w14:paraId="454DE7FA" w14:textId="40B44E67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proofErr w:type="spellStart"/>
      <w:r w:rsidRPr="00D06BA1">
        <w:rPr>
          <w:bCs/>
          <w:sz w:val="28"/>
          <w:szCs w:val="28"/>
        </w:rPr>
        <w:t>Иванов_</w:t>
      </w:r>
      <w:r w:rsidR="00DA75BE" w:rsidRPr="00D06BA1">
        <w:rPr>
          <w:bCs/>
          <w:sz w:val="28"/>
          <w:szCs w:val="28"/>
        </w:rPr>
        <w:t>Добро</w:t>
      </w:r>
      <w:proofErr w:type="gramStart"/>
      <w:r w:rsidR="00C04D13" w:rsidRPr="00D06BA1">
        <w:rPr>
          <w:bCs/>
          <w:sz w:val="28"/>
          <w:szCs w:val="28"/>
        </w:rPr>
        <w:t>.р</w:t>
      </w:r>
      <w:proofErr w:type="gramEnd"/>
      <w:r w:rsidR="00C04D13" w:rsidRPr="00D06BA1">
        <w:rPr>
          <w:bCs/>
          <w:sz w:val="28"/>
          <w:szCs w:val="28"/>
        </w:rPr>
        <w:t>ф</w:t>
      </w:r>
      <w:proofErr w:type="spellEnd"/>
      <w:r w:rsidR="00DA75BE" w:rsidRPr="00D06BA1">
        <w:rPr>
          <w:bCs/>
          <w:sz w:val="28"/>
          <w:szCs w:val="28"/>
        </w:rPr>
        <w:t>.</w:t>
      </w:r>
    </w:p>
    <w:p w14:paraId="2ECE0D5E" w14:textId="77777777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01E2F11C" w14:textId="32B02A4A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Принцип сканирования и сохранения файлов:</w:t>
      </w:r>
    </w:p>
    <w:p w14:paraId="627437FA" w14:textId="3C5E356F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Документ, состоящий из нескольких страниц, необходимо сохранить одним файлом (то есть в файле будет несколько страниц).</w:t>
      </w:r>
    </w:p>
    <w:p w14:paraId="548BB772" w14:textId="77777777" w:rsidR="00DA75BE" w:rsidRPr="00D06BA1" w:rsidRDefault="00DA75BE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1A6EBE4E" w14:textId="3C7B9059" w:rsidR="005A51BC" w:rsidRPr="00D06BA1" w:rsidRDefault="005A51BC" w:rsidP="005A51BC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 xml:space="preserve">Документы: в формате </w:t>
      </w:r>
      <w:r w:rsidRPr="00D06BA1">
        <w:rPr>
          <w:bCs/>
          <w:sz w:val="28"/>
          <w:szCs w:val="28"/>
          <w:lang w:val="en-US"/>
        </w:rPr>
        <w:t>pdf</w:t>
      </w:r>
      <w:r w:rsidRPr="00D06BA1">
        <w:rPr>
          <w:bCs/>
          <w:sz w:val="28"/>
          <w:szCs w:val="28"/>
        </w:rPr>
        <w:t xml:space="preserve">, </w:t>
      </w:r>
      <w:r w:rsidRPr="00D06BA1">
        <w:rPr>
          <w:bCs/>
          <w:sz w:val="28"/>
          <w:szCs w:val="28"/>
          <w:lang w:val="en-US"/>
        </w:rPr>
        <w:t>jpg</w:t>
      </w:r>
      <w:r w:rsidRPr="00D06BA1">
        <w:rPr>
          <w:bCs/>
          <w:sz w:val="28"/>
          <w:szCs w:val="28"/>
        </w:rPr>
        <w:t>.</w:t>
      </w:r>
    </w:p>
    <w:p w14:paraId="25C07773" w14:textId="77777777" w:rsidR="00DA75BE" w:rsidRPr="00D06BA1" w:rsidRDefault="00DA75BE" w:rsidP="005A51BC">
      <w:pPr>
        <w:shd w:val="clear" w:color="auto" w:fill="FFFFFF" w:themeFill="background1"/>
        <w:rPr>
          <w:bCs/>
          <w:sz w:val="28"/>
          <w:szCs w:val="28"/>
        </w:rPr>
      </w:pPr>
    </w:p>
    <w:p w14:paraId="5B283694" w14:textId="04951143" w:rsidR="006523BD" w:rsidRPr="00D06BA1" w:rsidRDefault="006E681A" w:rsidP="00444A7F">
      <w:pPr>
        <w:widowControl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br w:type="page"/>
      </w:r>
    </w:p>
    <w:p w14:paraId="1F06D8FE" w14:textId="260BDD02" w:rsidR="00F970FD" w:rsidRPr="00D06BA1" w:rsidRDefault="00F970FD" w:rsidP="00F970FD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 xml:space="preserve">Приложение № </w:t>
      </w:r>
      <w:r w:rsidR="00444A7F" w:rsidRPr="00D06BA1">
        <w:rPr>
          <w:sz w:val="28"/>
          <w:szCs w:val="28"/>
        </w:rPr>
        <w:t>3</w:t>
      </w:r>
    </w:p>
    <w:p w14:paraId="07703F7E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78407746" w14:textId="75F3AE13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 этапа</w:t>
      </w:r>
      <w:r w:rsidR="009D42A3" w:rsidRPr="00D06BA1">
        <w:rPr>
          <w:bCs/>
          <w:spacing w:val="-4"/>
          <w:sz w:val="28"/>
          <w:szCs w:val="28"/>
        </w:rPr>
        <w:t xml:space="preserve"> конкурса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5C2CA29A" w14:textId="77777777" w:rsidR="00B6394C" w:rsidRPr="00D06BA1" w:rsidRDefault="00B6394C" w:rsidP="00B6394C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3766D69F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39771907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32FBA7FF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435CAF6A" w14:textId="77777777" w:rsidR="006523BD" w:rsidRPr="00D06BA1" w:rsidRDefault="006523BD" w:rsidP="006523BD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6BBE77F9" w14:textId="77777777" w:rsidR="00DA75BE" w:rsidRPr="00D06BA1" w:rsidRDefault="00DA75BE" w:rsidP="00DA75BE">
      <w:pPr>
        <w:jc w:val="center"/>
        <w:rPr>
          <w:b/>
          <w:sz w:val="28"/>
          <w:szCs w:val="28"/>
          <w:lang w:eastAsia="en-US"/>
        </w:rPr>
      </w:pPr>
      <w:r w:rsidRPr="00D06BA1">
        <w:rPr>
          <w:b/>
          <w:sz w:val="28"/>
          <w:szCs w:val="28"/>
          <w:lang w:eastAsia="en-US"/>
        </w:rPr>
        <w:t>ЗАЯВЛЕНИЕ</w:t>
      </w:r>
      <w:r w:rsidRPr="00D06BA1">
        <w:rPr>
          <w:b/>
          <w:sz w:val="28"/>
          <w:szCs w:val="28"/>
          <w:lang w:eastAsia="en-US"/>
        </w:rPr>
        <w:br/>
      </w:r>
      <w:r w:rsidRPr="00915DD3">
        <w:rPr>
          <w:bCs/>
          <w:sz w:val="28"/>
          <w:szCs w:val="28"/>
          <w:lang w:eastAsia="en-US"/>
        </w:rPr>
        <w:t>О СОГЛАСИИ ЗАКОННОГО ПРЕДСТАВИТЕЛЯ НА ОБРАБОТКУ ПЕРСОНАЛЬНЫХ ДАННЫХ НЕСОВЕРШЕННОЛЕТНЕГО</w:t>
      </w:r>
    </w:p>
    <w:p w14:paraId="050D8957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735A8813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732326F4" w14:textId="7A296AE7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6BA1">
        <w:rPr>
          <w:color w:val="000000"/>
        </w:rPr>
        <w:t>Я, _____________________________________________________________________</w:t>
      </w:r>
      <w:r w:rsidR="009D42A3" w:rsidRPr="00D06BA1">
        <w:rPr>
          <w:color w:val="000000"/>
        </w:rPr>
        <w:t>___________</w:t>
      </w:r>
      <w:r w:rsidRPr="00D06BA1">
        <w:rPr>
          <w:color w:val="000000"/>
        </w:rPr>
        <w:t>________,</w:t>
      </w:r>
    </w:p>
    <w:p w14:paraId="269A47C4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center"/>
        <w:rPr>
          <w:i/>
          <w:color w:val="000000"/>
          <w:vertAlign w:val="superscript"/>
        </w:rPr>
      </w:pPr>
      <w:r w:rsidRPr="00D06BA1">
        <w:rPr>
          <w:color w:val="000000"/>
          <w:vertAlign w:val="superscript"/>
        </w:rPr>
        <w:t>(</w:t>
      </w:r>
      <w:r w:rsidRPr="00D06BA1">
        <w:rPr>
          <w:i/>
          <w:color w:val="000000"/>
          <w:vertAlign w:val="superscript"/>
        </w:rPr>
        <w:t>ФИО законного представителя)</w:t>
      </w:r>
    </w:p>
    <w:p w14:paraId="07BFFE0D" w14:textId="7ED1973C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паспорт ______________ выдан ____________________________________________________</w:t>
      </w:r>
      <w:r w:rsidR="009D42A3" w:rsidRPr="00D06BA1">
        <w:rPr>
          <w:color w:val="000000"/>
        </w:rPr>
        <w:t>____________</w:t>
      </w:r>
      <w:r w:rsidRPr="00D06BA1">
        <w:rPr>
          <w:color w:val="000000"/>
        </w:rPr>
        <w:t>______,</w:t>
      </w:r>
    </w:p>
    <w:p w14:paraId="6B81F603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i/>
          <w:color w:val="000000"/>
          <w:vertAlign w:val="superscript"/>
        </w:rPr>
      </w:pPr>
      <w:r w:rsidRPr="00D06BA1">
        <w:rPr>
          <w:i/>
          <w:color w:val="000000"/>
          <w:vertAlign w:val="superscript"/>
        </w:rPr>
        <w:t xml:space="preserve">                    (серия, номер)                                                                                                              (когда и кем выдан)</w:t>
      </w:r>
    </w:p>
    <w:p w14:paraId="73C7C141" w14:textId="3DA2812C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 xml:space="preserve">адрес </w:t>
      </w:r>
      <w:r w:rsidR="00C04D13" w:rsidRPr="00D06BA1">
        <w:rPr>
          <w:color w:val="000000"/>
        </w:rPr>
        <w:t>регистрации: _</w:t>
      </w:r>
      <w:r w:rsidRPr="00D06BA1">
        <w:rPr>
          <w:color w:val="000000"/>
        </w:rPr>
        <w:t>_______________________________________________________</w:t>
      </w:r>
      <w:r w:rsidR="009D42A3" w:rsidRPr="00D06BA1">
        <w:rPr>
          <w:color w:val="000000"/>
        </w:rPr>
        <w:t>___________</w:t>
      </w:r>
      <w:r w:rsidRPr="00D06BA1">
        <w:rPr>
          <w:color w:val="000000"/>
        </w:rPr>
        <w:t>_____________</w:t>
      </w:r>
    </w:p>
    <w:p w14:paraId="514DD7AB" w14:textId="6B837CA4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________________________________________________________________________</w:t>
      </w:r>
      <w:r w:rsidR="009D42A3" w:rsidRPr="00D06BA1">
        <w:rPr>
          <w:color w:val="000000"/>
        </w:rPr>
        <w:t>____________</w:t>
      </w:r>
      <w:r w:rsidRPr="00D06BA1">
        <w:rPr>
          <w:color w:val="000000"/>
        </w:rPr>
        <w:t>_____________,</w:t>
      </w:r>
    </w:p>
    <w:p w14:paraId="32579B1B" w14:textId="4698FB8F" w:rsidR="00DA75BE" w:rsidRPr="00D06BA1" w:rsidRDefault="00DA75BE" w:rsidP="00DA75BE">
      <w:pPr>
        <w:shd w:val="clear" w:color="auto" w:fill="FFFFFF"/>
        <w:jc w:val="both"/>
        <w:rPr>
          <w:lang w:eastAsia="en-US"/>
        </w:rPr>
      </w:pPr>
      <w:r w:rsidRPr="00D06BA1">
        <w:rPr>
          <w:lang w:eastAsia="en-US"/>
        </w:rPr>
        <w:t>являясь законным представителем_________________________________________</w:t>
      </w:r>
      <w:r w:rsidR="009D42A3" w:rsidRPr="00D06BA1">
        <w:rPr>
          <w:lang w:eastAsia="en-US"/>
        </w:rPr>
        <w:t>____________</w:t>
      </w:r>
      <w:r w:rsidRPr="00D06BA1">
        <w:rPr>
          <w:lang w:eastAsia="en-US"/>
        </w:rPr>
        <w:t xml:space="preserve">_______________, </w:t>
      </w:r>
    </w:p>
    <w:p w14:paraId="65E6286F" w14:textId="77777777" w:rsidR="00DA75BE" w:rsidRPr="00D06BA1" w:rsidRDefault="00DA75BE" w:rsidP="00DA75BE">
      <w:pPr>
        <w:shd w:val="clear" w:color="auto" w:fill="FFFFFF"/>
        <w:tabs>
          <w:tab w:val="left" w:pos="6983"/>
        </w:tabs>
        <w:jc w:val="both"/>
        <w:rPr>
          <w:sz w:val="22"/>
          <w:vertAlign w:val="superscript"/>
          <w:lang w:eastAsia="en-US"/>
        </w:rPr>
      </w:pPr>
      <w:r w:rsidRPr="00D06BA1">
        <w:rPr>
          <w:sz w:val="22"/>
          <w:vertAlign w:val="superscript"/>
          <w:lang w:eastAsia="en-US"/>
        </w:rPr>
        <w:tab/>
        <w:t>(ФИО несовершеннолетнего)</w:t>
      </w:r>
    </w:p>
    <w:p w14:paraId="49AA0B0E" w14:textId="38DB8D6D" w:rsidR="00DA75BE" w:rsidRPr="00D06BA1" w:rsidRDefault="00DA75BE" w:rsidP="00DA75BE">
      <w:pPr>
        <w:shd w:val="clear" w:color="auto" w:fill="FFFFFF"/>
        <w:tabs>
          <w:tab w:val="left" w:pos="6983"/>
        </w:tabs>
        <w:jc w:val="both"/>
        <w:rPr>
          <w:lang w:eastAsia="en-US"/>
        </w:rPr>
      </w:pPr>
      <w:r w:rsidRPr="00D06BA1">
        <w:rPr>
          <w:lang w:eastAsia="en-US"/>
        </w:rPr>
        <w:t>дата рождения _______________, зарегистрированного по адресу: ________</w:t>
      </w:r>
      <w:r w:rsidR="009D42A3" w:rsidRPr="00D06BA1">
        <w:rPr>
          <w:lang w:eastAsia="en-US"/>
        </w:rPr>
        <w:t>______________</w:t>
      </w:r>
      <w:r w:rsidRPr="00D06BA1">
        <w:rPr>
          <w:lang w:eastAsia="en-US"/>
        </w:rPr>
        <w:t>___________________</w:t>
      </w:r>
    </w:p>
    <w:p w14:paraId="1B770509" w14:textId="494D4816" w:rsidR="00DA75BE" w:rsidRPr="00D06BA1" w:rsidRDefault="00DA75BE" w:rsidP="00DA75BE">
      <w:pPr>
        <w:shd w:val="clear" w:color="auto" w:fill="FFFFFF"/>
        <w:tabs>
          <w:tab w:val="left" w:pos="6983"/>
        </w:tabs>
        <w:jc w:val="both"/>
        <w:rPr>
          <w:lang w:eastAsia="en-US"/>
        </w:rPr>
      </w:pPr>
      <w:r w:rsidRPr="00D06BA1">
        <w:rPr>
          <w:lang w:eastAsia="en-US"/>
        </w:rPr>
        <w:t>________________________________________________________________________</w:t>
      </w:r>
      <w:r w:rsidR="009D42A3" w:rsidRPr="00D06BA1">
        <w:rPr>
          <w:lang w:eastAsia="en-US"/>
        </w:rPr>
        <w:t>____________</w:t>
      </w:r>
      <w:r w:rsidRPr="00D06BA1">
        <w:rPr>
          <w:lang w:eastAsia="en-US"/>
        </w:rPr>
        <w:t>_____________</w:t>
      </w:r>
    </w:p>
    <w:p w14:paraId="4008E1CB" w14:textId="3051271D" w:rsidR="00DA75BE" w:rsidRPr="00D06BA1" w:rsidRDefault="00DA75BE" w:rsidP="00DA75BE">
      <w:pPr>
        <w:shd w:val="clear" w:color="auto" w:fill="FFFFFF"/>
        <w:jc w:val="both"/>
        <w:rPr>
          <w:lang w:eastAsia="en-US"/>
        </w:rPr>
      </w:pPr>
      <w:proofErr w:type="gramStart"/>
      <w:r w:rsidRPr="00D06BA1">
        <w:rPr>
          <w:lang w:eastAsia="en-US"/>
        </w:rPr>
        <w:t xml:space="preserve">даю свое согласие на обработку </w:t>
      </w:r>
      <w:r w:rsidR="00C04D13" w:rsidRPr="00D06BA1">
        <w:rPr>
          <w:bCs/>
          <w:color w:val="000000"/>
        </w:rPr>
        <w:t>Администрацией _______________________________</w:t>
      </w:r>
      <w:r w:rsidRPr="00D06BA1">
        <w:rPr>
          <w:lang w:eastAsia="en-US"/>
        </w:rPr>
        <w:t xml:space="preserve"> 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</w:t>
      </w:r>
      <w:r w:rsidRPr="00D06BA1">
        <w:rPr>
          <w:color w:val="000000"/>
          <w:lang w:eastAsia="en-US"/>
        </w:rPr>
        <w:t xml:space="preserve"> прочие сведения</w:t>
      </w:r>
      <w:r w:rsidRPr="00D06BA1">
        <w:rPr>
          <w:lang w:eastAsia="en-US"/>
        </w:rPr>
        <w:t>.</w:t>
      </w:r>
      <w:proofErr w:type="gramEnd"/>
    </w:p>
    <w:p w14:paraId="2FCAF314" w14:textId="360ACA1F" w:rsidR="00DA75BE" w:rsidRPr="00D06BA1" w:rsidRDefault="00DA75BE" w:rsidP="0039044D">
      <w:pPr>
        <w:ind w:firstLine="709"/>
        <w:jc w:val="both"/>
        <w:rPr>
          <w:lang w:eastAsia="en-US"/>
        </w:rPr>
      </w:pPr>
      <w:r w:rsidRPr="00D06BA1">
        <w:rPr>
          <w:lang w:eastAsia="en-US"/>
        </w:rPr>
        <w:t xml:space="preserve">Я даю согласие на использование персональных данных </w:t>
      </w:r>
      <w:r w:rsidR="0039044D" w:rsidRPr="00D06BA1">
        <w:rPr>
          <w:lang w:eastAsia="en-US"/>
        </w:rPr>
        <w:t xml:space="preserve">для рассмотрения заявки на участие </w:t>
      </w:r>
      <w:r w:rsidR="0039044D" w:rsidRPr="00D06BA1">
        <w:rPr>
          <w:lang w:eastAsia="en-US"/>
        </w:rPr>
        <w:br/>
        <w:t xml:space="preserve">в отборе муниципального этапа </w:t>
      </w:r>
      <w:r w:rsidR="009D42A3" w:rsidRPr="00D06BA1">
        <w:rPr>
          <w:lang w:eastAsia="en-US"/>
        </w:rPr>
        <w:t xml:space="preserve">конкурса </w:t>
      </w:r>
      <w:r w:rsidR="0039044D" w:rsidRPr="00D06BA1">
        <w:rPr>
          <w:lang w:eastAsia="en-US"/>
        </w:rPr>
        <w:t>амбассадоров волонтерского движения Московской области</w:t>
      </w:r>
      <w:r w:rsidRPr="00D06BA1">
        <w:rPr>
          <w:color w:val="000000"/>
        </w:rPr>
        <w:t xml:space="preserve">, а также </w:t>
      </w:r>
      <w:r w:rsidR="00C47F7D">
        <w:rPr>
          <w:color w:val="000000"/>
        </w:rPr>
        <w:br/>
      </w:r>
      <w:r w:rsidRPr="00D06BA1">
        <w:rPr>
          <w:color w:val="000000"/>
        </w:rPr>
        <w:t>на хранение данных на электронных и печатных носителях.</w:t>
      </w:r>
    </w:p>
    <w:p w14:paraId="17DC00F0" w14:textId="56F8E3CC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D06BA1">
        <w:rPr>
          <w:color w:val="000000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</w:t>
      </w:r>
      <w:r w:rsidR="00C47F7D">
        <w:rPr>
          <w:color w:val="000000"/>
        </w:rPr>
        <w:br/>
      </w:r>
      <w:r w:rsidRPr="00D06BA1">
        <w:rPr>
          <w:color w:val="000000"/>
        </w:rPr>
        <w:t>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14:paraId="6E1CB347" w14:textId="2F8F1A66" w:rsidR="00DA75BE" w:rsidRPr="00D06BA1" w:rsidRDefault="00DA75BE" w:rsidP="00DA75BE">
      <w:pPr>
        <w:shd w:val="clear" w:color="auto" w:fill="FFFFFF"/>
        <w:ind w:firstLine="709"/>
        <w:jc w:val="both"/>
        <w:rPr>
          <w:bCs/>
          <w:color w:val="000000"/>
        </w:rPr>
      </w:pPr>
      <w:r w:rsidRPr="00D06BA1">
        <w:rPr>
          <w:color w:val="000000"/>
        </w:rPr>
        <w:t xml:space="preserve">Я проинформирован, что </w:t>
      </w:r>
      <w:r w:rsidR="0039044D" w:rsidRPr="00D06BA1">
        <w:rPr>
          <w:bCs/>
          <w:color w:val="000000"/>
        </w:rPr>
        <w:t>Администрация ________________________________</w:t>
      </w:r>
      <w:r w:rsidRPr="00D06BA1">
        <w:rPr>
          <w:bCs/>
          <w:color w:val="000000"/>
        </w:rPr>
        <w:t xml:space="preserve"> </w:t>
      </w:r>
      <w:r w:rsidRPr="00D06BA1">
        <w:rPr>
          <w:color w:val="000000"/>
        </w:rPr>
        <w:t>гарантирует</w:t>
      </w:r>
      <w:r w:rsidRPr="00D06BA1">
        <w:t xml:space="preserve"> </w:t>
      </w:r>
      <w:r w:rsidRPr="00D06BA1">
        <w:rPr>
          <w:color w:val="000000"/>
        </w:rPr>
        <w:t>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E169E8E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Данное согласие действует до достижения целей обработки персональных данных </w:t>
      </w:r>
      <w:r w:rsidRPr="00D06BA1">
        <w:rPr>
          <w:color w:val="000000"/>
        </w:rPr>
        <w:br/>
        <w:t>или в течение срока хранения информации.</w:t>
      </w:r>
    </w:p>
    <w:p w14:paraId="24CD9FDB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Данное согласие может быть отозвано в любой момент по моему письменному заявлению.</w:t>
      </w:r>
    </w:p>
    <w:p w14:paraId="7F7A481B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Я подтверждаю, что, давая данное согласие, я действую по собственной воле и в своих интересах.</w:t>
      </w:r>
    </w:p>
    <w:p w14:paraId="112D32D1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</w:p>
    <w:p w14:paraId="0E032AE9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 " ___ " ___________ 20___ г.                                     _____________ /_____________________/</w:t>
      </w:r>
    </w:p>
    <w:p w14:paraId="2A91DBDA" w14:textId="77777777" w:rsidR="00DA75BE" w:rsidRPr="00D06BA1" w:rsidRDefault="00DA75BE" w:rsidP="00DA75BE">
      <w:pPr>
        <w:shd w:val="clear" w:color="auto" w:fill="FFFFFF"/>
        <w:ind w:firstLine="709"/>
        <w:jc w:val="both"/>
        <w:rPr>
          <w:rFonts w:ascii="Verdana" w:hAnsi="Verdana"/>
          <w:color w:val="000000"/>
          <w:vertAlign w:val="superscript"/>
        </w:rPr>
      </w:pPr>
      <w:r w:rsidRPr="00D06BA1">
        <w:rPr>
          <w:color w:val="000000"/>
          <w:sz w:val="25"/>
          <w:szCs w:val="25"/>
        </w:rPr>
        <w:t xml:space="preserve">                                                                                      </w:t>
      </w:r>
      <w:r w:rsidRPr="00D06BA1">
        <w:rPr>
          <w:bCs/>
          <w:i/>
          <w:color w:val="000000"/>
          <w:vertAlign w:val="superscript"/>
        </w:rPr>
        <w:t>Подпись                                        Расшифровка подписи</w:t>
      </w:r>
    </w:p>
    <w:p w14:paraId="654613B0" w14:textId="77777777" w:rsidR="00F970FD" w:rsidRPr="00D06BA1" w:rsidRDefault="00F970FD" w:rsidP="005A715A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3A2B2A1A" w14:textId="6443A418" w:rsidR="00DA75BE" w:rsidRPr="00D06BA1" w:rsidRDefault="00DA75BE">
      <w:pPr>
        <w:widowControl/>
        <w:rPr>
          <w:sz w:val="28"/>
          <w:szCs w:val="28"/>
        </w:rPr>
      </w:pPr>
      <w:r w:rsidRPr="00D06BA1">
        <w:rPr>
          <w:sz w:val="28"/>
          <w:szCs w:val="28"/>
        </w:rPr>
        <w:br w:type="page"/>
      </w:r>
    </w:p>
    <w:p w14:paraId="1AAE9850" w14:textId="77777777" w:rsidR="00DA75BE" w:rsidRPr="00D06BA1" w:rsidRDefault="00DA75BE" w:rsidP="00DA75BE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>Приложение № 4</w:t>
      </w:r>
    </w:p>
    <w:p w14:paraId="3715FECB" w14:textId="77777777" w:rsidR="00DA75BE" w:rsidRPr="00D06BA1" w:rsidRDefault="00DA75BE" w:rsidP="00DA75BE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61DC8165" w14:textId="77777777" w:rsidR="00DA75BE" w:rsidRPr="00D06BA1" w:rsidRDefault="00DA75BE" w:rsidP="00DA75BE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</w:t>
      </w:r>
    </w:p>
    <w:p w14:paraId="635CDCC0" w14:textId="77777777" w:rsidR="00DA75BE" w:rsidRPr="00D06BA1" w:rsidRDefault="00DA75BE" w:rsidP="00DA75BE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C8DA284" w14:textId="77777777" w:rsidR="00DA75BE" w:rsidRPr="00D06BA1" w:rsidRDefault="00DA75BE" w:rsidP="00DA75BE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10AB1DDE" w14:textId="77777777" w:rsidR="00DA75BE" w:rsidRPr="00D06BA1" w:rsidRDefault="00DA75BE" w:rsidP="00DA75BE">
      <w:pPr>
        <w:rPr>
          <w:b/>
          <w:sz w:val="28"/>
          <w:szCs w:val="28"/>
          <w:lang w:eastAsia="en-US"/>
        </w:rPr>
      </w:pPr>
    </w:p>
    <w:p w14:paraId="5B34FBD9" w14:textId="77777777" w:rsidR="00DA75BE" w:rsidRPr="00D06BA1" w:rsidRDefault="00DA75BE" w:rsidP="00DA75BE">
      <w:pPr>
        <w:jc w:val="center"/>
        <w:rPr>
          <w:b/>
          <w:sz w:val="28"/>
          <w:szCs w:val="28"/>
          <w:lang w:eastAsia="en-US"/>
        </w:rPr>
      </w:pPr>
    </w:p>
    <w:p w14:paraId="6A75FCBC" w14:textId="3F5A924B" w:rsidR="00DA75BE" w:rsidRPr="00D06BA1" w:rsidRDefault="00DA75BE" w:rsidP="00DA75BE">
      <w:pPr>
        <w:jc w:val="center"/>
        <w:rPr>
          <w:b/>
          <w:sz w:val="28"/>
          <w:szCs w:val="28"/>
          <w:lang w:eastAsia="en-US"/>
        </w:rPr>
      </w:pPr>
      <w:r w:rsidRPr="00D06BA1">
        <w:rPr>
          <w:b/>
          <w:sz w:val="28"/>
          <w:szCs w:val="28"/>
          <w:lang w:eastAsia="en-US"/>
        </w:rPr>
        <w:t xml:space="preserve">ЗАЯВЛЕНИЕ </w:t>
      </w:r>
      <w:r w:rsidRPr="00D06BA1">
        <w:rPr>
          <w:b/>
          <w:sz w:val="28"/>
          <w:szCs w:val="28"/>
          <w:lang w:eastAsia="en-US"/>
        </w:rPr>
        <w:br/>
      </w:r>
      <w:r w:rsidRPr="00915DD3">
        <w:rPr>
          <w:bCs/>
          <w:sz w:val="28"/>
          <w:szCs w:val="28"/>
          <w:lang w:eastAsia="en-US"/>
        </w:rPr>
        <w:t>О СОГЛАСИИ НА ОБРАБОТКУ ПЕРСОНАЛЬНЫХ ДАННЫХ</w:t>
      </w:r>
      <w:r w:rsidRPr="00D06BA1">
        <w:rPr>
          <w:b/>
          <w:sz w:val="28"/>
          <w:szCs w:val="28"/>
          <w:lang w:eastAsia="en-US"/>
        </w:rPr>
        <w:t xml:space="preserve"> </w:t>
      </w:r>
    </w:p>
    <w:p w14:paraId="4B6DA0D2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47BF810A" w14:textId="77777777" w:rsidR="00DA75BE" w:rsidRPr="00D06BA1" w:rsidRDefault="00DA75BE" w:rsidP="00DA75B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14:paraId="18C633ED" w14:textId="1BA82943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6BA1">
        <w:rPr>
          <w:color w:val="000000"/>
        </w:rPr>
        <w:t>Я, __________________________________________________________________</w:t>
      </w:r>
      <w:r w:rsidR="009D42A3" w:rsidRPr="00D06BA1">
        <w:rPr>
          <w:bCs/>
          <w:color w:val="000000"/>
        </w:rPr>
        <w:t>________</w:t>
      </w:r>
      <w:r w:rsidRPr="00D06BA1">
        <w:rPr>
          <w:color w:val="000000"/>
        </w:rPr>
        <w:t>___________,</w:t>
      </w:r>
    </w:p>
    <w:p w14:paraId="06C2D608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center"/>
        <w:rPr>
          <w:i/>
          <w:color w:val="000000"/>
          <w:vertAlign w:val="superscript"/>
        </w:rPr>
      </w:pPr>
      <w:r w:rsidRPr="00D06BA1">
        <w:rPr>
          <w:color w:val="000000"/>
          <w:vertAlign w:val="superscript"/>
        </w:rPr>
        <w:t>(</w:t>
      </w:r>
      <w:r w:rsidRPr="00D06BA1">
        <w:rPr>
          <w:i/>
          <w:color w:val="000000"/>
          <w:vertAlign w:val="superscript"/>
        </w:rPr>
        <w:t>ФИО)</w:t>
      </w:r>
    </w:p>
    <w:p w14:paraId="7B999698" w14:textId="3F453135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паспорт ______________ выдан ________________________________________________</w:t>
      </w:r>
      <w:r w:rsidR="009D42A3" w:rsidRPr="00D06BA1">
        <w:rPr>
          <w:bCs/>
          <w:color w:val="000000"/>
        </w:rPr>
        <w:t>____________</w:t>
      </w:r>
      <w:r w:rsidRPr="00D06BA1">
        <w:rPr>
          <w:color w:val="000000"/>
        </w:rPr>
        <w:t>__________,</w:t>
      </w:r>
    </w:p>
    <w:p w14:paraId="4E332D12" w14:textId="77777777" w:rsidR="00DA75BE" w:rsidRPr="00D06BA1" w:rsidRDefault="00DA75BE" w:rsidP="00DA75BE">
      <w:pPr>
        <w:autoSpaceDE w:val="0"/>
        <w:autoSpaceDN w:val="0"/>
        <w:adjustRightInd w:val="0"/>
        <w:ind w:firstLine="709"/>
        <w:jc w:val="both"/>
        <w:rPr>
          <w:i/>
          <w:color w:val="000000"/>
          <w:vertAlign w:val="superscript"/>
        </w:rPr>
      </w:pPr>
      <w:r w:rsidRPr="00D06BA1">
        <w:rPr>
          <w:i/>
          <w:color w:val="000000"/>
          <w:vertAlign w:val="superscript"/>
        </w:rPr>
        <w:t xml:space="preserve">                    (серия, номер)                                                                                                              (когда и кем выдан)</w:t>
      </w:r>
    </w:p>
    <w:p w14:paraId="1C54DC17" w14:textId="288E6C41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адрес регистрации:_____________________________________________________________</w:t>
      </w:r>
      <w:r w:rsidR="009D42A3" w:rsidRPr="00D06BA1">
        <w:rPr>
          <w:bCs/>
          <w:color w:val="000000"/>
        </w:rPr>
        <w:t xml:space="preserve"> ______________</w:t>
      </w:r>
      <w:r w:rsidRPr="00D06BA1">
        <w:rPr>
          <w:color w:val="000000"/>
        </w:rPr>
        <w:t>______</w:t>
      </w:r>
    </w:p>
    <w:p w14:paraId="7E8C1BF1" w14:textId="54EC59F5" w:rsidR="00DA75BE" w:rsidRPr="00D06BA1" w:rsidRDefault="00DA75BE" w:rsidP="00DA75BE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_______________________________________________________________________________</w:t>
      </w:r>
      <w:r w:rsidR="009D42A3" w:rsidRPr="00D06BA1">
        <w:rPr>
          <w:bCs/>
          <w:color w:val="000000"/>
        </w:rPr>
        <w:t>____________</w:t>
      </w:r>
      <w:r w:rsidRPr="00D06BA1">
        <w:rPr>
          <w:color w:val="000000"/>
        </w:rPr>
        <w:t>______,</w:t>
      </w:r>
    </w:p>
    <w:p w14:paraId="6018F897" w14:textId="223516EF" w:rsidR="00DA75BE" w:rsidRPr="00D06BA1" w:rsidRDefault="00DA75BE" w:rsidP="00DA75BE">
      <w:pPr>
        <w:shd w:val="clear" w:color="auto" w:fill="FFFFFF"/>
        <w:jc w:val="both"/>
        <w:rPr>
          <w:bCs/>
          <w:color w:val="000000"/>
          <w:u w:val="single"/>
        </w:rPr>
      </w:pPr>
      <w:r w:rsidRPr="00D06BA1">
        <w:rPr>
          <w:lang w:eastAsia="en-US"/>
        </w:rPr>
        <w:t>даю свое согласие на обработку</w:t>
      </w:r>
      <w:r w:rsidR="009D42A3" w:rsidRPr="00D06BA1">
        <w:rPr>
          <w:bCs/>
          <w:color w:val="000000"/>
        </w:rPr>
        <w:t>______________________________________________________________________</w:t>
      </w:r>
      <w:r w:rsidRPr="00D06BA1">
        <w:rPr>
          <w:lang w:eastAsia="en-US"/>
        </w:rPr>
        <w:t xml:space="preserve"> </w:t>
      </w:r>
      <w:r w:rsidRPr="00D06BA1">
        <w:rPr>
          <w:bCs/>
          <w:color w:val="000000"/>
        </w:rPr>
        <w:t>____</w:t>
      </w:r>
      <w:r w:rsidR="009D42A3" w:rsidRPr="00D06BA1">
        <w:rPr>
          <w:bCs/>
          <w:color w:val="000000"/>
        </w:rPr>
        <w:t>____________________</w:t>
      </w:r>
      <w:r w:rsidRPr="00D06BA1">
        <w:rPr>
          <w:bCs/>
          <w:color w:val="000000"/>
        </w:rPr>
        <w:t>___________________________________________________</w:t>
      </w:r>
      <w:r w:rsidR="009D42A3" w:rsidRPr="00D06BA1">
        <w:rPr>
          <w:bCs/>
          <w:color w:val="000000"/>
        </w:rPr>
        <w:t>________</w:t>
      </w:r>
      <w:r w:rsidRPr="00D06BA1">
        <w:rPr>
          <w:bCs/>
          <w:color w:val="000000"/>
        </w:rPr>
        <w:t xml:space="preserve">______________ </w:t>
      </w:r>
    </w:p>
    <w:p w14:paraId="3905A56D" w14:textId="77777777" w:rsidR="00DA75BE" w:rsidRPr="00D06BA1" w:rsidRDefault="00DA75BE" w:rsidP="00DA75BE">
      <w:pPr>
        <w:tabs>
          <w:tab w:val="left" w:pos="4800"/>
          <w:tab w:val="center" w:pos="6447"/>
        </w:tabs>
        <w:rPr>
          <w:i/>
          <w:vertAlign w:val="superscript"/>
          <w:lang w:eastAsia="en-US"/>
        </w:rPr>
      </w:pPr>
      <w:r w:rsidRPr="00D06BA1">
        <w:rPr>
          <w:i/>
          <w:vertAlign w:val="superscript"/>
          <w:lang w:eastAsia="en-US"/>
        </w:rPr>
        <w:tab/>
        <w:t xml:space="preserve">                       (наименование  организации)</w:t>
      </w:r>
    </w:p>
    <w:p w14:paraId="28A82802" w14:textId="77777777" w:rsidR="00DA75BE" w:rsidRPr="00D06BA1" w:rsidRDefault="00DA75BE" w:rsidP="00DA75BE">
      <w:pPr>
        <w:jc w:val="both"/>
        <w:rPr>
          <w:lang w:eastAsia="en-US"/>
        </w:rPr>
      </w:pPr>
      <w:proofErr w:type="gramStart"/>
      <w:r w:rsidRPr="00D06BA1">
        <w:rPr>
          <w:lang w:eastAsia="en-US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</w:t>
      </w:r>
      <w:r w:rsidRPr="00D06BA1">
        <w:rPr>
          <w:color w:val="000000"/>
          <w:lang w:eastAsia="en-US"/>
        </w:rPr>
        <w:t xml:space="preserve"> прочие сведения</w:t>
      </w:r>
      <w:r w:rsidRPr="00D06BA1">
        <w:rPr>
          <w:lang w:eastAsia="en-US"/>
        </w:rPr>
        <w:t>.</w:t>
      </w:r>
      <w:proofErr w:type="gramEnd"/>
    </w:p>
    <w:p w14:paraId="53940896" w14:textId="148CD48C" w:rsidR="009D42A3" w:rsidRPr="00D06BA1" w:rsidRDefault="009D42A3" w:rsidP="009D42A3">
      <w:pPr>
        <w:ind w:firstLine="709"/>
        <w:jc w:val="both"/>
        <w:rPr>
          <w:lang w:eastAsia="en-US"/>
        </w:rPr>
      </w:pPr>
      <w:r w:rsidRPr="00D06BA1">
        <w:rPr>
          <w:lang w:eastAsia="en-US"/>
        </w:rPr>
        <w:t xml:space="preserve">Я даю согласие на использование персональных данных для рассмотрения заявки на участие </w:t>
      </w:r>
      <w:r w:rsidRPr="00D06BA1">
        <w:rPr>
          <w:lang w:eastAsia="en-US"/>
        </w:rPr>
        <w:br/>
        <w:t xml:space="preserve">в отборе муниципального этапа </w:t>
      </w:r>
      <w:r w:rsidR="00473D6C" w:rsidRPr="00D06BA1">
        <w:rPr>
          <w:lang w:eastAsia="en-US"/>
        </w:rPr>
        <w:t xml:space="preserve">конкурса </w:t>
      </w:r>
      <w:r w:rsidRPr="00D06BA1">
        <w:rPr>
          <w:lang w:eastAsia="en-US"/>
        </w:rPr>
        <w:t>амбассадоров волонтерского движения Московской области</w:t>
      </w:r>
      <w:r w:rsidRPr="00D06BA1">
        <w:rPr>
          <w:color w:val="000000"/>
        </w:rPr>
        <w:t>, а также на хранение данных на электронных и печатных носителях.</w:t>
      </w:r>
    </w:p>
    <w:p w14:paraId="47207BC5" w14:textId="0147C2D1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D06BA1">
        <w:rPr>
          <w:color w:val="000000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</w:t>
      </w:r>
      <w:r w:rsidR="009D42A3" w:rsidRPr="00D06BA1">
        <w:rPr>
          <w:color w:val="000000"/>
        </w:rPr>
        <w:t xml:space="preserve"> </w:t>
      </w:r>
      <w:r w:rsidRPr="00D06BA1">
        <w:rPr>
          <w:color w:val="000000"/>
        </w:rPr>
        <w:t>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14:paraId="44390244" w14:textId="2078EF32" w:rsidR="00DA75BE" w:rsidRPr="00D06BA1" w:rsidRDefault="00DA75BE" w:rsidP="00DA75BE">
      <w:pPr>
        <w:shd w:val="clear" w:color="auto" w:fill="FFFFFF"/>
        <w:ind w:firstLine="709"/>
        <w:jc w:val="both"/>
        <w:rPr>
          <w:bCs/>
          <w:color w:val="000000"/>
        </w:rPr>
      </w:pPr>
      <w:r w:rsidRPr="00D06BA1">
        <w:rPr>
          <w:color w:val="000000"/>
        </w:rPr>
        <w:t>Я проинформирован, что __</w:t>
      </w:r>
      <w:r w:rsidR="00473D6C" w:rsidRPr="00D06BA1">
        <w:rPr>
          <w:bCs/>
          <w:color w:val="000000"/>
        </w:rPr>
        <w:t>__________________________________________________________</w:t>
      </w:r>
      <w:r w:rsidRPr="00D06BA1">
        <w:rPr>
          <w:bCs/>
          <w:color w:val="000000"/>
        </w:rPr>
        <w:t>_________</w:t>
      </w:r>
    </w:p>
    <w:p w14:paraId="5A18D267" w14:textId="0B306943" w:rsidR="00DA75BE" w:rsidRPr="00D06BA1" w:rsidRDefault="00DA75BE" w:rsidP="00DA75BE">
      <w:pPr>
        <w:shd w:val="clear" w:color="auto" w:fill="FFFFFF"/>
        <w:ind w:firstLine="709"/>
        <w:jc w:val="both"/>
        <w:rPr>
          <w:bCs/>
          <w:i/>
          <w:color w:val="000000"/>
          <w:sz w:val="14"/>
          <w:szCs w:val="14"/>
        </w:rPr>
      </w:pPr>
      <w:r w:rsidRPr="00D06BA1">
        <w:rPr>
          <w:bCs/>
          <w:i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(наименование  </w:t>
      </w:r>
      <w:r w:rsidR="00473D6C" w:rsidRPr="00D06BA1">
        <w:rPr>
          <w:bCs/>
          <w:i/>
          <w:color w:val="000000"/>
          <w:sz w:val="14"/>
          <w:szCs w:val="14"/>
        </w:rPr>
        <w:t>организации</w:t>
      </w:r>
      <w:r w:rsidRPr="00D06BA1">
        <w:rPr>
          <w:bCs/>
          <w:i/>
          <w:color w:val="000000"/>
          <w:sz w:val="14"/>
          <w:szCs w:val="14"/>
        </w:rPr>
        <w:t>)</w:t>
      </w:r>
    </w:p>
    <w:p w14:paraId="054CA23F" w14:textId="45DB98A3" w:rsidR="00DA75BE" w:rsidRPr="00D06BA1" w:rsidRDefault="00DA75BE" w:rsidP="00DA75BE">
      <w:pPr>
        <w:shd w:val="clear" w:color="auto" w:fill="FFFFFF"/>
        <w:jc w:val="both"/>
        <w:rPr>
          <w:color w:val="000000"/>
        </w:rPr>
      </w:pPr>
      <w:r w:rsidRPr="00D06BA1">
        <w:rPr>
          <w:color w:val="000000"/>
        </w:rPr>
        <w:t>гарантирует</w:t>
      </w:r>
      <w:r w:rsidRPr="00D06BA1">
        <w:t xml:space="preserve"> </w:t>
      </w:r>
      <w:r w:rsidRPr="00D06BA1">
        <w:rPr>
          <w:color w:val="000000"/>
        </w:rPr>
        <w:t>обработку моих персональных данных в соответствии</w:t>
      </w:r>
      <w:r w:rsidR="00473D6C" w:rsidRPr="00D06BA1">
        <w:rPr>
          <w:color w:val="000000"/>
        </w:rPr>
        <w:t xml:space="preserve"> </w:t>
      </w:r>
      <w:r w:rsidRPr="00D06BA1">
        <w:rPr>
          <w:color w:val="000000"/>
        </w:rPr>
        <w:t>с действующим законодательством Российской Федерации как неавтоматизированным, так и автоматизированным способами.</w:t>
      </w:r>
    </w:p>
    <w:p w14:paraId="67F902C8" w14:textId="38523C2F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56EC9FD3" w14:textId="54B44CA0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Данное согласие может быть отозвано в любой момент по моему письменному заявлению.  </w:t>
      </w:r>
    </w:p>
    <w:p w14:paraId="4EBC5471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Я подтверждаю, что, давая данное согласие, я действую по собственной воле и в своих интересах.</w:t>
      </w:r>
    </w:p>
    <w:p w14:paraId="2A005762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</w:p>
    <w:p w14:paraId="6A250664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</w:p>
    <w:p w14:paraId="29732896" w14:textId="77777777" w:rsidR="00DA75BE" w:rsidRPr="00D06BA1" w:rsidRDefault="00DA75BE" w:rsidP="00DA75BE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 " ___ " ___________ 20___ г.                                     _____________ /_____________________/</w:t>
      </w:r>
    </w:p>
    <w:p w14:paraId="41E8B871" w14:textId="77777777" w:rsidR="00DA75BE" w:rsidRPr="00D06BA1" w:rsidRDefault="00DA75BE" w:rsidP="00DA75BE">
      <w:pPr>
        <w:shd w:val="clear" w:color="auto" w:fill="FFFFFF"/>
        <w:ind w:firstLine="709"/>
        <w:jc w:val="both"/>
        <w:rPr>
          <w:rFonts w:ascii="Verdana" w:hAnsi="Verdana"/>
          <w:color w:val="000000"/>
          <w:vertAlign w:val="superscript"/>
        </w:rPr>
      </w:pPr>
      <w:r w:rsidRPr="00D06BA1">
        <w:rPr>
          <w:color w:val="000000"/>
          <w:sz w:val="25"/>
          <w:szCs w:val="25"/>
        </w:rPr>
        <w:t xml:space="preserve">                                                                                      </w:t>
      </w:r>
      <w:r w:rsidRPr="00D06BA1">
        <w:rPr>
          <w:bCs/>
          <w:i/>
          <w:color w:val="000000"/>
          <w:vertAlign w:val="superscript"/>
        </w:rPr>
        <w:t>Подпись                                        Расшифровка подписи</w:t>
      </w:r>
    </w:p>
    <w:p w14:paraId="1530402F" w14:textId="35200231" w:rsidR="00B6394C" w:rsidRPr="00D06BA1" w:rsidRDefault="00DA75BE" w:rsidP="006E681A">
      <w:pPr>
        <w:widowControl/>
        <w:rPr>
          <w:sz w:val="28"/>
          <w:szCs w:val="28"/>
        </w:rPr>
      </w:pPr>
      <w:r w:rsidRPr="00D06BA1">
        <w:rPr>
          <w:sz w:val="28"/>
          <w:szCs w:val="28"/>
        </w:rPr>
        <w:br w:type="page"/>
      </w:r>
    </w:p>
    <w:p w14:paraId="33C3D6C7" w14:textId="3007B46D" w:rsidR="00A82843" w:rsidRPr="00D06BA1" w:rsidRDefault="00A82843" w:rsidP="00A82843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D06BA1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</w:p>
    <w:p w14:paraId="7B136E8D" w14:textId="77777777" w:rsidR="00A82843" w:rsidRPr="00D06BA1" w:rsidRDefault="00A82843" w:rsidP="00A8284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33850465" w14:textId="77777777" w:rsidR="00A82843" w:rsidRPr="00D06BA1" w:rsidRDefault="00A82843" w:rsidP="00A82843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</w:t>
      </w:r>
    </w:p>
    <w:p w14:paraId="11066332" w14:textId="77777777" w:rsidR="00A82843" w:rsidRPr="00D06BA1" w:rsidRDefault="00A82843" w:rsidP="00A82843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3D183A19" w14:textId="77777777" w:rsidR="00A82843" w:rsidRPr="00D06BA1" w:rsidRDefault="00A82843" w:rsidP="00A82843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1F295209" w14:textId="6579AF1D" w:rsidR="00A82843" w:rsidRDefault="00A82843" w:rsidP="00D13E3C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2C99DF78" w14:textId="77777777" w:rsidR="00A82843" w:rsidRDefault="00A82843" w:rsidP="00D13E3C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6B78CD4C" w14:textId="77777777" w:rsidR="00915DD3" w:rsidRDefault="00915DD3" w:rsidP="00A82843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0CD86B66" w14:textId="293191EA" w:rsidR="00A82843" w:rsidRPr="00A82843" w:rsidRDefault="00915DD3" w:rsidP="00915DD3">
      <w:pPr>
        <w:jc w:val="center"/>
        <w:rPr>
          <w:bCs/>
          <w:sz w:val="28"/>
          <w:szCs w:val="28"/>
        </w:rPr>
      </w:pPr>
      <w:r w:rsidRPr="00D06BA1">
        <w:rPr>
          <w:b/>
          <w:sz w:val="28"/>
          <w:szCs w:val="28"/>
          <w:lang w:eastAsia="en-US"/>
        </w:rPr>
        <w:t>ЗАЯВЛЕНИЕ</w:t>
      </w:r>
      <w:r w:rsidRPr="00D06BA1">
        <w:rPr>
          <w:b/>
          <w:sz w:val="28"/>
          <w:szCs w:val="28"/>
          <w:lang w:eastAsia="en-US"/>
        </w:rPr>
        <w:br/>
      </w:r>
      <w:r w:rsidRPr="00915DD3">
        <w:rPr>
          <w:bCs/>
          <w:sz w:val="28"/>
          <w:szCs w:val="28"/>
          <w:lang w:eastAsia="en-US"/>
        </w:rPr>
        <w:t xml:space="preserve">О СОГЛАСИИ </w:t>
      </w:r>
      <w:r w:rsidRPr="00915DD3">
        <w:rPr>
          <w:bCs/>
          <w:sz w:val="28"/>
          <w:szCs w:val="28"/>
        </w:rPr>
        <w:t>НА ПУБЛИКАЦИЮ (РАЗМЕЩЕНИЕ)</w:t>
      </w:r>
      <w:r w:rsidRPr="00915DD3">
        <w:rPr>
          <w:bCs/>
          <w:sz w:val="28"/>
          <w:szCs w:val="28"/>
        </w:rPr>
        <w:br/>
        <w:t>В ИНФОРМАЦИОННО-ТЕЛЕКОММУНИКАЦИОННОЙ СЕТИ «ИНТЕРНЕТ» ИНФОРМАЦИИ ОБ УЧАСТНИКЕ КОНКУРСА, О ПОДАВАЕМОЙ УЧАСТНИКОМ КОНКУРСА ЗАЯВКЕ И ИНОЙ ИНФОРМАЦИИ ОБ УЧАСТНИКЕ КОНКУРСА, СВЯЗАННОЙ С КОНКУРСОМ</w:t>
      </w:r>
    </w:p>
    <w:p w14:paraId="659CE92A" w14:textId="3CD006E7" w:rsidR="00A82843" w:rsidRPr="00A82843" w:rsidRDefault="00A82843" w:rsidP="00A82843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4FA9EA8A" w14:textId="77777777" w:rsidR="00A82843" w:rsidRPr="00A82843" w:rsidRDefault="00A82843" w:rsidP="00A82843">
      <w:pPr>
        <w:shd w:val="clear" w:color="auto" w:fill="FFFFFF" w:themeFill="background1"/>
        <w:ind w:right="11"/>
        <w:jc w:val="center"/>
        <w:rPr>
          <w:sz w:val="28"/>
          <w:szCs w:val="28"/>
        </w:rPr>
      </w:pPr>
    </w:p>
    <w:p w14:paraId="7DE81D72" w14:textId="77777777" w:rsidR="00A82843" w:rsidRPr="00D06BA1" w:rsidRDefault="00A82843" w:rsidP="00A828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6BA1">
        <w:rPr>
          <w:color w:val="000000"/>
        </w:rPr>
        <w:t>Я, __________________________________________________________________</w:t>
      </w:r>
      <w:r w:rsidRPr="00D06BA1">
        <w:rPr>
          <w:bCs/>
          <w:color w:val="000000"/>
        </w:rPr>
        <w:t>________</w:t>
      </w:r>
      <w:r w:rsidRPr="00D06BA1">
        <w:rPr>
          <w:color w:val="000000"/>
        </w:rPr>
        <w:t>___________,</w:t>
      </w:r>
    </w:p>
    <w:p w14:paraId="4CBE8A89" w14:textId="77777777" w:rsidR="00A82843" w:rsidRPr="00D06BA1" w:rsidRDefault="00A82843" w:rsidP="00A82843">
      <w:pPr>
        <w:autoSpaceDE w:val="0"/>
        <w:autoSpaceDN w:val="0"/>
        <w:adjustRightInd w:val="0"/>
        <w:ind w:firstLine="709"/>
        <w:jc w:val="center"/>
        <w:rPr>
          <w:i/>
          <w:color w:val="000000"/>
          <w:vertAlign w:val="superscript"/>
        </w:rPr>
      </w:pPr>
      <w:r w:rsidRPr="00D06BA1">
        <w:rPr>
          <w:color w:val="000000"/>
          <w:vertAlign w:val="superscript"/>
        </w:rPr>
        <w:t>(</w:t>
      </w:r>
      <w:r w:rsidRPr="00D06BA1">
        <w:rPr>
          <w:i/>
          <w:color w:val="000000"/>
          <w:vertAlign w:val="superscript"/>
        </w:rPr>
        <w:t>ФИО)</w:t>
      </w:r>
    </w:p>
    <w:p w14:paraId="44D587CE" w14:textId="77777777" w:rsidR="00A82843" w:rsidRPr="00D06BA1" w:rsidRDefault="00A82843" w:rsidP="00A82843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паспорт ______________ выдан ________________________________________________</w:t>
      </w:r>
      <w:r w:rsidRPr="00D06BA1">
        <w:rPr>
          <w:bCs/>
          <w:color w:val="000000"/>
        </w:rPr>
        <w:t>____________</w:t>
      </w:r>
      <w:r w:rsidRPr="00D06BA1">
        <w:rPr>
          <w:color w:val="000000"/>
        </w:rPr>
        <w:t>__________,</w:t>
      </w:r>
    </w:p>
    <w:p w14:paraId="4EC7C21A" w14:textId="77777777" w:rsidR="00A82843" w:rsidRPr="00D06BA1" w:rsidRDefault="00A82843" w:rsidP="00A82843">
      <w:pPr>
        <w:autoSpaceDE w:val="0"/>
        <w:autoSpaceDN w:val="0"/>
        <w:adjustRightInd w:val="0"/>
        <w:ind w:firstLine="709"/>
        <w:jc w:val="both"/>
        <w:rPr>
          <w:i/>
          <w:color w:val="000000"/>
          <w:vertAlign w:val="superscript"/>
        </w:rPr>
      </w:pPr>
      <w:r w:rsidRPr="00D06BA1">
        <w:rPr>
          <w:i/>
          <w:color w:val="000000"/>
          <w:vertAlign w:val="superscript"/>
        </w:rPr>
        <w:t xml:space="preserve">                    (серия, номер)                                                                                                              (когда и кем выдан)</w:t>
      </w:r>
    </w:p>
    <w:p w14:paraId="606E383C" w14:textId="77777777" w:rsidR="00A82843" w:rsidRPr="00D06BA1" w:rsidRDefault="00A82843" w:rsidP="00A82843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адрес регистрации:_____________________________________________________________</w:t>
      </w:r>
      <w:r w:rsidRPr="00D06BA1">
        <w:rPr>
          <w:bCs/>
          <w:color w:val="000000"/>
        </w:rPr>
        <w:t xml:space="preserve"> ______________</w:t>
      </w:r>
      <w:r w:rsidRPr="00D06BA1">
        <w:rPr>
          <w:color w:val="000000"/>
        </w:rPr>
        <w:t>______</w:t>
      </w:r>
    </w:p>
    <w:p w14:paraId="7F703900" w14:textId="77777777" w:rsidR="00A82843" w:rsidRPr="00D06BA1" w:rsidRDefault="00A82843" w:rsidP="00A82843">
      <w:pPr>
        <w:autoSpaceDE w:val="0"/>
        <w:autoSpaceDN w:val="0"/>
        <w:adjustRightInd w:val="0"/>
        <w:jc w:val="both"/>
        <w:rPr>
          <w:color w:val="000000"/>
        </w:rPr>
      </w:pPr>
      <w:r w:rsidRPr="00D06BA1">
        <w:rPr>
          <w:color w:val="000000"/>
        </w:rPr>
        <w:t>_______________________________________________________________________________</w:t>
      </w:r>
      <w:r w:rsidRPr="00D06BA1">
        <w:rPr>
          <w:bCs/>
          <w:color w:val="000000"/>
        </w:rPr>
        <w:t>____________</w:t>
      </w:r>
      <w:r w:rsidRPr="00D06BA1">
        <w:rPr>
          <w:color w:val="000000"/>
        </w:rPr>
        <w:t>______,</w:t>
      </w:r>
    </w:p>
    <w:p w14:paraId="51A1FD59" w14:textId="69D1246C" w:rsidR="00A82843" w:rsidRPr="00A82843" w:rsidRDefault="00A82843" w:rsidP="00A82843">
      <w:pPr>
        <w:shd w:val="clear" w:color="auto" w:fill="FFFFFF"/>
        <w:jc w:val="both"/>
        <w:rPr>
          <w:bCs/>
          <w:color w:val="000000"/>
          <w:u w:val="single"/>
        </w:rPr>
      </w:pPr>
      <w:r w:rsidRPr="00D06BA1">
        <w:rPr>
          <w:lang w:eastAsia="en-US"/>
        </w:rPr>
        <w:t>даю свое согласие</w:t>
      </w:r>
      <w:r>
        <w:rPr>
          <w:lang w:eastAsia="en-US"/>
        </w:rPr>
        <w:t xml:space="preserve"> ___________</w:t>
      </w:r>
      <w:r w:rsidRPr="00D06BA1">
        <w:rPr>
          <w:bCs/>
          <w:color w:val="000000"/>
        </w:rPr>
        <w:t>______________________________________________________________________</w:t>
      </w:r>
      <w:r w:rsidRPr="00D06BA1">
        <w:rPr>
          <w:lang w:eastAsia="en-US"/>
        </w:rPr>
        <w:t xml:space="preserve"> </w:t>
      </w:r>
      <w:r w:rsidRPr="00D06BA1">
        <w:rPr>
          <w:bCs/>
          <w:color w:val="000000"/>
        </w:rPr>
        <w:t xml:space="preserve">_________________________________________________________________________________________________ </w:t>
      </w:r>
    </w:p>
    <w:p w14:paraId="6F9CD5CB" w14:textId="4C7F4600" w:rsidR="00A82843" w:rsidRPr="00A82843" w:rsidRDefault="00A82843" w:rsidP="00A82843">
      <w:pPr>
        <w:shd w:val="clear" w:color="auto" w:fill="FFFFFF" w:themeFill="background1"/>
        <w:ind w:right="11"/>
        <w:jc w:val="both"/>
        <w:rPr>
          <w:lang w:eastAsia="en-US"/>
        </w:rPr>
      </w:pPr>
      <w:r w:rsidRPr="00A82843">
        <w:rPr>
          <w:lang w:eastAsia="en-US"/>
        </w:rPr>
        <w:t xml:space="preserve">на публикацию (размещение) в информационно-телекоммуникационной сети «Интернет» информации </w:t>
      </w:r>
      <w:r>
        <w:rPr>
          <w:lang w:eastAsia="en-US"/>
        </w:rPr>
        <w:br/>
      </w:r>
      <w:r w:rsidRPr="00A82843">
        <w:rPr>
          <w:lang w:eastAsia="en-US"/>
        </w:rPr>
        <w:t>о</w:t>
      </w:r>
      <w:r>
        <w:rPr>
          <w:lang w:eastAsia="en-US"/>
        </w:rPr>
        <w:t xml:space="preserve"> себе </w:t>
      </w:r>
      <w:r w:rsidRPr="00A82843">
        <w:rPr>
          <w:lang w:eastAsia="en-US"/>
        </w:rPr>
        <w:t xml:space="preserve">как об участнике </w:t>
      </w:r>
      <w:r>
        <w:rPr>
          <w:lang w:eastAsia="en-US"/>
        </w:rPr>
        <w:t>Конкурса.</w:t>
      </w:r>
    </w:p>
    <w:p w14:paraId="3A2993FB" w14:textId="77777777" w:rsidR="00A82843" w:rsidRPr="00A82843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A82843">
        <w:rPr>
          <w:color w:val="000000"/>
        </w:rPr>
        <w:t>Настоящее согласие действует со дня его подписания.</w:t>
      </w:r>
    </w:p>
    <w:p w14:paraId="1EC5EB2F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 xml:space="preserve">Данное согласие может быть отозвано в любой момент по моему письменному заявлению.  </w:t>
      </w:r>
    </w:p>
    <w:p w14:paraId="29DC1FCD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Я подтверждаю, что, давая данное согласие, я действую по собственной воле и в своих интересах.</w:t>
      </w:r>
    </w:p>
    <w:p w14:paraId="681EE25E" w14:textId="6A8DA8B8" w:rsidR="00A82843" w:rsidRPr="00A82843" w:rsidRDefault="00A82843" w:rsidP="00A82843">
      <w:pPr>
        <w:shd w:val="clear" w:color="auto" w:fill="FFFFFF" w:themeFill="background1"/>
        <w:ind w:right="11"/>
        <w:jc w:val="both"/>
        <w:rPr>
          <w:lang w:eastAsia="en-US"/>
        </w:rPr>
      </w:pPr>
    </w:p>
    <w:p w14:paraId="45148D3D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</w:p>
    <w:p w14:paraId="407B2B3C" w14:textId="77777777" w:rsidR="00A82843" w:rsidRPr="00D06BA1" w:rsidRDefault="00A82843" w:rsidP="00A82843">
      <w:pPr>
        <w:shd w:val="clear" w:color="auto" w:fill="FFFFFF"/>
        <w:ind w:firstLine="709"/>
        <w:jc w:val="both"/>
        <w:rPr>
          <w:color w:val="000000"/>
        </w:rPr>
      </w:pPr>
      <w:r w:rsidRPr="00D06BA1">
        <w:rPr>
          <w:color w:val="000000"/>
        </w:rPr>
        <w:t> " ___ " ___________ 20___ г.                                     _____________ /_____________________/</w:t>
      </w:r>
    </w:p>
    <w:p w14:paraId="503680FA" w14:textId="77777777" w:rsidR="00A82843" w:rsidRPr="00D06BA1" w:rsidRDefault="00A82843" w:rsidP="00A82843">
      <w:pPr>
        <w:shd w:val="clear" w:color="auto" w:fill="FFFFFF"/>
        <w:ind w:firstLine="709"/>
        <w:jc w:val="both"/>
        <w:rPr>
          <w:rFonts w:ascii="Verdana" w:hAnsi="Verdana"/>
          <w:color w:val="000000"/>
          <w:vertAlign w:val="superscript"/>
        </w:rPr>
      </w:pPr>
      <w:r w:rsidRPr="00D06BA1">
        <w:rPr>
          <w:color w:val="000000"/>
          <w:sz w:val="25"/>
          <w:szCs w:val="25"/>
        </w:rPr>
        <w:t xml:space="preserve">                                                                                      </w:t>
      </w:r>
      <w:r w:rsidRPr="00D06BA1">
        <w:rPr>
          <w:bCs/>
          <w:i/>
          <w:color w:val="000000"/>
          <w:vertAlign w:val="superscript"/>
        </w:rPr>
        <w:t>Подпись                                        Расшифровка подписи</w:t>
      </w:r>
    </w:p>
    <w:p w14:paraId="059F2ADE" w14:textId="0F3CDA92" w:rsidR="004F70D9" w:rsidRDefault="004F70D9" w:rsidP="00D13E3C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E7A07C" w14:textId="15414FCD" w:rsidR="00D13E3C" w:rsidRPr="00D06BA1" w:rsidRDefault="00D13E3C" w:rsidP="00D13E3C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 xml:space="preserve">Приложение № </w:t>
      </w:r>
      <w:r w:rsidR="00CF6246">
        <w:rPr>
          <w:sz w:val="28"/>
          <w:szCs w:val="28"/>
        </w:rPr>
        <w:t>6</w:t>
      </w:r>
    </w:p>
    <w:p w14:paraId="771B0657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62CF2B71" w14:textId="6CE00C30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 этапа</w:t>
      </w:r>
      <w:r w:rsidR="00473D6C" w:rsidRPr="00D06BA1">
        <w:rPr>
          <w:bCs/>
          <w:spacing w:val="-4"/>
          <w:sz w:val="28"/>
          <w:szCs w:val="28"/>
        </w:rPr>
        <w:t xml:space="preserve"> конкурса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40C2875C" w14:textId="77777777" w:rsidR="00B6394C" w:rsidRPr="00D06BA1" w:rsidRDefault="00B6394C" w:rsidP="00B6394C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01CFB130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3F568C01" w14:textId="77777777" w:rsidR="00C532FD" w:rsidRPr="00D06BA1" w:rsidRDefault="00C532FD" w:rsidP="00D13E3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</w:p>
    <w:p w14:paraId="6E5D483F" w14:textId="77777777" w:rsidR="00C532FD" w:rsidRPr="00D06BA1" w:rsidRDefault="00C532FD" w:rsidP="00D13E3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</w:p>
    <w:p w14:paraId="2F6A0CAB" w14:textId="55E5523D" w:rsidR="00C532FD" w:rsidRPr="00D06BA1" w:rsidRDefault="00CF33E1" w:rsidP="006E681A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>Список</w:t>
      </w:r>
      <w:r w:rsidR="00C532FD" w:rsidRPr="00D06BA1">
        <w:rPr>
          <w:b/>
          <w:sz w:val="28"/>
          <w:szCs w:val="28"/>
        </w:rPr>
        <w:t xml:space="preserve"> участников </w:t>
      </w:r>
      <w:r w:rsidR="006E681A" w:rsidRPr="00D06BA1">
        <w:rPr>
          <w:b/>
          <w:sz w:val="28"/>
          <w:szCs w:val="28"/>
        </w:rPr>
        <w:t xml:space="preserve">муниципального этапа </w:t>
      </w:r>
      <w:r w:rsidR="00473D6C" w:rsidRPr="00D06BA1">
        <w:rPr>
          <w:b/>
          <w:sz w:val="28"/>
          <w:szCs w:val="28"/>
        </w:rPr>
        <w:t xml:space="preserve">конкурса </w:t>
      </w:r>
      <w:r w:rsidR="006E681A" w:rsidRPr="00D06BA1">
        <w:rPr>
          <w:b/>
          <w:sz w:val="28"/>
          <w:szCs w:val="28"/>
        </w:rPr>
        <w:t>амбассадоров волонтерского движения Московской области</w:t>
      </w:r>
    </w:p>
    <w:p w14:paraId="2713121C" w14:textId="77777777" w:rsidR="00C532FD" w:rsidRPr="00D06BA1" w:rsidRDefault="00C532FD" w:rsidP="00C532FD">
      <w:pPr>
        <w:shd w:val="clear" w:color="auto" w:fill="FFFFFF" w:themeFill="background1"/>
        <w:jc w:val="both"/>
        <w:rPr>
          <w:sz w:val="28"/>
          <w:szCs w:val="28"/>
        </w:rPr>
      </w:pPr>
    </w:p>
    <w:p w14:paraId="1D76833F" w14:textId="77777777" w:rsidR="00C532FD" w:rsidRPr="00C3283F" w:rsidRDefault="00C532FD" w:rsidP="00C532FD">
      <w:pPr>
        <w:shd w:val="clear" w:color="auto" w:fill="FFFFFF" w:themeFill="background1"/>
        <w:jc w:val="both"/>
      </w:pPr>
    </w:p>
    <w:p w14:paraId="6695CACC" w14:textId="77777777" w:rsidR="00C532FD" w:rsidRPr="00D06BA1" w:rsidRDefault="00C532FD" w:rsidP="00C532FD">
      <w:pPr>
        <w:shd w:val="clear" w:color="auto" w:fill="FFFFFF" w:themeFill="background1"/>
        <w:jc w:val="both"/>
      </w:pPr>
    </w:p>
    <w:p w14:paraId="1B91D5D2" w14:textId="77777777" w:rsidR="00C532FD" w:rsidRPr="00D06BA1" w:rsidRDefault="00C532FD" w:rsidP="00C532FD">
      <w:pPr>
        <w:shd w:val="clear" w:color="auto" w:fill="FFFFFF" w:themeFill="background1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24"/>
        <w:gridCol w:w="4394"/>
        <w:gridCol w:w="2660"/>
      </w:tblGrid>
      <w:tr w:rsidR="00C532FD" w:rsidRPr="00D06BA1" w14:paraId="56B18425" w14:textId="77777777" w:rsidTr="00CF0042">
        <w:trPr>
          <w:jc w:val="center"/>
        </w:trPr>
        <w:tc>
          <w:tcPr>
            <w:tcW w:w="594" w:type="dxa"/>
          </w:tcPr>
          <w:p w14:paraId="44C4875F" w14:textId="77777777" w:rsidR="00C532FD" w:rsidRPr="00D06BA1" w:rsidRDefault="00C532FD" w:rsidP="00CF0042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6BA1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D06BA1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D06BA1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24" w:type="dxa"/>
          </w:tcPr>
          <w:p w14:paraId="428A1630" w14:textId="77777777" w:rsidR="00C532FD" w:rsidRPr="00D06BA1" w:rsidRDefault="00C532FD" w:rsidP="00CF0042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6BA1">
              <w:rPr>
                <w:rFonts w:eastAsia="Calibri"/>
                <w:sz w:val="28"/>
                <w:szCs w:val="28"/>
                <w:lang w:eastAsia="en-US"/>
              </w:rPr>
              <w:t xml:space="preserve">Номер (код) участника конкурса </w:t>
            </w:r>
          </w:p>
        </w:tc>
        <w:tc>
          <w:tcPr>
            <w:tcW w:w="4394" w:type="dxa"/>
          </w:tcPr>
          <w:p w14:paraId="4681FEA3" w14:textId="77777777" w:rsidR="00C532FD" w:rsidRPr="00D06BA1" w:rsidRDefault="00C532FD" w:rsidP="00CF0042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6BA1">
              <w:rPr>
                <w:rFonts w:eastAsia="Calibri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660" w:type="dxa"/>
          </w:tcPr>
          <w:p w14:paraId="04128CD5" w14:textId="3304B6A5" w:rsidR="00C532FD" w:rsidRPr="00D06BA1" w:rsidRDefault="00C532FD" w:rsidP="00CF0042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06BA1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</w:t>
            </w:r>
          </w:p>
        </w:tc>
      </w:tr>
      <w:tr w:rsidR="00C532FD" w:rsidRPr="00D06BA1" w14:paraId="118C580B" w14:textId="77777777" w:rsidTr="00CF0042">
        <w:trPr>
          <w:jc w:val="center"/>
        </w:trPr>
        <w:tc>
          <w:tcPr>
            <w:tcW w:w="594" w:type="dxa"/>
          </w:tcPr>
          <w:p w14:paraId="73276531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4961FC44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4F179318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5672EA1E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2A035959" w14:textId="77777777" w:rsidTr="00CF0042">
        <w:trPr>
          <w:jc w:val="center"/>
        </w:trPr>
        <w:tc>
          <w:tcPr>
            <w:tcW w:w="594" w:type="dxa"/>
          </w:tcPr>
          <w:p w14:paraId="501A5AFD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1E217035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03DA61FF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6BEE24B6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4E9713DF" w14:textId="77777777" w:rsidTr="00CF0042">
        <w:trPr>
          <w:jc w:val="center"/>
        </w:trPr>
        <w:tc>
          <w:tcPr>
            <w:tcW w:w="594" w:type="dxa"/>
          </w:tcPr>
          <w:p w14:paraId="5D876F4A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2FC5606C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4210D059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1A15BA41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4F8B4057" w14:textId="77777777" w:rsidTr="00CF0042">
        <w:trPr>
          <w:jc w:val="center"/>
        </w:trPr>
        <w:tc>
          <w:tcPr>
            <w:tcW w:w="594" w:type="dxa"/>
          </w:tcPr>
          <w:p w14:paraId="14E23E10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46739C71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5C457078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6EF88821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1159F463" w14:textId="77777777" w:rsidTr="00CF0042">
        <w:trPr>
          <w:jc w:val="center"/>
        </w:trPr>
        <w:tc>
          <w:tcPr>
            <w:tcW w:w="594" w:type="dxa"/>
          </w:tcPr>
          <w:p w14:paraId="2C30283E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4E8495CF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4F740462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30D909CE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4B0471C4" w14:textId="77777777" w:rsidTr="00CF0042">
        <w:trPr>
          <w:jc w:val="center"/>
        </w:trPr>
        <w:tc>
          <w:tcPr>
            <w:tcW w:w="594" w:type="dxa"/>
          </w:tcPr>
          <w:p w14:paraId="4301378E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20BD2844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13BE7ED7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0E14B22F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32FD" w:rsidRPr="00D06BA1" w14:paraId="33307108" w14:textId="77777777" w:rsidTr="00CF0042">
        <w:trPr>
          <w:jc w:val="center"/>
        </w:trPr>
        <w:tc>
          <w:tcPr>
            <w:tcW w:w="594" w:type="dxa"/>
          </w:tcPr>
          <w:p w14:paraId="048D4AFE" w14:textId="77777777" w:rsidR="00C532FD" w:rsidRPr="00D06BA1" w:rsidRDefault="00C532FD" w:rsidP="00CF0042">
            <w:pPr>
              <w:widowControl/>
              <w:numPr>
                <w:ilvl w:val="0"/>
                <w:numId w:val="6"/>
              </w:numPr>
              <w:shd w:val="clear" w:color="auto" w:fill="FFFFFF" w:themeFill="background1"/>
              <w:ind w:left="113"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24" w:type="dxa"/>
          </w:tcPr>
          <w:p w14:paraId="3B829D22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14:paraId="1CD2F74C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60" w:type="dxa"/>
          </w:tcPr>
          <w:p w14:paraId="6465DF32" w14:textId="77777777" w:rsidR="00C532FD" w:rsidRPr="00D06BA1" w:rsidRDefault="00C532FD" w:rsidP="00CF0042">
            <w:pPr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46D2103" w14:textId="77777777" w:rsidR="00C532FD" w:rsidRDefault="00C532FD" w:rsidP="00C532FD">
      <w:pPr>
        <w:shd w:val="clear" w:color="auto" w:fill="FFFFFF" w:themeFill="background1"/>
        <w:jc w:val="both"/>
        <w:rPr>
          <w:lang w:val="en-GB"/>
        </w:rPr>
      </w:pPr>
    </w:p>
    <w:p w14:paraId="7BBBEAA0" w14:textId="77777777" w:rsidR="00993417" w:rsidRPr="00993417" w:rsidRDefault="00993417" w:rsidP="00C532FD">
      <w:pPr>
        <w:shd w:val="clear" w:color="auto" w:fill="FFFFFF" w:themeFill="background1"/>
        <w:jc w:val="both"/>
        <w:rPr>
          <w:lang w:val="en-GB"/>
        </w:rPr>
      </w:pPr>
    </w:p>
    <w:p w14:paraId="5DB51AFB" w14:textId="45A3D345" w:rsidR="00993417" w:rsidRPr="00C3283F" w:rsidRDefault="00C532FD" w:rsidP="00993417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Подписи членов </w:t>
      </w:r>
      <w:r w:rsidR="00777CB3">
        <w:rPr>
          <w:sz w:val="28"/>
          <w:szCs w:val="28"/>
        </w:rPr>
        <w:t>К</w:t>
      </w:r>
      <w:r w:rsidRPr="00D06BA1">
        <w:rPr>
          <w:sz w:val="28"/>
          <w:szCs w:val="28"/>
        </w:rPr>
        <w:t>омиссии:</w:t>
      </w:r>
    </w:p>
    <w:p w14:paraId="1E248577" w14:textId="77777777" w:rsidR="00993417" w:rsidRPr="00993417" w:rsidRDefault="00993417" w:rsidP="00993417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7AEAF70D" w14:textId="7D29D735" w:rsidR="00C532FD" w:rsidRPr="00D06BA1" w:rsidRDefault="00C532FD" w:rsidP="005A715A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312F2A78" w14:textId="77777777" w:rsidR="00C532FD" w:rsidRPr="00D06BA1" w:rsidRDefault="00C532FD" w:rsidP="00C532F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4F466B81" w14:textId="77777777" w:rsidR="00C532FD" w:rsidRPr="00D06BA1" w:rsidRDefault="00C532FD" w:rsidP="00C532F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4D79BE1D" w14:textId="77777777" w:rsidR="00C532FD" w:rsidRPr="00D06BA1" w:rsidRDefault="00C532FD" w:rsidP="00C532F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75E78971" w14:textId="77777777" w:rsidR="00C532FD" w:rsidRPr="00D06BA1" w:rsidRDefault="00C532FD" w:rsidP="00C532F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1CFBDA6B" w14:textId="77777777" w:rsidR="00C532FD" w:rsidRPr="00D06BA1" w:rsidRDefault="00C532FD" w:rsidP="00C532F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527F3A2C" w14:textId="77777777" w:rsidR="00C532FD" w:rsidRPr="00D06BA1" w:rsidRDefault="00C532FD" w:rsidP="003848D4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14:paraId="1AB5F9B6" w14:textId="77777777" w:rsidR="007F40F5" w:rsidRDefault="007F40F5" w:rsidP="006E681A">
      <w:pPr>
        <w:widowControl/>
        <w:rPr>
          <w:sz w:val="28"/>
          <w:szCs w:val="28"/>
        </w:rPr>
        <w:sectPr w:rsidR="007F40F5" w:rsidSect="007F40F5">
          <w:headerReference w:type="even" r:id="rId11"/>
          <w:footerReference w:type="even" r:id="rId12"/>
          <w:endnotePr>
            <w:numFmt w:val="decimal"/>
          </w:endnotePr>
          <w:pgSz w:w="11907" w:h="16840" w:code="9"/>
          <w:pgMar w:top="1134" w:right="708" w:bottom="709" w:left="1418" w:header="720" w:footer="720" w:gutter="0"/>
          <w:cols w:space="720"/>
          <w:titlePg/>
          <w:docGrid w:linePitch="272"/>
        </w:sectPr>
      </w:pPr>
    </w:p>
    <w:p w14:paraId="6DB5636C" w14:textId="65F90842" w:rsidR="00DA1C61" w:rsidRPr="00D06BA1" w:rsidRDefault="00DA1C61" w:rsidP="006E681A">
      <w:pPr>
        <w:widowControl/>
        <w:rPr>
          <w:sz w:val="28"/>
          <w:szCs w:val="28"/>
        </w:rPr>
      </w:pPr>
    </w:p>
    <w:p w14:paraId="38675804" w14:textId="77777777" w:rsidR="006E681A" w:rsidRPr="00D06BA1" w:rsidRDefault="006E681A" w:rsidP="006E681A">
      <w:pPr>
        <w:widowControl/>
        <w:rPr>
          <w:sz w:val="28"/>
          <w:szCs w:val="28"/>
        </w:rPr>
      </w:pPr>
    </w:p>
    <w:p w14:paraId="3D903B43" w14:textId="77777777" w:rsidR="00B6394C" w:rsidRPr="00D06BA1" w:rsidRDefault="00B6394C" w:rsidP="00C532FD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2E709B00" w14:textId="1A55F600" w:rsidR="00C532FD" w:rsidRPr="00D06BA1" w:rsidRDefault="00C532FD" w:rsidP="00DA1C61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t xml:space="preserve">Приложение № </w:t>
      </w:r>
      <w:r w:rsidR="00A82843">
        <w:rPr>
          <w:sz w:val="28"/>
          <w:szCs w:val="28"/>
        </w:rPr>
        <w:t>7</w:t>
      </w:r>
    </w:p>
    <w:p w14:paraId="613E5D98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30996B68" w14:textId="74B12750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 этапа</w:t>
      </w:r>
      <w:r w:rsidR="00473D6C" w:rsidRPr="00D06BA1">
        <w:rPr>
          <w:bCs/>
          <w:spacing w:val="-4"/>
          <w:sz w:val="28"/>
          <w:szCs w:val="28"/>
        </w:rPr>
        <w:t xml:space="preserve"> конкурса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08BA50CC" w14:textId="77777777" w:rsidR="00B6394C" w:rsidRPr="00D06BA1" w:rsidRDefault="00B6394C" w:rsidP="00B6394C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6EBA57AE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292B2A6E" w14:textId="77777777" w:rsidR="00C532FD" w:rsidRPr="00D06BA1" w:rsidRDefault="00C532FD" w:rsidP="00C532FD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</w:p>
    <w:p w14:paraId="564905CA" w14:textId="77777777" w:rsidR="00C532FD" w:rsidRPr="00D06BA1" w:rsidRDefault="00C532FD" w:rsidP="00C532FD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</w:p>
    <w:p w14:paraId="4E5B75F6" w14:textId="77777777" w:rsidR="003848D4" w:rsidRPr="00D06BA1" w:rsidRDefault="003848D4" w:rsidP="003848D4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D06BA1">
        <w:rPr>
          <w:color w:val="000000"/>
          <w:sz w:val="28"/>
          <w:szCs w:val="28"/>
        </w:rPr>
        <w:t>Оценочный лист</w:t>
      </w:r>
    </w:p>
    <w:p w14:paraId="0B8CE92A" w14:textId="60DF5D05" w:rsidR="00BD5176" w:rsidRPr="003545E4" w:rsidRDefault="003B1CF0" w:rsidP="003545E4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D06BA1">
        <w:rPr>
          <w:color w:val="000000"/>
          <w:sz w:val="28"/>
          <w:szCs w:val="28"/>
        </w:rPr>
        <w:t>участник</w:t>
      </w:r>
      <w:r>
        <w:rPr>
          <w:color w:val="000000"/>
          <w:sz w:val="28"/>
          <w:szCs w:val="28"/>
        </w:rPr>
        <w:t>а</w:t>
      </w:r>
      <w:r w:rsidRPr="00D06BA1">
        <w:rPr>
          <w:b/>
          <w:bCs/>
          <w:color w:val="000000"/>
          <w:sz w:val="28"/>
          <w:szCs w:val="28"/>
        </w:rPr>
        <w:t xml:space="preserve"> </w:t>
      </w:r>
      <w:r w:rsidR="00BD5176" w:rsidRPr="00D06BA1">
        <w:rPr>
          <w:bCs/>
          <w:spacing w:val="-4"/>
          <w:sz w:val="28"/>
          <w:szCs w:val="28"/>
        </w:rPr>
        <w:t>муниципального этапа конкурса</w:t>
      </w:r>
    </w:p>
    <w:p w14:paraId="3120CF5A" w14:textId="36EA6187" w:rsidR="00BD5176" w:rsidRPr="00D06BA1" w:rsidRDefault="00BD5176" w:rsidP="00BD5176">
      <w:pPr>
        <w:shd w:val="clear" w:color="auto" w:fill="FFFFFF" w:themeFill="background1"/>
        <w:jc w:val="center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амбассадоров волонтерского движения Московской области</w:t>
      </w:r>
    </w:p>
    <w:p w14:paraId="293D2E0A" w14:textId="52BF85C9" w:rsidR="003848D4" w:rsidRPr="00D06BA1" w:rsidRDefault="003848D4" w:rsidP="00BD5176">
      <w:pPr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</w:p>
    <w:p w14:paraId="277F6D96" w14:textId="29BD635C" w:rsidR="003848D4" w:rsidRPr="00D06BA1" w:rsidRDefault="003848D4" w:rsidP="003848D4">
      <w:pPr>
        <w:shd w:val="clear" w:color="auto" w:fill="FFFFFF" w:themeFill="background1"/>
        <w:jc w:val="both"/>
        <w:rPr>
          <w:bCs/>
          <w:color w:val="000000"/>
          <w:sz w:val="28"/>
          <w:szCs w:val="28"/>
        </w:rPr>
      </w:pPr>
      <w:r w:rsidRPr="00D06BA1">
        <w:rPr>
          <w:bCs/>
          <w:color w:val="000000"/>
          <w:sz w:val="28"/>
          <w:szCs w:val="28"/>
        </w:rPr>
        <w:t>Номер участника конкурса</w:t>
      </w:r>
      <w:r w:rsidR="003545E4" w:rsidRPr="00993417">
        <w:rPr>
          <w:bCs/>
          <w:color w:val="000000"/>
          <w:sz w:val="28"/>
          <w:szCs w:val="28"/>
        </w:rPr>
        <w:t>: __</w:t>
      </w:r>
      <w:r w:rsidRPr="00D06BA1">
        <w:rPr>
          <w:bCs/>
          <w:color w:val="000000"/>
          <w:sz w:val="28"/>
          <w:szCs w:val="28"/>
        </w:rPr>
        <w:t>____________</w:t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</w:p>
    <w:p w14:paraId="40D2D24D" w14:textId="77777777" w:rsidR="003848D4" w:rsidRPr="00993417" w:rsidRDefault="003848D4" w:rsidP="003848D4">
      <w:pPr>
        <w:shd w:val="clear" w:color="auto" w:fill="FFFFFF" w:themeFill="background1"/>
        <w:jc w:val="both"/>
        <w:rPr>
          <w:bCs/>
          <w:i/>
          <w:color w:val="000000"/>
          <w:sz w:val="27"/>
          <w:szCs w:val="27"/>
        </w:rPr>
      </w:pPr>
    </w:p>
    <w:p w14:paraId="41C2CB39" w14:textId="530838BD" w:rsidR="003848D4" w:rsidRPr="00D06BA1" w:rsidRDefault="003848D4" w:rsidP="003848D4">
      <w:pPr>
        <w:shd w:val="clear" w:color="auto" w:fill="FFFFFF" w:themeFill="background1"/>
        <w:jc w:val="both"/>
        <w:rPr>
          <w:bCs/>
          <w:color w:val="000000"/>
          <w:sz w:val="28"/>
          <w:szCs w:val="28"/>
        </w:rPr>
      </w:pPr>
      <w:r w:rsidRPr="00D06BA1">
        <w:rPr>
          <w:bCs/>
          <w:color w:val="000000"/>
          <w:sz w:val="28"/>
          <w:szCs w:val="28"/>
        </w:rPr>
        <w:t>Дата выполнения «___» ____________ 20___г.</w:t>
      </w:r>
      <w:r w:rsidRPr="00D06BA1">
        <w:rPr>
          <w:bCs/>
          <w:color w:val="000000"/>
          <w:sz w:val="28"/>
          <w:szCs w:val="28"/>
        </w:rPr>
        <w:tab/>
      </w:r>
      <w:r w:rsidR="003545E4" w:rsidRPr="00993417">
        <w:rPr>
          <w:bCs/>
          <w:color w:val="000000"/>
          <w:sz w:val="28"/>
          <w:szCs w:val="28"/>
        </w:rPr>
        <w:br/>
      </w:r>
      <w:r w:rsidR="003545E4" w:rsidRPr="00D06BA1">
        <w:rPr>
          <w:bCs/>
          <w:color w:val="000000"/>
          <w:sz w:val="28"/>
          <w:szCs w:val="28"/>
        </w:rPr>
        <w:t xml:space="preserve">Время </w:t>
      </w:r>
      <w:r w:rsidR="003545E4">
        <w:rPr>
          <w:bCs/>
          <w:color w:val="000000"/>
          <w:sz w:val="28"/>
          <w:szCs w:val="28"/>
        </w:rPr>
        <w:t>презентации и ответов на вопросы</w:t>
      </w:r>
      <w:r w:rsidR="003545E4" w:rsidRPr="00D06BA1">
        <w:rPr>
          <w:bCs/>
          <w:color w:val="000000"/>
          <w:sz w:val="28"/>
          <w:szCs w:val="28"/>
        </w:rPr>
        <w:t xml:space="preserve">: </w:t>
      </w:r>
      <w:r w:rsidR="003545E4">
        <w:rPr>
          <w:bCs/>
          <w:color w:val="000000"/>
          <w:sz w:val="28"/>
          <w:szCs w:val="28"/>
        </w:rPr>
        <w:t>_______</w:t>
      </w:r>
      <w:r w:rsidR="003545E4" w:rsidRPr="00D06BA1">
        <w:rPr>
          <w:bCs/>
          <w:color w:val="000000"/>
          <w:sz w:val="28"/>
          <w:szCs w:val="28"/>
        </w:rPr>
        <w:t>_____________</w:t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  <w:r w:rsidRPr="00D06BA1">
        <w:rPr>
          <w:bCs/>
          <w:color w:val="000000"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78"/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94"/>
        <w:gridCol w:w="1985"/>
        <w:gridCol w:w="1417"/>
        <w:gridCol w:w="1276"/>
      </w:tblGrid>
      <w:tr w:rsidR="00224A10" w:rsidRPr="00D06BA1" w14:paraId="24922B12" w14:textId="77777777" w:rsidTr="003B1CF0">
        <w:trPr>
          <w:trHeight w:val="699"/>
        </w:trPr>
        <w:tc>
          <w:tcPr>
            <w:tcW w:w="2411" w:type="dxa"/>
          </w:tcPr>
          <w:p w14:paraId="7B28863A" w14:textId="7A31E6AE" w:rsidR="00224A10" w:rsidRPr="00993417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7904CD">
              <w:rPr>
                <w:rFonts w:eastAsia="Calibri"/>
                <w:lang w:eastAsia="en-US"/>
              </w:rPr>
              <w:t>пыт участника Конкурса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194" w:type="dxa"/>
          </w:tcPr>
          <w:p w14:paraId="2005D164" w14:textId="4990ADF0" w:rsidR="00224A10" w:rsidRPr="00224A10" w:rsidRDefault="00224A10" w:rsidP="00224A10">
            <w:pPr>
              <w:shd w:val="clear" w:color="auto" w:fill="FFFFFF" w:themeFill="background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Pr="00224A10">
              <w:rPr>
                <w:rFonts w:eastAsia="Calibri"/>
                <w:lang w:eastAsia="en-US"/>
              </w:rPr>
              <w:t>ктуальность идей развития регионального движения «Волонтеры Подмосковья» в муниципальном образовании, представленных участником Конкурса;</w:t>
            </w:r>
          </w:p>
          <w:p w14:paraId="3E111ECD" w14:textId="7FB00D94" w:rsidR="00224A10" w:rsidRPr="00993417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14:paraId="33AE7008" w14:textId="73A9AC9B" w:rsidR="00224A10" w:rsidRPr="00993417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Pr="00224A10">
              <w:rPr>
                <w:rFonts w:eastAsia="Calibri"/>
                <w:lang w:eastAsia="en-US"/>
              </w:rPr>
              <w:t>огическая связанность и реализуемость проекта, по развитию муниципального штаба регионального движения «Волонтеры Подмосковья</w:t>
            </w:r>
          </w:p>
        </w:tc>
        <w:tc>
          <w:tcPr>
            <w:tcW w:w="1417" w:type="dxa"/>
          </w:tcPr>
          <w:p w14:paraId="4A66FD13" w14:textId="3F44DAE8" w:rsidR="00224A10" w:rsidRPr="00224A10" w:rsidRDefault="00224A10" w:rsidP="00224A10">
            <w:pPr>
              <w:shd w:val="clear" w:color="auto" w:fill="FFFFFF" w:themeFill="background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224A10">
              <w:rPr>
                <w:rFonts w:eastAsia="Calibri"/>
                <w:lang w:eastAsia="en-US"/>
              </w:rPr>
              <w:t>авык публичных выступлений участника Конкурса.</w:t>
            </w:r>
          </w:p>
          <w:p w14:paraId="6AE69EBE" w14:textId="1A124829" w:rsidR="00224A10" w:rsidRPr="00993417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14:paraId="3C395CCF" w14:textId="77777777" w:rsidR="00224A10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val="en-GB" w:eastAsia="en-US"/>
              </w:rPr>
            </w:pPr>
            <w:r w:rsidRPr="00993417">
              <w:rPr>
                <w:rFonts w:eastAsia="Calibri"/>
                <w:lang w:eastAsia="en-US"/>
              </w:rPr>
              <w:t>Количество баллов</w:t>
            </w:r>
          </w:p>
          <w:p w14:paraId="47C325E9" w14:textId="43FCEBFD" w:rsidR="00224A10" w:rsidRPr="00993417" w:rsidRDefault="00224A10" w:rsidP="00993417">
            <w:pPr>
              <w:shd w:val="clear" w:color="auto" w:fill="FFFFFF" w:themeFill="background1"/>
              <w:jc w:val="center"/>
              <w:rPr>
                <w:rFonts w:eastAsia="Calibri"/>
                <w:lang w:val="en-GB" w:eastAsia="en-US"/>
              </w:rPr>
            </w:pPr>
          </w:p>
        </w:tc>
      </w:tr>
      <w:tr w:rsidR="00224A10" w:rsidRPr="00D06BA1" w14:paraId="61959AD6" w14:textId="77777777" w:rsidTr="003B1CF0">
        <w:trPr>
          <w:trHeight w:val="709"/>
        </w:trPr>
        <w:tc>
          <w:tcPr>
            <w:tcW w:w="2411" w:type="dxa"/>
          </w:tcPr>
          <w:p w14:paraId="1A1C410E" w14:textId="77777777" w:rsidR="00224A1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9BBF8E" w14:textId="46CBF900" w:rsidR="00224A10" w:rsidRPr="00993417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2269">
              <w:rPr>
                <w:rFonts w:eastAsia="Calibri"/>
                <w:sz w:val="28"/>
                <w:szCs w:val="28"/>
                <w:lang w:val="en-GB" w:eastAsia="en-US"/>
              </w:rPr>
              <w:t>_/</w:t>
            </w:r>
            <w:r w:rsidRPr="0050226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94" w:type="dxa"/>
          </w:tcPr>
          <w:p w14:paraId="7F1012CC" w14:textId="77777777" w:rsidR="00224A1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D0B683" w14:textId="48F87793" w:rsidR="00224A10" w:rsidRPr="00993417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2269">
              <w:rPr>
                <w:rFonts w:eastAsia="Calibri"/>
                <w:sz w:val="28"/>
                <w:szCs w:val="28"/>
                <w:lang w:val="en-GB" w:eastAsia="en-US"/>
              </w:rPr>
              <w:t>_/</w:t>
            </w:r>
            <w:r w:rsidRPr="0050226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85" w:type="dxa"/>
          </w:tcPr>
          <w:p w14:paraId="7FEE6154" w14:textId="77777777" w:rsidR="00224A1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8A0166" w14:textId="26AE187E" w:rsidR="00224A10" w:rsidRPr="00251DA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2269">
              <w:rPr>
                <w:rFonts w:eastAsia="Calibri"/>
                <w:sz w:val="28"/>
                <w:szCs w:val="28"/>
                <w:lang w:val="en-GB" w:eastAsia="en-US"/>
              </w:rPr>
              <w:t>_/</w:t>
            </w:r>
            <w:r w:rsidRPr="0050226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</w:tcPr>
          <w:p w14:paraId="0B6E4EFA" w14:textId="77777777" w:rsidR="00224A1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987F7B" w14:textId="7718BF42" w:rsidR="00224A10" w:rsidRPr="00993417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2269">
              <w:rPr>
                <w:rFonts w:eastAsia="Calibri"/>
                <w:sz w:val="28"/>
                <w:szCs w:val="28"/>
                <w:lang w:val="en-GB" w:eastAsia="en-US"/>
              </w:rPr>
              <w:t>_/</w:t>
            </w:r>
            <w:r w:rsidRPr="0050226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14:paraId="261AA99E" w14:textId="77777777" w:rsidR="00224A10" w:rsidRPr="00993417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val="en-GB" w:eastAsia="en-US"/>
              </w:rPr>
            </w:pPr>
          </w:p>
          <w:p w14:paraId="1D77275B" w14:textId="74007BFA" w:rsidR="00224A10" w:rsidRPr="00251DA0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93417">
              <w:rPr>
                <w:rFonts w:eastAsia="Calibri"/>
                <w:sz w:val="28"/>
                <w:szCs w:val="28"/>
                <w:lang w:val="en-GB" w:eastAsia="en-US"/>
              </w:rPr>
              <w:t>_/</w:t>
            </w: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  <w:p w14:paraId="7165986E" w14:textId="7A20B58C" w:rsidR="00224A10" w:rsidRPr="00993417" w:rsidRDefault="00224A10" w:rsidP="00251DA0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val="en-GB" w:eastAsia="en-US"/>
              </w:rPr>
            </w:pPr>
          </w:p>
        </w:tc>
      </w:tr>
    </w:tbl>
    <w:p w14:paraId="123C1A83" w14:textId="77777777" w:rsidR="00993417" w:rsidRPr="00993417" w:rsidRDefault="00993417" w:rsidP="00993417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  <w:lang w:val="en-GB"/>
        </w:rPr>
      </w:pPr>
    </w:p>
    <w:p w14:paraId="1800FAFB" w14:textId="51A12CFD" w:rsidR="00A77F6D" w:rsidRDefault="003848D4" w:rsidP="003848D4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val="en-GB"/>
        </w:rPr>
      </w:pPr>
      <w:r w:rsidRPr="00D06BA1">
        <w:rPr>
          <w:sz w:val="28"/>
          <w:szCs w:val="28"/>
        </w:rPr>
        <w:t>Подпис</w:t>
      </w:r>
      <w:r w:rsidR="00226F09">
        <w:rPr>
          <w:sz w:val="28"/>
          <w:szCs w:val="28"/>
        </w:rPr>
        <w:t>ь</w:t>
      </w:r>
      <w:r w:rsidRPr="00D06BA1">
        <w:rPr>
          <w:sz w:val="28"/>
          <w:szCs w:val="28"/>
        </w:rPr>
        <w:t xml:space="preserve"> член</w:t>
      </w:r>
      <w:r w:rsidR="00224A10">
        <w:rPr>
          <w:sz w:val="28"/>
          <w:szCs w:val="28"/>
        </w:rPr>
        <w:t>а</w:t>
      </w:r>
      <w:r w:rsidRPr="00D06BA1">
        <w:rPr>
          <w:sz w:val="28"/>
          <w:szCs w:val="28"/>
        </w:rPr>
        <w:t xml:space="preserve"> </w:t>
      </w:r>
      <w:r w:rsidR="00224A10">
        <w:rPr>
          <w:sz w:val="28"/>
          <w:szCs w:val="28"/>
        </w:rPr>
        <w:t>К</w:t>
      </w:r>
      <w:r w:rsidR="00A77F6D" w:rsidRPr="00D06BA1">
        <w:rPr>
          <w:sz w:val="28"/>
          <w:szCs w:val="28"/>
        </w:rPr>
        <w:t>омиссии:</w:t>
      </w:r>
    </w:p>
    <w:p w14:paraId="4F6183DF" w14:textId="77777777" w:rsidR="00777CB3" w:rsidRPr="00777CB3" w:rsidRDefault="00777CB3" w:rsidP="003848D4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val="en-GB"/>
        </w:rPr>
      </w:pPr>
    </w:p>
    <w:p w14:paraId="5645B238" w14:textId="5855E40F" w:rsidR="003848D4" w:rsidRPr="00D06BA1" w:rsidRDefault="003848D4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4573B3C2" w14:textId="77777777" w:rsidR="00E448C6" w:rsidRPr="00D06BA1" w:rsidRDefault="00E448C6" w:rsidP="00A77F6D">
      <w:pPr>
        <w:shd w:val="clear" w:color="auto" w:fill="FFFFFF" w:themeFill="background1"/>
        <w:ind w:right="11"/>
        <w:jc w:val="right"/>
        <w:rPr>
          <w:sz w:val="28"/>
          <w:szCs w:val="28"/>
        </w:rPr>
      </w:pPr>
    </w:p>
    <w:p w14:paraId="25F67D57" w14:textId="58AC4CEF" w:rsidR="00BD5176" w:rsidRPr="00D06BA1" w:rsidRDefault="00BD5176">
      <w:pPr>
        <w:widowControl/>
        <w:rPr>
          <w:sz w:val="28"/>
          <w:szCs w:val="28"/>
        </w:rPr>
      </w:pPr>
      <w:r w:rsidRPr="00D06BA1">
        <w:rPr>
          <w:sz w:val="28"/>
          <w:szCs w:val="28"/>
        </w:rPr>
        <w:br w:type="page"/>
      </w:r>
    </w:p>
    <w:p w14:paraId="5CD74647" w14:textId="01D72B10" w:rsidR="00A77F6D" w:rsidRPr="00D06BA1" w:rsidRDefault="00A77F6D" w:rsidP="00A77F6D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 xml:space="preserve">Приложение № </w:t>
      </w:r>
      <w:r w:rsidR="00A82843">
        <w:rPr>
          <w:sz w:val="28"/>
          <w:szCs w:val="28"/>
        </w:rPr>
        <w:t>8</w:t>
      </w:r>
    </w:p>
    <w:p w14:paraId="7C3336A3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53C408B8" w14:textId="1AE7E549" w:rsidR="00B6394C" w:rsidRPr="00D06BA1" w:rsidRDefault="00B6394C" w:rsidP="00B6394C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>муниципального этапа</w:t>
      </w:r>
      <w:r w:rsidR="00BD5176" w:rsidRPr="00D06BA1">
        <w:rPr>
          <w:bCs/>
          <w:spacing w:val="-4"/>
          <w:sz w:val="28"/>
          <w:szCs w:val="28"/>
        </w:rPr>
        <w:t xml:space="preserve"> конкурса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228F5E47" w14:textId="77777777" w:rsidR="00B6394C" w:rsidRPr="00D06BA1" w:rsidRDefault="00B6394C" w:rsidP="00B6394C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71207EB1" w14:textId="77777777" w:rsidR="00B6394C" w:rsidRPr="00D06BA1" w:rsidRDefault="00B6394C" w:rsidP="00B6394C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7FDE41B9" w14:textId="77777777" w:rsidR="00D13E3C" w:rsidRPr="00D06BA1" w:rsidRDefault="00D13E3C" w:rsidP="005A715A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55D64144" w14:textId="0B704772" w:rsidR="00BD5176" w:rsidRPr="00D06BA1" w:rsidRDefault="00224A10" w:rsidP="00543E48">
      <w:pPr>
        <w:shd w:val="clear" w:color="auto" w:fill="FFFFFF" w:themeFill="background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Итоговая </w:t>
      </w:r>
      <w:r w:rsidR="00A82843">
        <w:rPr>
          <w:b/>
          <w:spacing w:val="-4"/>
          <w:sz w:val="28"/>
          <w:szCs w:val="28"/>
        </w:rPr>
        <w:t>в</w:t>
      </w:r>
      <w:r w:rsidR="00A82843" w:rsidRPr="00543E48">
        <w:rPr>
          <w:b/>
          <w:spacing w:val="-4"/>
          <w:sz w:val="28"/>
          <w:szCs w:val="28"/>
        </w:rPr>
        <w:t xml:space="preserve">едомость </w:t>
      </w:r>
      <w:r w:rsidR="00A82843">
        <w:rPr>
          <w:b/>
          <w:spacing w:val="-4"/>
          <w:sz w:val="28"/>
          <w:szCs w:val="28"/>
        </w:rPr>
        <w:t>по</w:t>
      </w:r>
      <w:r>
        <w:rPr>
          <w:b/>
          <w:spacing w:val="-4"/>
          <w:sz w:val="28"/>
          <w:szCs w:val="28"/>
        </w:rPr>
        <w:t xml:space="preserve"> оценке за</w:t>
      </w:r>
      <w:r w:rsidR="003B1CF0">
        <w:rPr>
          <w:b/>
          <w:spacing w:val="-4"/>
          <w:sz w:val="28"/>
          <w:szCs w:val="28"/>
        </w:rPr>
        <w:t>я</w:t>
      </w:r>
      <w:r>
        <w:rPr>
          <w:b/>
          <w:spacing w:val="-4"/>
          <w:sz w:val="28"/>
          <w:szCs w:val="28"/>
        </w:rPr>
        <w:t xml:space="preserve">вок участников </w:t>
      </w:r>
      <w:r w:rsidR="00BD5176" w:rsidRPr="00D06BA1">
        <w:rPr>
          <w:b/>
          <w:spacing w:val="-4"/>
          <w:sz w:val="28"/>
          <w:szCs w:val="28"/>
        </w:rPr>
        <w:t xml:space="preserve">муниципального этапа конкурса </w:t>
      </w:r>
      <w:r w:rsidR="00BD5176" w:rsidRPr="00D06BA1">
        <w:rPr>
          <w:b/>
          <w:color w:val="000000"/>
          <w:spacing w:val="-5"/>
          <w:sz w:val="28"/>
          <w:szCs w:val="28"/>
        </w:rPr>
        <w:t>амбассадоров волонтерского движения Московской области</w:t>
      </w:r>
    </w:p>
    <w:p w14:paraId="4B581730" w14:textId="1792B017" w:rsidR="00A77F6D" w:rsidRPr="00D06BA1" w:rsidRDefault="00A77F6D" w:rsidP="00BD5176">
      <w:pPr>
        <w:shd w:val="clear" w:color="auto" w:fill="FFFFFF" w:themeFill="background1"/>
        <w:jc w:val="center"/>
        <w:rPr>
          <w:b/>
          <w:spacing w:val="-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4253"/>
        <w:gridCol w:w="2410"/>
      </w:tblGrid>
      <w:tr w:rsidR="00224A10" w:rsidRPr="00D06BA1" w14:paraId="1BB4AEB1" w14:textId="77777777" w:rsidTr="00224A10">
        <w:trPr>
          <w:trHeight w:val="934"/>
        </w:trPr>
        <w:tc>
          <w:tcPr>
            <w:tcW w:w="959" w:type="dxa"/>
          </w:tcPr>
          <w:p w14:paraId="0D7E5A11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</w:pPr>
          </w:p>
          <w:p w14:paraId="4351F88C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  <w:rPr>
                <w:sz w:val="25"/>
                <w:szCs w:val="25"/>
              </w:rPr>
            </w:pPr>
            <w:r w:rsidRPr="00D06BA1">
              <w:rPr>
                <w:sz w:val="25"/>
                <w:szCs w:val="25"/>
              </w:rPr>
              <w:t>№</w:t>
            </w:r>
          </w:p>
          <w:p w14:paraId="3AB8D971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  <w:rPr>
                <w:sz w:val="25"/>
                <w:szCs w:val="25"/>
              </w:rPr>
            </w:pPr>
            <w:proofErr w:type="gramStart"/>
            <w:r w:rsidRPr="00D06BA1">
              <w:rPr>
                <w:sz w:val="25"/>
                <w:szCs w:val="25"/>
              </w:rPr>
              <w:t>п</w:t>
            </w:r>
            <w:proofErr w:type="gramEnd"/>
            <w:r w:rsidRPr="00D06BA1">
              <w:rPr>
                <w:sz w:val="25"/>
                <w:szCs w:val="25"/>
              </w:rPr>
              <w:t>/п</w:t>
            </w:r>
          </w:p>
        </w:tc>
        <w:tc>
          <w:tcPr>
            <w:tcW w:w="1984" w:type="dxa"/>
          </w:tcPr>
          <w:p w14:paraId="607AA1EF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</w:pPr>
          </w:p>
          <w:p w14:paraId="20A22EFD" w14:textId="6B0CE65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  <w:rPr>
                <w:sz w:val="25"/>
                <w:szCs w:val="25"/>
              </w:rPr>
            </w:pPr>
            <w:r w:rsidRPr="00D06BA1">
              <w:rPr>
                <w:sz w:val="25"/>
                <w:szCs w:val="25"/>
              </w:rPr>
              <w:t>Номер участника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8F15C02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</w:pPr>
          </w:p>
          <w:p w14:paraId="355DAE08" w14:textId="281B7546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  <w:rPr>
                <w:sz w:val="25"/>
                <w:szCs w:val="25"/>
              </w:rPr>
            </w:pPr>
            <w:r w:rsidRPr="00D06BA1">
              <w:rPr>
                <w:sz w:val="25"/>
                <w:szCs w:val="25"/>
              </w:rPr>
              <w:t>Фамилия, имя, 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EA3BDA" w14:textId="77777777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</w:pPr>
          </w:p>
          <w:p w14:paraId="343CE9E6" w14:textId="2BBF4A7E" w:rsidR="00224A10" w:rsidRPr="00D06BA1" w:rsidRDefault="00224A10" w:rsidP="00777CB3">
            <w:pPr>
              <w:shd w:val="clear" w:color="auto" w:fill="FFFFFF" w:themeFill="background1"/>
              <w:tabs>
                <w:tab w:val="left" w:leader="underscore" w:pos="7315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Итоговый</w:t>
            </w:r>
            <w:r w:rsidRPr="00D06BA1">
              <w:rPr>
                <w:sz w:val="25"/>
                <w:szCs w:val="25"/>
              </w:rPr>
              <w:t xml:space="preserve"> балл</w:t>
            </w:r>
          </w:p>
        </w:tc>
      </w:tr>
      <w:tr w:rsidR="00224A10" w:rsidRPr="00D06BA1" w14:paraId="40A7A73A" w14:textId="77777777" w:rsidTr="00224A10">
        <w:trPr>
          <w:trHeight w:val="397"/>
        </w:trPr>
        <w:tc>
          <w:tcPr>
            <w:tcW w:w="959" w:type="dxa"/>
            <w:tcBorders>
              <w:bottom w:val="single" w:sz="4" w:space="0" w:color="auto"/>
            </w:tcBorders>
          </w:tcPr>
          <w:p w14:paraId="7D9E7325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2B45125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1A99D847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B0ADB7C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  <w:tr w:rsidR="00224A10" w:rsidRPr="00D06BA1" w14:paraId="02754846" w14:textId="77777777" w:rsidTr="00224A10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7AC740FF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156A2D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55971DC8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215E6EE7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  <w:tr w:rsidR="00224A10" w:rsidRPr="00D06BA1" w14:paraId="523D232E" w14:textId="77777777" w:rsidTr="00224A10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68626198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146FEF5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3BAFB55A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5ECD07F3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  <w:tr w:rsidR="00224A10" w:rsidRPr="00D06BA1" w14:paraId="5B6EB69E" w14:textId="77777777" w:rsidTr="00224A10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0E7B8F2E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3087AB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21D16831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7996D4B2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  <w:tr w:rsidR="00224A10" w:rsidRPr="00D06BA1" w14:paraId="7ED25A63" w14:textId="77777777" w:rsidTr="00224A10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4160A7B6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0EC291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354AF929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845747C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  <w:tr w:rsidR="00224A10" w:rsidRPr="00D06BA1" w14:paraId="4C9DD660" w14:textId="77777777" w:rsidTr="00224A10">
        <w:trPr>
          <w:trHeight w:val="450"/>
        </w:trPr>
        <w:tc>
          <w:tcPr>
            <w:tcW w:w="959" w:type="dxa"/>
            <w:tcBorders>
              <w:bottom w:val="single" w:sz="4" w:space="0" w:color="auto"/>
            </w:tcBorders>
          </w:tcPr>
          <w:p w14:paraId="66E2804C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60D906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107286DC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4AC6AEF" w14:textId="77777777" w:rsidR="00224A10" w:rsidRPr="00D06BA1" w:rsidRDefault="00224A10" w:rsidP="00CF0042">
            <w:pPr>
              <w:shd w:val="clear" w:color="auto" w:fill="FFFFFF" w:themeFill="background1"/>
              <w:tabs>
                <w:tab w:val="left" w:leader="underscore" w:pos="7315"/>
              </w:tabs>
            </w:pPr>
          </w:p>
        </w:tc>
      </w:tr>
    </w:tbl>
    <w:p w14:paraId="5E35FA0A" w14:textId="77777777" w:rsidR="00A77F6D" w:rsidRPr="00D06BA1" w:rsidRDefault="00A77F6D" w:rsidP="00A77F6D">
      <w:pPr>
        <w:shd w:val="clear" w:color="auto" w:fill="FFFFFF" w:themeFill="background1"/>
        <w:tabs>
          <w:tab w:val="left" w:leader="underscore" w:pos="7315"/>
        </w:tabs>
        <w:rPr>
          <w:sz w:val="25"/>
          <w:szCs w:val="25"/>
        </w:rPr>
      </w:pPr>
    </w:p>
    <w:p w14:paraId="57C63151" w14:textId="77777777" w:rsidR="00A77F6D" w:rsidRPr="00D06BA1" w:rsidRDefault="00A77F6D" w:rsidP="00A77F6D">
      <w:pPr>
        <w:shd w:val="clear" w:color="auto" w:fill="FFFFFF" w:themeFill="background1"/>
        <w:tabs>
          <w:tab w:val="left" w:leader="underscore" w:pos="7315"/>
        </w:tabs>
        <w:rPr>
          <w:sz w:val="25"/>
          <w:szCs w:val="25"/>
        </w:rPr>
      </w:pPr>
    </w:p>
    <w:p w14:paraId="30F59861" w14:textId="3C1F38AE" w:rsidR="00A77F6D" w:rsidRPr="00C3283F" w:rsidRDefault="00A77F6D" w:rsidP="00A77F6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 xml:space="preserve">Подписи членов </w:t>
      </w:r>
      <w:r w:rsidR="0047096F" w:rsidRPr="00D06BA1">
        <w:rPr>
          <w:sz w:val="28"/>
          <w:szCs w:val="28"/>
        </w:rPr>
        <w:t>муниципальной</w:t>
      </w:r>
      <w:r w:rsidRPr="00D06BA1">
        <w:rPr>
          <w:sz w:val="28"/>
          <w:szCs w:val="28"/>
        </w:rPr>
        <w:t xml:space="preserve"> </w:t>
      </w:r>
      <w:r w:rsidR="00777CB3">
        <w:rPr>
          <w:sz w:val="28"/>
          <w:szCs w:val="28"/>
        </w:rPr>
        <w:t>К</w:t>
      </w:r>
      <w:r w:rsidRPr="00D06BA1">
        <w:rPr>
          <w:sz w:val="28"/>
          <w:szCs w:val="28"/>
        </w:rPr>
        <w:t>омиссии:</w:t>
      </w:r>
    </w:p>
    <w:p w14:paraId="5A5334AD" w14:textId="77777777" w:rsidR="00993417" w:rsidRPr="00C3283F" w:rsidRDefault="00993417" w:rsidP="00A77F6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58E38D70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2CB5F77A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5BB1D8DE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48B0D116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D06BA1">
        <w:rPr>
          <w:sz w:val="28"/>
          <w:szCs w:val="28"/>
        </w:rPr>
        <w:t>«____»___________2025г. _______________/ФИО______________/подпись</w:t>
      </w:r>
    </w:p>
    <w:p w14:paraId="49942980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27ED8EEB" w14:textId="77777777" w:rsidR="00A77F6D" w:rsidRPr="00D06BA1" w:rsidRDefault="00A77F6D" w:rsidP="00A77F6D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76C955A7" w14:textId="21373BA8" w:rsidR="0023741E" w:rsidRDefault="0023741E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9ED1426" w14:textId="77777777" w:rsidR="0023741E" w:rsidRPr="00D06BA1" w:rsidRDefault="0023741E" w:rsidP="0023741E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8</w:t>
      </w:r>
    </w:p>
    <w:p w14:paraId="472AEE97" w14:textId="77777777" w:rsidR="0023741E" w:rsidRPr="00D06BA1" w:rsidRDefault="0023741E" w:rsidP="0023741E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550FE933" w14:textId="77777777" w:rsidR="0023741E" w:rsidRPr="00D06BA1" w:rsidRDefault="0023741E" w:rsidP="0023741E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конкурса </w:t>
      </w:r>
    </w:p>
    <w:p w14:paraId="5E723B44" w14:textId="77777777" w:rsidR="0023741E" w:rsidRPr="00D06BA1" w:rsidRDefault="0023741E" w:rsidP="0023741E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proofErr w:type="spellStart"/>
      <w:r w:rsidRPr="00D06BA1">
        <w:rPr>
          <w:color w:val="000000"/>
          <w:spacing w:val="-5"/>
          <w:sz w:val="28"/>
          <w:szCs w:val="28"/>
        </w:rPr>
        <w:t>амбассадоров</w:t>
      </w:r>
      <w:proofErr w:type="spellEnd"/>
      <w:r w:rsidRPr="00D06BA1">
        <w:rPr>
          <w:color w:val="000000"/>
          <w:spacing w:val="-5"/>
          <w:sz w:val="28"/>
          <w:szCs w:val="28"/>
        </w:rPr>
        <w:t xml:space="preserve"> волонтерского </w:t>
      </w:r>
    </w:p>
    <w:p w14:paraId="5F589590" w14:textId="77777777" w:rsidR="0023741E" w:rsidRPr="00D06BA1" w:rsidRDefault="0023741E" w:rsidP="0023741E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5EF85D11" w14:textId="77777777" w:rsidR="00783FBC" w:rsidRDefault="00783FBC">
      <w:pPr>
        <w:widowControl/>
        <w:rPr>
          <w:sz w:val="28"/>
          <w:szCs w:val="28"/>
        </w:rPr>
      </w:pPr>
    </w:p>
    <w:p w14:paraId="66AA28AD" w14:textId="63D2EB2D" w:rsidR="00D86177" w:rsidRPr="00D86177" w:rsidRDefault="0023741E" w:rsidP="00D86177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  <w:r w:rsidR="00D86177">
        <w:rPr>
          <w:sz w:val="28"/>
          <w:szCs w:val="28"/>
        </w:rPr>
        <w:t xml:space="preserve"> по организации и проведению </w:t>
      </w:r>
      <w:r w:rsidR="00D86177" w:rsidRPr="00D86177">
        <w:rPr>
          <w:sz w:val="28"/>
          <w:szCs w:val="28"/>
        </w:rPr>
        <w:t xml:space="preserve">муниципального этапа конкурса </w:t>
      </w:r>
    </w:p>
    <w:p w14:paraId="646EAACC" w14:textId="4790D5F6" w:rsidR="0023741E" w:rsidRDefault="00D86177" w:rsidP="00D86177">
      <w:pPr>
        <w:widowControl/>
        <w:jc w:val="center"/>
        <w:rPr>
          <w:sz w:val="28"/>
          <w:szCs w:val="28"/>
        </w:rPr>
      </w:pPr>
      <w:proofErr w:type="spellStart"/>
      <w:r w:rsidRPr="00D86177">
        <w:rPr>
          <w:sz w:val="28"/>
          <w:szCs w:val="28"/>
        </w:rPr>
        <w:t>амбассадоров</w:t>
      </w:r>
      <w:proofErr w:type="spellEnd"/>
      <w:r w:rsidRPr="00D86177">
        <w:rPr>
          <w:sz w:val="28"/>
          <w:szCs w:val="28"/>
        </w:rPr>
        <w:t xml:space="preserve"> волонтерского движения</w:t>
      </w:r>
      <w:r>
        <w:rPr>
          <w:sz w:val="28"/>
          <w:szCs w:val="28"/>
        </w:rPr>
        <w:t xml:space="preserve"> </w:t>
      </w:r>
      <w:r w:rsidRPr="00D86177">
        <w:rPr>
          <w:sz w:val="28"/>
          <w:szCs w:val="28"/>
        </w:rPr>
        <w:t>Московской области</w:t>
      </w:r>
    </w:p>
    <w:p w14:paraId="285B428F" w14:textId="77777777" w:rsidR="00D86177" w:rsidRDefault="00D86177" w:rsidP="00D86177">
      <w:pPr>
        <w:jc w:val="center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D86177" w:rsidRPr="00D86177" w14:paraId="2929B29F" w14:textId="77777777" w:rsidTr="00D86177">
        <w:tc>
          <w:tcPr>
            <w:tcW w:w="4503" w:type="dxa"/>
            <w:shd w:val="clear" w:color="auto" w:fill="auto"/>
          </w:tcPr>
          <w:p w14:paraId="560EC7A8" w14:textId="00413C66" w:rsidR="00D86177" w:rsidRPr="00D86177" w:rsidRDefault="00D86177" w:rsidP="00F619FD">
            <w:pPr>
              <w:jc w:val="both"/>
              <w:rPr>
                <w:b/>
                <w:sz w:val="28"/>
                <w:szCs w:val="28"/>
              </w:rPr>
            </w:pPr>
            <w:r w:rsidRPr="00D86177">
              <w:rPr>
                <w:b/>
                <w:bCs/>
                <w:sz w:val="28"/>
                <w:szCs w:val="28"/>
              </w:rPr>
              <w:t>Председатель комиссии:</w:t>
            </w:r>
          </w:p>
          <w:p w14:paraId="0F8A53A5" w14:textId="7996838B" w:rsidR="00D86177" w:rsidRPr="00D86177" w:rsidRDefault="00D86177" w:rsidP="00891B30">
            <w:pPr>
              <w:rPr>
                <w:sz w:val="28"/>
                <w:szCs w:val="28"/>
              </w:rPr>
            </w:pPr>
            <w:r w:rsidRPr="00D86177">
              <w:rPr>
                <w:sz w:val="28"/>
                <w:szCs w:val="28"/>
              </w:rPr>
              <w:t xml:space="preserve">А.В. </w:t>
            </w:r>
            <w:proofErr w:type="spellStart"/>
            <w:r w:rsidRPr="00D86177">
              <w:rPr>
                <w:sz w:val="28"/>
                <w:szCs w:val="28"/>
              </w:rPr>
              <w:t>Дунаевич</w:t>
            </w:r>
            <w:proofErr w:type="spellEnd"/>
            <w:r w:rsidRPr="00D86177">
              <w:rPr>
                <w:sz w:val="28"/>
                <w:szCs w:val="28"/>
              </w:rPr>
              <w:t xml:space="preserve"> </w:t>
            </w:r>
          </w:p>
          <w:p w14:paraId="48B79E62" w14:textId="77777777" w:rsidR="00D86177" w:rsidRPr="00D86177" w:rsidRDefault="00D86177" w:rsidP="00891B30">
            <w:pPr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13F51759" w14:textId="77777777" w:rsidR="00D86177" w:rsidRPr="00D86177" w:rsidRDefault="00D86177" w:rsidP="00891B30">
            <w:pPr>
              <w:rPr>
                <w:b/>
                <w:sz w:val="28"/>
                <w:szCs w:val="28"/>
              </w:rPr>
            </w:pPr>
          </w:p>
          <w:p w14:paraId="175B6B22" w14:textId="49DA353E" w:rsidR="00D86177" w:rsidRPr="00D86177" w:rsidRDefault="00D86177" w:rsidP="00891B30">
            <w:pPr>
              <w:jc w:val="both"/>
              <w:rPr>
                <w:b/>
                <w:sz w:val="28"/>
                <w:szCs w:val="28"/>
              </w:rPr>
            </w:pPr>
            <w:r w:rsidRPr="00D86177">
              <w:rPr>
                <w:sz w:val="28"/>
                <w:szCs w:val="28"/>
              </w:rPr>
              <w:t>Первый заместитель Главы городского округа Жуковский Московской области</w:t>
            </w:r>
            <w:r w:rsidRPr="00D8617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86177" w:rsidRPr="00D86177" w14:paraId="72794582" w14:textId="77777777" w:rsidTr="00D86177">
        <w:tc>
          <w:tcPr>
            <w:tcW w:w="4503" w:type="dxa"/>
            <w:shd w:val="clear" w:color="auto" w:fill="auto"/>
          </w:tcPr>
          <w:p w14:paraId="01F928AE" w14:textId="77777777" w:rsidR="00D86177" w:rsidRDefault="00D86177" w:rsidP="00891B30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5EA10B5" w14:textId="3CD631CC" w:rsidR="00D86177" w:rsidRPr="00D86177" w:rsidRDefault="00D86177" w:rsidP="00F619FD">
            <w:pPr>
              <w:jc w:val="both"/>
              <w:rPr>
                <w:b/>
                <w:sz w:val="28"/>
                <w:szCs w:val="28"/>
              </w:rPr>
            </w:pPr>
            <w:r w:rsidRPr="00D86177">
              <w:rPr>
                <w:b/>
                <w:bCs/>
                <w:sz w:val="28"/>
                <w:szCs w:val="28"/>
              </w:rPr>
              <w:t>Секретарь комиссии:</w:t>
            </w:r>
          </w:p>
          <w:p w14:paraId="6F8FC039" w14:textId="77777777" w:rsidR="00D86177" w:rsidRPr="00D86177" w:rsidRDefault="00D86177" w:rsidP="00891B30">
            <w:pPr>
              <w:rPr>
                <w:b/>
                <w:sz w:val="28"/>
                <w:szCs w:val="28"/>
              </w:rPr>
            </w:pPr>
            <w:r w:rsidRPr="00D86177">
              <w:rPr>
                <w:sz w:val="28"/>
                <w:szCs w:val="28"/>
              </w:rPr>
              <w:t>К.В. Сурин</w:t>
            </w:r>
          </w:p>
        </w:tc>
        <w:tc>
          <w:tcPr>
            <w:tcW w:w="4819" w:type="dxa"/>
            <w:shd w:val="clear" w:color="auto" w:fill="auto"/>
          </w:tcPr>
          <w:p w14:paraId="78CE4E0E" w14:textId="77777777" w:rsidR="00D86177" w:rsidRPr="00D86177" w:rsidRDefault="00D86177" w:rsidP="00891B30">
            <w:pPr>
              <w:rPr>
                <w:b/>
                <w:sz w:val="28"/>
                <w:szCs w:val="28"/>
              </w:rPr>
            </w:pPr>
          </w:p>
          <w:p w14:paraId="4E9A4C83" w14:textId="77777777" w:rsidR="00D86177" w:rsidRDefault="00D86177" w:rsidP="00891B30">
            <w:pPr>
              <w:rPr>
                <w:sz w:val="28"/>
                <w:szCs w:val="28"/>
              </w:rPr>
            </w:pPr>
          </w:p>
          <w:p w14:paraId="0582A22C" w14:textId="77777777" w:rsidR="00D86177" w:rsidRPr="00D86177" w:rsidRDefault="00D86177" w:rsidP="00891B30">
            <w:pPr>
              <w:rPr>
                <w:sz w:val="28"/>
                <w:szCs w:val="28"/>
              </w:rPr>
            </w:pPr>
            <w:r w:rsidRPr="00D86177">
              <w:rPr>
                <w:sz w:val="28"/>
                <w:szCs w:val="28"/>
              </w:rPr>
              <w:t xml:space="preserve">Начальник отдела по организационным вопросам, молодежной политике, развитию добровольчества и </w:t>
            </w:r>
            <w:proofErr w:type="spellStart"/>
            <w:r w:rsidRPr="00D86177">
              <w:rPr>
                <w:sz w:val="28"/>
                <w:szCs w:val="28"/>
              </w:rPr>
              <w:t>волонтерства</w:t>
            </w:r>
            <w:proofErr w:type="spellEnd"/>
            <w:r w:rsidRPr="00D86177">
              <w:rPr>
                <w:sz w:val="28"/>
                <w:szCs w:val="28"/>
              </w:rPr>
              <w:t xml:space="preserve"> Управления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D86177">
              <w:rPr>
                <w:sz w:val="28"/>
                <w:szCs w:val="28"/>
              </w:rPr>
              <w:t>волонтерства</w:t>
            </w:r>
            <w:proofErr w:type="spellEnd"/>
            <w:r w:rsidRPr="00D86177">
              <w:rPr>
                <w:sz w:val="28"/>
                <w:szCs w:val="28"/>
              </w:rPr>
              <w:t xml:space="preserve"> Администрации городского округа Жуковский Московской области</w:t>
            </w:r>
          </w:p>
          <w:p w14:paraId="7F942C6D" w14:textId="77777777" w:rsidR="00D86177" w:rsidRPr="00D86177" w:rsidRDefault="00D86177" w:rsidP="00891B30">
            <w:pPr>
              <w:rPr>
                <w:b/>
                <w:sz w:val="28"/>
                <w:szCs w:val="28"/>
              </w:rPr>
            </w:pPr>
          </w:p>
        </w:tc>
      </w:tr>
      <w:tr w:rsidR="00D86177" w:rsidRPr="00D86177" w14:paraId="054C1EB8" w14:textId="77777777" w:rsidTr="00D86177">
        <w:tc>
          <w:tcPr>
            <w:tcW w:w="4503" w:type="dxa"/>
            <w:shd w:val="clear" w:color="auto" w:fill="auto"/>
          </w:tcPr>
          <w:p w14:paraId="171261E6" w14:textId="2B87A775" w:rsidR="00D86177" w:rsidRPr="00D86177" w:rsidRDefault="00D86177" w:rsidP="00D86177">
            <w:pPr>
              <w:jc w:val="both"/>
              <w:rPr>
                <w:b/>
                <w:sz w:val="28"/>
                <w:szCs w:val="28"/>
              </w:rPr>
            </w:pPr>
            <w:r w:rsidRPr="00D86177">
              <w:rPr>
                <w:b/>
                <w:bCs/>
                <w:sz w:val="28"/>
                <w:szCs w:val="28"/>
              </w:rPr>
              <w:t>Члены комиссии:</w:t>
            </w:r>
            <w:r w:rsidRPr="00D8617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097FC242" w14:textId="14EF3597" w:rsidR="00D86177" w:rsidRPr="00D86177" w:rsidRDefault="00D86177" w:rsidP="00D8617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619FD" w:rsidRPr="00D86177" w14:paraId="415F8C99" w14:textId="77777777" w:rsidTr="00D86177">
        <w:tc>
          <w:tcPr>
            <w:tcW w:w="4503" w:type="dxa"/>
            <w:shd w:val="clear" w:color="auto" w:fill="auto"/>
          </w:tcPr>
          <w:p w14:paraId="349EC128" w14:textId="748441FD" w:rsidR="00F619FD" w:rsidRPr="00D86177" w:rsidRDefault="004E03CC" w:rsidP="00891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Нику</w:t>
            </w:r>
          </w:p>
        </w:tc>
        <w:tc>
          <w:tcPr>
            <w:tcW w:w="4819" w:type="dxa"/>
            <w:shd w:val="clear" w:color="auto" w:fill="auto"/>
          </w:tcPr>
          <w:p w14:paraId="4964F6DE" w14:textId="334173F7" w:rsidR="00F619FD" w:rsidRPr="00D86177" w:rsidRDefault="004E03CC" w:rsidP="00891B30">
            <w:pPr>
              <w:jc w:val="both"/>
              <w:rPr>
                <w:sz w:val="28"/>
                <w:szCs w:val="28"/>
              </w:rPr>
            </w:pPr>
            <w:proofErr w:type="spellStart"/>
            <w:r w:rsidRPr="004E03CC">
              <w:rPr>
                <w:sz w:val="28"/>
                <w:szCs w:val="28"/>
              </w:rPr>
              <w:t>И.о</w:t>
            </w:r>
            <w:proofErr w:type="spellEnd"/>
            <w:r w:rsidRPr="004E03CC">
              <w:rPr>
                <w:sz w:val="28"/>
                <w:szCs w:val="28"/>
              </w:rPr>
              <w:t xml:space="preserve">. начальника Управления образования </w:t>
            </w:r>
            <w:r w:rsidRPr="00D86177">
              <w:rPr>
                <w:sz w:val="28"/>
                <w:szCs w:val="28"/>
              </w:rPr>
              <w:t xml:space="preserve">Администрации </w:t>
            </w:r>
            <w:r w:rsidR="00F619FD">
              <w:rPr>
                <w:sz w:val="28"/>
                <w:szCs w:val="28"/>
              </w:rPr>
              <w:t>городского округа Жуковский</w:t>
            </w:r>
          </w:p>
        </w:tc>
      </w:tr>
      <w:tr w:rsidR="00F619FD" w:rsidRPr="00D86177" w14:paraId="2E598F2B" w14:textId="77777777" w:rsidTr="00D86177">
        <w:tc>
          <w:tcPr>
            <w:tcW w:w="4503" w:type="dxa"/>
            <w:shd w:val="clear" w:color="auto" w:fill="auto"/>
          </w:tcPr>
          <w:p w14:paraId="28277CFC" w14:textId="77777777" w:rsidR="00F619FD" w:rsidRPr="00D86177" w:rsidRDefault="00F619FD" w:rsidP="00891B30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0DF29562" w14:textId="77777777" w:rsidR="00F619FD" w:rsidRPr="00D86177" w:rsidRDefault="00F619FD" w:rsidP="00891B30">
            <w:pPr>
              <w:jc w:val="both"/>
              <w:rPr>
                <w:sz w:val="28"/>
                <w:szCs w:val="28"/>
              </w:rPr>
            </w:pPr>
          </w:p>
        </w:tc>
      </w:tr>
      <w:tr w:rsidR="00D86177" w:rsidRPr="00D86177" w14:paraId="7669D72E" w14:textId="77777777" w:rsidTr="00D86177">
        <w:tc>
          <w:tcPr>
            <w:tcW w:w="4503" w:type="dxa"/>
            <w:shd w:val="clear" w:color="auto" w:fill="auto"/>
          </w:tcPr>
          <w:p w14:paraId="6C2922B6" w14:textId="77777777" w:rsidR="00D86177" w:rsidRPr="00D86177" w:rsidRDefault="00D86177" w:rsidP="00891B30">
            <w:pPr>
              <w:rPr>
                <w:sz w:val="28"/>
                <w:szCs w:val="28"/>
              </w:rPr>
            </w:pPr>
            <w:r w:rsidRPr="00D86177">
              <w:rPr>
                <w:sz w:val="28"/>
                <w:szCs w:val="28"/>
              </w:rPr>
              <w:t xml:space="preserve">Ю.Ю. </w:t>
            </w:r>
            <w:proofErr w:type="spellStart"/>
            <w:r w:rsidRPr="00D86177">
              <w:rPr>
                <w:sz w:val="28"/>
                <w:szCs w:val="28"/>
              </w:rPr>
              <w:t>Сошкина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01258FD7" w14:textId="77777777" w:rsidR="00D86177" w:rsidRPr="00D86177" w:rsidRDefault="00D86177" w:rsidP="00891B30">
            <w:pPr>
              <w:jc w:val="both"/>
              <w:rPr>
                <w:sz w:val="28"/>
                <w:szCs w:val="28"/>
              </w:rPr>
            </w:pPr>
            <w:r w:rsidRPr="00D86177">
              <w:rPr>
                <w:sz w:val="28"/>
                <w:szCs w:val="28"/>
              </w:rPr>
              <w:t xml:space="preserve">Начальник Управления по взаимодействию с общественно-политическими организациями, организационным вопросам, информационной и молодежной политике, развитию добровольчества и </w:t>
            </w:r>
            <w:proofErr w:type="spellStart"/>
            <w:r w:rsidRPr="00D86177">
              <w:rPr>
                <w:sz w:val="28"/>
                <w:szCs w:val="28"/>
              </w:rPr>
              <w:t>волонтерства</w:t>
            </w:r>
            <w:proofErr w:type="spellEnd"/>
            <w:r w:rsidRPr="00D86177">
              <w:rPr>
                <w:sz w:val="28"/>
                <w:szCs w:val="28"/>
              </w:rPr>
              <w:t xml:space="preserve"> Администрации городского округа Жуковский Московской области</w:t>
            </w:r>
          </w:p>
          <w:p w14:paraId="190BD7FD" w14:textId="77777777" w:rsidR="00D86177" w:rsidRPr="00D86177" w:rsidRDefault="00D86177" w:rsidP="00891B30">
            <w:pPr>
              <w:jc w:val="both"/>
              <w:rPr>
                <w:sz w:val="28"/>
                <w:szCs w:val="28"/>
              </w:rPr>
            </w:pPr>
          </w:p>
        </w:tc>
      </w:tr>
      <w:tr w:rsidR="00D86177" w:rsidRPr="00D86177" w14:paraId="455A08D0" w14:textId="77777777" w:rsidTr="00D86177">
        <w:tc>
          <w:tcPr>
            <w:tcW w:w="4503" w:type="dxa"/>
            <w:shd w:val="clear" w:color="auto" w:fill="auto"/>
          </w:tcPr>
          <w:p w14:paraId="4CC6DA62" w14:textId="5D3A6198" w:rsidR="00D86177" w:rsidRPr="00D86177" w:rsidRDefault="00D86177" w:rsidP="00891B30">
            <w:pPr>
              <w:rPr>
                <w:sz w:val="28"/>
                <w:szCs w:val="28"/>
              </w:rPr>
            </w:pPr>
            <w:r w:rsidRPr="00D86177">
              <w:rPr>
                <w:sz w:val="28"/>
                <w:szCs w:val="28"/>
              </w:rPr>
              <w:t>В.В. Лебедев</w:t>
            </w:r>
          </w:p>
        </w:tc>
        <w:tc>
          <w:tcPr>
            <w:tcW w:w="4819" w:type="dxa"/>
            <w:shd w:val="clear" w:color="auto" w:fill="auto"/>
          </w:tcPr>
          <w:p w14:paraId="03B4ACE9" w14:textId="29677B7D" w:rsidR="00D86177" w:rsidRPr="00D86177" w:rsidRDefault="00D86177" w:rsidP="00D86177">
            <w:pPr>
              <w:jc w:val="both"/>
              <w:rPr>
                <w:sz w:val="28"/>
                <w:szCs w:val="28"/>
              </w:rPr>
            </w:pPr>
            <w:r w:rsidRPr="00D86177">
              <w:rPr>
                <w:sz w:val="28"/>
                <w:szCs w:val="28"/>
              </w:rPr>
              <w:t>Директор муниципального учреждения «Комплексный подростково-молодежный центр имени Н.Н. Киселева «Дружба»</w:t>
            </w:r>
          </w:p>
        </w:tc>
      </w:tr>
    </w:tbl>
    <w:p w14:paraId="111F0B97" w14:textId="77777777" w:rsidR="00D86177" w:rsidRDefault="00D86177">
      <w:pPr>
        <w:widowControl/>
        <w:rPr>
          <w:sz w:val="28"/>
          <w:szCs w:val="28"/>
        </w:rPr>
      </w:pPr>
    </w:p>
    <w:sectPr w:rsidR="00D86177" w:rsidSect="00B45CC0">
      <w:endnotePr>
        <w:numFmt w:val="decimal"/>
      </w:endnotePr>
      <w:pgSz w:w="11907" w:h="16840" w:code="9"/>
      <w:pgMar w:top="1134" w:right="708" w:bottom="0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AE5D5" w14:textId="77777777" w:rsidR="005102D3" w:rsidRDefault="005102D3">
      <w:r>
        <w:separator/>
      </w:r>
    </w:p>
  </w:endnote>
  <w:endnote w:type="continuationSeparator" w:id="0">
    <w:p w14:paraId="7A6B4F81" w14:textId="77777777" w:rsidR="005102D3" w:rsidRDefault="0051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D11DB" w14:textId="77777777" w:rsidR="009004F3" w:rsidRDefault="009004F3" w:rsidP="00E475D0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A62B6AE" w14:textId="77777777" w:rsidR="009004F3" w:rsidRDefault="009004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84E10" w14:textId="77777777" w:rsidR="005102D3" w:rsidRDefault="005102D3">
      <w:r>
        <w:separator/>
      </w:r>
    </w:p>
  </w:footnote>
  <w:footnote w:type="continuationSeparator" w:id="0">
    <w:p w14:paraId="0E585DF0" w14:textId="77777777" w:rsidR="005102D3" w:rsidRDefault="00510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FEC3C" w14:textId="0E3162FA" w:rsidR="009004F3" w:rsidRDefault="009004F3" w:rsidP="00E475D0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523BD">
      <w:rPr>
        <w:rStyle w:val="af0"/>
        <w:noProof/>
      </w:rPr>
      <w:t>15</w:t>
    </w:r>
    <w:r>
      <w:rPr>
        <w:rStyle w:val="af0"/>
      </w:rPr>
      <w:fldChar w:fldCharType="end"/>
    </w:r>
  </w:p>
  <w:p w14:paraId="06A67E0F" w14:textId="77777777" w:rsidR="009004F3" w:rsidRDefault="009004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30E"/>
    <w:multiLevelType w:val="hybridMultilevel"/>
    <w:tmpl w:val="ADE0E7FE"/>
    <w:lvl w:ilvl="0" w:tplc="9BF81EB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500FA"/>
    <w:multiLevelType w:val="hybridMultilevel"/>
    <w:tmpl w:val="332EEBF8"/>
    <w:lvl w:ilvl="0" w:tplc="5960472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8E5C18"/>
    <w:multiLevelType w:val="multilevel"/>
    <w:tmpl w:val="C0D8A4A6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0" w:hanging="2160"/>
      </w:pPr>
      <w:rPr>
        <w:rFonts w:hint="default"/>
      </w:rPr>
    </w:lvl>
  </w:abstractNum>
  <w:abstractNum w:abstractNumId="3">
    <w:nsid w:val="180D7264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821B7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5949"/>
    <w:multiLevelType w:val="hybridMultilevel"/>
    <w:tmpl w:val="5A1C7590"/>
    <w:lvl w:ilvl="0" w:tplc="5EB6DD2A">
      <w:start w:val="1"/>
      <w:numFmt w:val="bullet"/>
      <w:pStyle w:val="a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B771EDB"/>
    <w:multiLevelType w:val="hybridMultilevel"/>
    <w:tmpl w:val="91C6E14A"/>
    <w:lvl w:ilvl="0" w:tplc="C150AF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5505C8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>
    <w:nsid w:val="4BC501D9"/>
    <w:multiLevelType w:val="hybridMultilevel"/>
    <w:tmpl w:val="5FEC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12E23"/>
    <w:multiLevelType w:val="hybridMultilevel"/>
    <w:tmpl w:val="5FEC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37411"/>
    <w:multiLevelType w:val="singleLevel"/>
    <w:tmpl w:val="05CCB920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firstLine="567"/>
      </w:pPr>
      <w:rPr>
        <w:rFonts w:cs="Times New Roman"/>
        <w:b/>
        <w:bCs/>
        <w:i w:val="0"/>
        <w:iCs w:val="0"/>
      </w:rPr>
    </w:lvl>
  </w:abstractNum>
  <w:abstractNum w:abstractNumId="12">
    <w:nsid w:val="5E65074C"/>
    <w:multiLevelType w:val="hybridMultilevel"/>
    <w:tmpl w:val="29FE6EDC"/>
    <w:lvl w:ilvl="0" w:tplc="61FEB1DE">
      <w:start w:val="1"/>
      <w:numFmt w:val="decimal"/>
      <w:pStyle w:val="a2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3">
    <w:nsid w:val="7C494538"/>
    <w:multiLevelType w:val="hybridMultilevel"/>
    <w:tmpl w:val="91C6E14A"/>
    <w:lvl w:ilvl="0" w:tplc="C150AF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13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CF"/>
    <w:rsid w:val="00004140"/>
    <w:rsid w:val="00014419"/>
    <w:rsid w:val="000177E9"/>
    <w:rsid w:val="00021D3D"/>
    <w:rsid w:val="0002482E"/>
    <w:rsid w:val="0002726F"/>
    <w:rsid w:val="00027401"/>
    <w:rsid w:val="00031E78"/>
    <w:rsid w:val="000379DF"/>
    <w:rsid w:val="00041772"/>
    <w:rsid w:val="00062F32"/>
    <w:rsid w:val="0006730A"/>
    <w:rsid w:val="00082527"/>
    <w:rsid w:val="00084205"/>
    <w:rsid w:val="0008435E"/>
    <w:rsid w:val="000860F6"/>
    <w:rsid w:val="00091DCB"/>
    <w:rsid w:val="000928D6"/>
    <w:rsid w:val="00092AF2"/>
    <w:rsid w:val="00095ED9"/>
    <w:rsid w:val="00096E6B"/>
    <w:rsid w:val="000A2062"/>
    <w:rsid w:val="000A593F"/>
    <w:rsid w:val="000A756A"/>
    <w:rsid w:val="000B1160"/>
    <w:rsid w:val="000B2EE0"/>
    <w:rsid w:val="000C2022"/>
    <w:rsid w:val="000D674C"/>
    <w:rsid w:val="000E14E8"/>
    <w:rsid w:val="000E2388"/>
    <w:rsid w:val="000E5712"/>
    <w:rsid w:val="000E75CD"/>
    <w:rsid w:val="000F2BFC"/>
    <w:rsid w:val="000F5266"/>
    <w:rsid w:val="000F671D"/>
    <w:rsid w:val="000F69B3"/>
    <w:rsid w:val="00101DF0"/>
    <w:rsid w:val="001060B1"/>
    <w:rsid w:val="0010771E"/>
    <w:rsid w:val="001104B1"/>
    <w:rsid w:val="00111AD5"/>
    <w:rsid w:val="0012039B"/>
    <w:rsid w:val="001215D0"/>
    <w:rsid w:val="001222BD"/>
    <w:rsid w:val="00126439"/>
    <w:rsid w:val="00132FA9"/>
    <w:rsid w:val="00134527"/>
    <w:rsid w:val="00144E13"/>
    <w:rsid w:val="00154605"/>
    <w:rsid w:val="0015484E"/>
    <w:rsid w:val="0015591A"/>
    <w:rsid w:val="00156DCF"/>
    <w:rsid w:val="00165E5A"/>
    <w:rsid w:val="001813EC"/>
    <w:rsid w:val="00185134"/>
    <w:rsid w:val="00187240"/>
    <w:rsid w:val="00190DEE"/>
    <w:rsid w:val="00194552"/>
    <w:rsid w:val="001A46BF"/>
    <w:rsid w:val="001A4704"/>
    <w:rsid w:val="001A5CEE"/>
    <w:rsid w:val="001B441B"/>
    <w:rsid w:val="001B7A0D"/>
    <w:rsid w:val="001C1663"/>
    <w:rsid w:val="001C48E6"/>
    <w:rsid w:val="001D2D68"/>
    <w:rsid w:val="001D46F7"/>
    <w:rsid w:val="001D6FD9"/>
    <w:rsid w:val="001D7ECB"/>
    <w:rsid w:val="001E692E"/>
    <w:rsid w:val="001F39A8"/>
    <w:rsid w:val="001F759B"/>
    <w:rsid w:val="00204F72"/>
    <w:rsid w:val="002054B3"/>
    <w:rsid w:val="00207CCF"/>
    <w:rsid w:val="00210AEC"/>
    <w:rsid w:val="00210B6C"/>
    <w:rsid w:val="0021436B"/>
    <w:rsid w:val="00214F4B"/>
    <w:rsid w:val="00224A10"/>
    <w:rsid w:val="00226F09"/>
    <w:rsid w:val="00227E45"/>
    <w:rsid w:val="0023741E"/>
    <w:rsid w:val="0024384B"/>
    <w:rsid w:val="00244777"/>
    <w:rsid w:val="00245D38"/>
    <w:rsid w:val="002514A8"/>
    <w:rsid w:val="00251DA0"/>
    <w:rsid w:val="00252967"/>
    <w:rsid w:val="00264750"/>
    <w:rsid w:val="002656CB"/>
    <w:rsid w:val="00271AE9"/>
    <w:rsid w:val="00275882"/>
    <w:rsid w:val="0028744C"/>
    <w:rsid w:val="00296BBF"/>
    <w:rsid w:val="002A2007"/>
    <w:rsid w:val="002A2CC8"/>
    <w:rsid w:val="002A5F3B"/>
    <w:rsid w:val="002B6B95"/>
    <w:rsid w:val="002C20AA"/>
    <w:rsid w:val="002C20AC"/>
    <w:rsid w:val="002C3C9A"/>
    <w:rsid w:val="002E3A70"/>
    <w:rsid w:val="002F188D"/>
    <w:rsid w:val="002F279F"/>
    <w:rsid w:val="00304E8B"/>
    <w:rsid w:val="00312771"/>
    <w:rsid w:val="003217CC"/>
    <w:rsid w:val="003272B6"/>
    <w:rsid w:val="003274CD"/>
    <w:rsid w:val="00334D5E"/>
    <w:rsid w:val="00340D11"/>
    <w:rsid w:val="0034340F"/>
    <w:rsid w:val="0034446A"/>
    <w:rsid w:val="0034773E"/>
    <w:rsid w:val="003545E4"/>
    <w:rsid w:val="00361371"/>
    <w:rsid w:val="00362A1F"/>
    <w:rsid w:val="0036399F"/>
    <w:rsid w:val="003644A1"/>
    <w:rsid w:val="003647BD"/>
    <w:rsid w:val="0037483C"/>
    <w:rsid w:val="00376EBE"/>
    <w:rsid w:val="003848D4"/>
    <w:rsid w:val="0039044D"/>
    <w:rsid w:val="00394069"/>
    <w:rsid w:val="00396762"/>
    <w:rsid w:val="003A2A4D"/>
    <w:rsid w:val="003A2E1B"/>
    <w:rsid w:val="003A412B"/>
    <w:rsid w:val="003B1CF0"/>
    <w:rsid w:val="003B1EEF"/>
    <w:rsid w:val="003B4E32"/>
    <w:rsid w:val="003C4B43"/>
    <w:rsid w:val="003D5B28"/>
    <w:rsid w:val="003F1FEE"/>
    <w:rsid w:val="003F235B"/>
    <w:rsid w:val="003F2814"/>
    <w:rsid w:val="003F4B14"/>
    <w:rsid w:val="003F4EA4"/>
    <w:rsid w:val="004038D2"/>
    <w:rsid w:val="004177C0"/>
    <w:rsid w:val="00420627"/>
    <w:rsid w:val="00426FF1"/>
    <w:rsid w:val="0044435B"/>
    <w:rsid w:val="00444A7F"/>
    <w:rsid w:val="00451DE9"/>
    <w:rsid w:val="0045264B"/>
    <w:rsid w:val="00457052"/>
    <w:rsid w:val="00464205"/>
    <w:rsid w:val="0047096F"/>
    <w:rsid w:val="00473D6C"/>
    <w:rsid w:val="0047451C"/>
    <w:rsid w:val="004827C1"/>
    <w:rsid w:val="00484586"/>
    <w:rsid w:val="0049613D"/>
    <w:rsid w:val="00496468"/>
    <w:rsid w:val="0049661D"/>
    <w:rsid w:val="004A4296"/>
    <w:rsid w:val="004A79D9"/>
    <w:rsid w:val="004B2A8F"/>
    <w:rsid w:val="004B5991"/>
    <w:rsid w:val="004C3B93"/>
    <w:rsid w:val="004C6A44"/>
    <w:rsid w:val="004D1CB3"/>
    <w:rsid w:val="004D296E"/>
    <w:rsid w:val="004D379D"/>
    <w:rsid w:val="004E03CC"/>
    <w:rsid w:val="004F2F09"/>
    <w:rsid w:val="004F4A21"/>
    <w:rsid w:val="004F70D9"/>
    <w:rsid w:val="005102D3"/>
    <w:rsid w:val="005237B7"/>
    <w:rsid w:val="00530BBF"/>
    <w:rsid w:val="00541106"/>
    <w:rsid w:val="0054374E"/>
    <w:rsid w:val="00543E48"/>
    <w:rsid w:val="0055274B"/>
    <w:rsid w:val="005528A8"/>
    <w:rsid w:val="00562658"/>
    <w:rsid w:val="00562DBE"/>
    <w:rsid w:val="005655CF"/>
    <w:rsid w:val="0056671A"/>
    <w:rsid w:val="005768C4"/>
    <w:rsid w:val="00581D19"/>
    <w:rsid w:val="00594ECE"/>
    <w:rsid w:val="005A0A06"/>
    <w:rsid w:val="005A51BC"/>
    <w:rsid w:val="005A715A"/>
    <w:rsid w:val="005A7168"/>
    <w:rsid w:val="005B20FE"/>
    <w:rsid w:val="005E1ACA"/>
    <w:rsid w:val="005E78B2"/>
    <w:rsid w:val="005F0CFD"/>
    <w:rsid w:val="00614D8C"/>
    <w:rsid w:val="00616979"/>
    <w:rsid w:val="00616ECC"/>
    <w:rsid w:val="00622DF0"/>
    <w:rsid w:val="006246CD"/>
    <w:rsid w:val="00631BCC"/>
    <w:rsid w:val="006523BD"/>
    <w:rsid w:val="006642E5"/>
    <w:rsid w:val="00665BAC"/>
    <w:rsid w:val="006708E2"/>
    <w:rsid w:val="00680DCF"/>
    <w:rsid w:val="00681D97"/>
    <w:rsid w:val="00684DC1"/>
    <w:rsid w:val="00686AE0"/>
    <w:rsid w:val="0069184F"/>
    <w:rsid w:val="006A3C91"/>
    <w:rsid w:val="006B3765"/>
    <w:rsid w:val="006B7850"/>
    <w:rsid w:val="006C781A"/>
    <w:rsid w:val="006D1D3B"/>
    <w:rsid w:val="006D5216"/>
    <w:rsid w:val="006E681A"/>
    <w:rsid w:val="006F4247"/>
    <w:rsid w:val="006F74FD"/>
    <w:rsid w:val="007021ED"/>
    <w:rsid w:val="007100F0"/>
    <w:rsid w:val="007126E2"/>
    <w:rsid w:val="00712841"/>
    <w:rsid w:val="00715489"/>
    <w:rsid w:val="00717FEA"/>
    <w:rsid w:val="007214A1"/>
    <w:rsid w:val="00724CD1"/>
    <w:rsid w:val="00726579"/>
    <w:rsid w:val="0072664E"/>
    <w:rsid w:val="00740662"/>
    <w:rsid w:val="0074074F"/>
    <w:rsid w:val="00742EE9"/>
    <w:rsid w:val="007448F3"/>
    <w:rsid w:val="0075132E"/>
    <w:rsid w:val="007562E8"/>
    <w:rsid w:val="00757CAC"/>
    <w:rsid w:val="00760163"/>
    <w:rsid w:val="00765A52"/>
    <w:rsid w:val="0076728F"/>
    <w:rsid w:val="007722A6"/>
    <w:rsid w:val="007767E5"/>
    <w:rsid w:val="007779FE"/>
    <w:rsid w:val="00777CB3"/>
    <w:rsid w:val="00783B34"/>
    <w:rsid w:val="00783FBC"/>
    <w:rsid w:val="0078743F"/>
    <w:rsid w:val="007904CD"/>
    <w:rsid w:val="00790B63"/>
    <w:rsid w:val="00796C63"/>
    <w:rsid w:val="007A18F6"/>
    <w:rsid w:val="007A30F1"/>
    <w:rsid w:val="007A76EC"/>
    <w:rsid w:val="007F3006"/>
    <w:rsid w:val="007F40F5"/>
    <w:rsid w:val="007F7713"/>
    <w:rsid w:val="0080160E"/>
    <w:rsid w:val="008019FB"/>
    <w:rsid w:val="008150CC"/>
    <w:rsid w:val="008177D1"/>
    <w:rsid w:val="008217BE"/>
    <w:rsid w:val="00830CF1"/>
    <w:rsid w:val="008325B2"/>
    <w:rsid w:val="00833228"/>
    <w:rsid w:val="008444B5"/>
    <w:rsid w:val="0084592A"/>
    <w:rsid w:val="00850747"/>
    <w:rsid w:val="008533A6"/>
    <w:rsid w:val="00865ACE"/>
    <w:rsid w:val="00867F18"/>
    <w:rsid w:val="00867FB2"/>
    <w:rsid w:val="00876E86"/>
    <w:rsid w:val="0088323E"/>
    <w:rsid w:val="00884235"/>
    <w:rsid w:val="0088585C"/>
    <w:rsid w:val="00886F02"/>
    <w:rsid w:val="008B484C"/>
    <w:rsid w:val="008B5CC7"/>
    <w:rsid w:val="008C0EDD"/>
    <w:rsid w:val="008C3533"/>
    <w:rsid w:val="008C62A2"/>
    <w:rsid w:val="008C744F"/>
    <w:rsid w:val="008D3F36"/>
    <w:rsid w:val="008E799E"/>
    <w:rsid w:val="008F2667"/>
    <w:rsid w:val="008F2A7F"/>
    <w:rsid w:val="009004F3"/>
    <w:rsid w:val="00901653"/>
    <w:rsid w:val="0090300A"/>
    <w:rsid w:val="00913D52"/>
    <w:rsid w:val="00915DD3"/>
    <w:rsid w:val="00942140"/>
    <w:rsid w:val="00945961"/>
    <w:rsid w:val="00945DBD"/>
    <w:rsid w:val="009461E1"/>
    <w:rsid w:val="009464AA"/>
    <w:rsid w:val="00960D34"/>
    <w:rsid w:val="009614E5"/>
    <w:rsid w:val="00961CD9"/>
    <w:rsid w:val="009647A2"/>
    <w:rsid w:val="00964F07"/>
    <w:rsid w:val="009837F5"/>
    <w:rsid w:val="009850A3"/>
    <w:rsid w:val="00986869"/>
    <w:rsid w:val="00993417"/>
    <w:rsid w:val="00993D10"/>
    <w:rsid w:val="009C0585"/>
    <w:rsid w:val="009C0D33"/>
    <w:rsid w:val="009D14EE"/>
    <w:rsid w:val="009D3405"/>
    <w:rsid w:val="009D42A3"/>
    <w:rsid w:val="009F54DF"/>
    <w:rsid w:val="009F7164"/>
    <w:rsid w:val="00A01858"/>
    <w:rsid w:val="00A149A8"/>
    <w:rsid w:val="00A16215"/>
    <w:rsid w:val="00A279DD"/>
    <w:rsid w:val="00A30377"/>
    <w:rsid w:val="00A66B97"/>
    <w:rsid w:val="00A66BB0"/>
    <w:rsid w:val="00A77F6D"/>
    <w:rsid w:val="00A800FB"/>
    <w:rsid w:val="00A81B24"/>
    <w:rsid w:val="00A82843"/>
    <w:rsid w:val="00A82FAC"/>
    <w:rsid w:val="00A85589"/>
    <w:rsid w:val="00A873E2"/>
    <w:rsid w:val="00AC1DB4"/>
    <w:rsid w:val="00AC4B81"/>
    <w:rsid w:val="00AD5B9C"/>
    <w:rsid w:val="00AE324C"/>
    <w:rsid w:val="00AE3309"/>
    <w:rsid w:val="00AE4FD5"/>
    <w:rsid w:val="00AE67BB"/>
    <w:rsid w:val="00AF0A95"/>
    <w:rsid w:val="00AF262F"/>
    <w:rsid w:val="00B00F2E"/>
    <w:rsid w:val="00B0456D"/>
    <w:rsid w:val="00B069AA"/>
    <w:rsid w:val="00B107C1"/>
    <w:rsid w:val="00B11040"/>
    <w:rsid w:val="00B17455"/>
    <w:rsid w:val="00B204C3"/>
    <w:rsid w:val="00B23D16"/>
    <w:rsid w:val="00B24639"/>
    <w:rsid w:val="00B360A5"/>
    <w:rsid w:val="00B45CC0"/>
    <w:rsid w:val="00B60FBE"/>
    <w:rsid w:val="00B6268E"/>
    <w:rsid w:val="00B6394C"/>
    <w:rsid w:val="00B71145"/>
    <w:rsid w:val="00B713DD"/>
    <w:rsid w:val="00B715E7"/>
    <w:rsid w:val="00B74BA8"/>
    <w:rsid w:val="00B77811"/>
    <w:rsid w:val="00B816F6"/>
    <w:rsid w:val="00B868B9"/>
    <w:rsid w:val="00B902E7"/>
    <w:rsid w:val="00B9415E"/>
    <w:rsid w:val="00BA08B8"/>
    <w:rsid w:val="00BA2528"/>
    <w:rsid w:val="00BA5A70"/>
    <w:rsid w:val="00BA7A2C"/>
    <w:rsid w:val="00BC488B"/>
    <w:rsid w:val="00BC5218"/>
    <w:rsid w:val="00BC6B1C"/>
    <w:rsid w:val="00BD5176"/>
    <w:rsid w:val="00BE1E05"/>
    <w:rsid w:val="00BF7BB8"/>
    <w:rsid w:val="00C04B54"/>
    <w:rsid w:val="00C04D13"/>
    <w:rsid w:val="00C05CFE"/>
    <w:rsid w:val="00C12774"/>
    <w:rsid w:val="00C16DAF"/>
    <w:rsid w:val="00C2176C"/>
    <w:rsid w:val="00C23253"/>
    <w:rsid w:val="00C26F4B"/>
    <w:rsid w:val="00C27D33"/>
    <w:rsid w:val="00C3283F"/>
    <w:rsid w:val="00C37AF9"/>
    <w:rsid w:val="00C37ED4"/>
    <w:rsid w:val="00C43890"/>
    <w:rsid w:val="00C47F7D"/>
    <w:rsid w:val="00C532FD"/>
    <w:rsid w:val="00C66179"/>
    <w:rsid w:val="00C66A5A"/>
    <w:rsid w:val="00C71643"/>
    <w:rsid w:val="00C71EE1"/>
    <w:rsid w:val="00C75AC0"/>
    <w:rsid w:val="00C96F98"/>
    <w:rsid w:val="00CA6FF9"/>
    <w:rsid w:val="00CA7455"/>
    <w:rsid w:val="00CB2EA0"/>
    <w:rsid w:val="00CB39BF"/>
    <w:rsid w:val="00CC4D2D"/>
    <w:rsid w:val="00CE262A"/>
    <w:rsid w:val="00CE5D09"/>
    <w:rsid w:val="00CF1424"/>
    <w:rsid w:val="00CF2A5F"/>
    <w:rsid w:val="00CF33E1"/>
    <w:rsid w:val="00CF6246"/>
    <w:rsid w:val="00CF74C3"/>
    <w:rsid w:val="00D01D9C"/>
    <w:rsid w:val="00D06BA1"/>
    <w:rsid w:val="00D13E3C"/>
    <w:rsid w:val="00D17004"/>
    <w:rsid w:val="00D22323"/>
    <w:rsid w:val="00D278B3"/>
    <w:rsid w:val="00D2793E"/>
    <w:rsid w:val="00D3044A"/>
    <w:rsid w:val="00D521AF"/>
    <w:rsid w:val="00D53716"/>
    <w:rsid w:val="00D56EBA"/>
    <w:rsid w:val="00D61CF6"/>
    <w:rsid w:val="00D64E2C"/>
    <w:rsid w:val="00D73844"/>
    <w:rsid w:val="00D7549E"/>
    <w:rsid w:val="00D81903"/>
    <w:rsid w:val="00D8368E"/>
    <w:rsid w:val="00D83EF5"/>
    <w:rsid w:val="00D84F25"/>
    <w:rsid w:val="00D85344"/>
    <w:rsid w:val="00D85A72"/>
    <w:rsid w:val="00D86177"/>
    <w:rsid w:val="00D92B08"/>
    <w:rsid w:val="00D943CB"/>
    <w:rsid w:val="00D967D5"/>
    <w:rsid w:val="00DA1C61"/>
    <w:rsid w:val="00DA6A69"/>
    <w:rsid w:val="00DA75BE"/>
    <w:rsid w:val="00DB15A7"/>
    <w:rsid w:val="00DB78DB"/>
    <w:rsid w:val="00DD14A3"/>
    <w:rsid w:val="00DD33E6"/>
    <w:rsid w:val="00DD3543"/>
    <w:rsid w:val="00DD535C"/>
    <w:rsid w:val="00DD74B0"/>
    <w:rsid w:val="00DE2B4F"/>
    <w:rsid w:val="00DE50A8"/>
    <w:rsid w:val="00E06208"/>
    <w:rsid w:val="00E26D34"/>
    <w:rsid w:val="00E421FE"/>
    <w:rsid w:val="00E422ED"/>
    <w:rsid w:val="00E448C6"/>
    <w:rsid w:val="00E50519"/>
    <w:rsid w:val="00E50ECF"/>
    <w:rsid w:val="00E56D2B"/>
    <w:rsid w:val="00E57356"/>
    <w:rsid w:val="00E60DC5"/>
    <w:rsid w:val="00E61B15"/>
    <w:rsid w:val="00E6356F"/>
    <w:rsid w:val="00E65574"/>
    <w:rsid w:val="00E724C5"/>
    <w:rsid w:val="00E85112"/>
    <w:rsid w:val="00E85742"/>
    <w:rsid w:val="00E87FAC"/>
    <w:rsid w:val="00E931EB"/>
    <w:rsid w:val="00E96466"/>
    <w:rsid w:val="00E96764"/>
    <w:rsid w:val="00EA4A5F"/>
    <w:rsid w:val="00EA725B"/>
    <w:rsid w:val="00EC0D9C"/>
    <w:rsid w:val="00EC4B7C"/>
    <w:rsid w:val="00ED6C0F"/>
    <w:rsid w:val="00EF3ED4"/>
    <w:rsid w:val="00F0332B"/>
    <w:rsid w:val="00F03AEA"/>
    <w:rsid w:val="00F21DAB"/>
    <w:rsid w:val="00F22B88"/>
    <w:rsid w:val="00F321C6"/>
    <w:rsid w:val="00F36686"/>
    <w:rsid w:val="00F36D88"/>
    <w:rsid w:val="00F40010"/>
    <w:rsid w:val="00F46E96"/>
    <w:rsid w:val="00F527E9"/>
    <w:rsid w:val="00F601BA"/>
    <w:rsid w:val="00F60756"/>
    <w:rsid w:val="00F619FD"/>
    <w:rsid w:val="00F6260F"/>
    <w:rsid w:val="00F62C23"/>
    <w:rsid w:val="00F713FA"/>
    <w:rsid w:val="00F750BF"/>
    <w:rsid w:val="00F76941"/>
    <w:rsid w:val="00F82F6A"/>
    <w:rsid w:val="00F8439F"/>
    <w:rsid w:val="00F85193"/>
    <w:rsid w:val="00F86D4A"/>
    <w:rsid w:val="00F873BF"/>
    <w:rsid w:val="00F96314"/>
    <w:rsid w:val="00F970FD"/>
    <w:rsid w:val="00F97666"/>
    <w:rsid w:val="00F97CCB"/>
    <w:rsid w:val="00FA44E0"/>
    <w:rsid w:val="00FA6BE0"/>
    <w:rsid w:val="00FB11C4"/>
    <w:rsid w:val="00FB3708"/>
    <w:rsid w:val="00FC289A"/>
    <w:rsid w:val="00FC4F89"/>
    <w:rsid w:val="00FD31CE"/>
    <w:rsid w:val="00FD758A"/>
    <w:rsid w:val="00FE4FDA"/>
    <w:rsid w:val="00FE7D40"/>
    <w:rsid w:val="00FF161E"/>
    <w:rsid w:val="00FF21B4"/>
    <w:rsid w:val="00FF2B56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B84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uiPriority="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endnote reference" w:uiPriority="99"/>
    <w:lsdException w:name="Title" w:uiPriority="99" w:qFormat="1"/>
    <w:lsdException w:name="Body Text" w:uiPriority="99"/>
    <w:lsdException w:name="Subtitle" w:qFormat="1"/>
    <w:lsdException w:name="Body Text 3" w:uiPriority="99"/>
    <w:lsdException w:name="Body Text Indent 3" w:uiPriority="99"/>
    <w:lsdException w:name="Block Text" w:uiPriority="99"/>
    <w:lsdException w:name="FollowedHyperlink" w:uiPriority="99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23741E"/>
    <w:pPr>
      <w:widowControl w:val="0"/>
    </w:pPr>
  </w:style>
  <w:style w:type="paragraph" w:styleId="10">
    <w:name w:val="heading 1"/>
    <w:basedOn w:val="a3"/>
    <w:next w:val="a3"/>
    <w:link w:val="11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3"/>
    <w:next w:val="a3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3"/>
    <w:next w:val="a3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3"/>
    <w:next w:val="a3"/>
    <w:link w:val="40"/>
    <w:uiPriority w:val="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3"/>
    <w:next w:val="a3"/>
    <w:link w:val="50"/>
    <w:uiPriority w:val="99"/>
    <w:qFormat/>
    <w:rsid w:val="00686AE0"/>
    <w:pPr>
      <w:keepNext/>
      <w:widowControl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686AE0"/>
    <w:pPr>
      <w:keepNext/>
      <w:widowControl/>
      <w:ind w:left="1440" w:firstLine="720"/>
      <w:outlineLvl w:val="5"/>
    </w:pPr>
    <w:rPr>
      <w:rFonts w:ascii="Calibri" w:hAnsi="Calibri"/>
      <w:b/>
      <w:bCs/>
    </w:rPr>
  </w:style>
  <w:style w:type="paragraph" w:styleId="8">
    <w:name w:val="heading 8"/>
    <w:basedOn w:val="a3"/>
    <w:next w:val="a3"/>
    <w:link w:val="80"/>
    <w:semiHidden/>
    <w:unhideWhenUsed/>
    <w:qFormat/>
    <w:rsid w:val="006E68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3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caption"/>
    <w:basedOn w:val="a3"/>
    <w:next w:val="a3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c">
    <w:name w:val="Balloon Text"/>
    <w:basedOn w:val="a3"/>
    <w:link w:val="ad"/>
    <w:rsid w:val="004745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AD5B9C"/>
    <w:rPr>
      <w:sz w:val="28"/>
    </w:rPr>
  </w:style>
  <w:style w:type="character" w:customStyle="1" w:styleId="50">
    <w:name w:val="Заголовок 5 Знак"/>
    <w:link w:val="5"/>
    <w:uiPriority w:val="99"/>
    <w:rsid w:val="00686A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686AE0"/>
    <w:rPr>
      <w:rFonts w:ascii="Calibri" w:hAnsi="Calibri"/>
      <w:b/>
      <w:bCs/>
    </w:rPr>
  </w:style>
  <w:style w:type="paragraph" w:customStyle="1" w:styleId="ConsPlusNormal">
    <w:name w:val="ConsPlusNormal"/>
    <w:link w:val="ConsPlusNormal0"/>
    <w:rsid w:val="00686AE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6AE0"/>
    <w:rPr>
      <w:rFonts w:ascii="Arial" w:hAnsi="Arial"/>
      <w:sz w:val="22"/>
      <w:szCs w:val="22"/>
    </w:rPr>
  </w:style>
  <w:style w:type="character" w:customStyle="1" w:styleId="11">
    <w:name w:val="Заголовок 1 Знак"/>
    <w:link w:val="10"/>
    <w:locked/>
    <w:rsid w:val="00686AE0"/>
    <w:rPr>
      <w:sz w:val="24"/>
    </w:rPr>
  </w:style>
  <w:style w:type="character" w:customStyle="1" w:styleId="30">
    <w:name w:val="Заголовок 3 Знак"/>
    <w:link w:val="3"/>
    <w:locked/>
    <w:rsid w:val="00686AE0"/>
    <w:rPr>
      <w:b/>
      <w:sz w:val="40"/>
    </w:rPr>
  </w:style>
  <w:style w:type="character" w:customStyle="1" w:styleId="a8">
    <w:name w:val="Верхний колонтитул Знак"/>
    <w:link w:val="a7"/>
    <w:uiPriority w:val="99"/>
    <w:locked/>
    <w:rsid w:val="00686AE0"/>
  </w:style>
  <w:style w:type="character" w:customStyle="1" w:styleId="aa">
    <w:name w:val="Нижний колонтитул Знак"/>
    <w:link w:val="a9"/>
    <w:uiPriority w:val="99"/>
    <w:locked/>
    <w:rsid w:val="00686AE0"/>
  </w:style>
  <w:style w:type="table" w:styleId="ae">
    <w:name w:val="Table Grid"/>
    <w:basedOn w:val="a5"/>
    <w:uiPriority w:val="59"/>
    <w:rsid w:val="00686AE0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3">
    <w:name w:val="Нижний колонтитул Знак133"/>
    <w:uiPriority w:val="99"/>
    <w:semiHidden/>
    <w:rsid w:val="00686AE0"/>
    <w:rPr>
      <w:rFonts w:cs="Times New Roman"/>
      <w:sz w:val="20"/>
      <w:szCs w:val="20"/>
    </w:rPr>
  </w:style>
  <w:style w:type="character" w:customStyle="1" w:styleId="132">
    <w:name w:val="Нижний колонтитул Знак132"/>
    <w:uiPriority w:val="99"/>
    <w:semiHidden/>
    <w:rsid w:val="00686AE0"/>
    <w:rPr>
      <w:rFonts w:cs="Times New Roman"/>
      <w:sz w:val="20"/>
      <w:szCs w:val="20"/>
    </w:rPr>
  </w:style>
  <w:style w:type="character" w:styleId="af">
    <w:name w:val="Hyperlink"/>
    <w:rsid w:val="00686AE0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686A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3"/>
    <w:link w:val="22"/>
    <w:rsid w:val="00686AE0"/>
    <w:pPr>
      <w:widowControl/>
      <w:ind w:firstLine="72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686AE0"/>
    <w:rPr>
      <w:sz w:val="24"/>
      <w:szCs w:val="24"/>
    </w:rPr>
  </w:style>
  <w:style w:type="character" w:styleId="af0">
    <w:name w:val="page number"/>
    <w:rsid w:val="00686AE0"/>
    <w:rPr>
      <w:rFonts w:cs="Times New Roman"/>
    </w:rPr>
  </w:style>
  <w:style w:type="paragraph" w:styleId="af1">
    <w:name w:val="Normal (Web)"/>
    <w:basedOn w:val="a3"/>
    <w:link w:val="af2"/>
    <w:uiPriority w:val="99"/>
    <w:rsid w:val="00686AE0"/>
    <w:pPr>
      <w:widowControl/>
      <w:spacing w:before="100" w:beforeAutospacing="1" w:after="100" w:afterAutospacing="1"/>
      <w:ind w:firstLine="284"/>
    </w:pPr>
    <w:rPr>
      <w:sz w:val="24"/>
    </w:rPr>
  </w:style>
  <w:style w:type="character" w:customStyle="1" w:styleId="af2">
    <w:name w:val="Обычный (веб) Знак"/>
    <w:link w:val="af1"/>
    <w:uiPriority w:val="99"/>
    <w:locked/>
    <w:rsid w:val="00686AE0"/>
    <w:rPr>
      <w:sz w:val="24"/>
    </w:rPr>
  </w:style>
  <w:style w:type="paragraph" w:styleId="HTML">
    <w:name w:val="HTML Preformatted"/>
    <w:basedOn w:val="a3"/>
    <w:link w:val="HTML0"/>
    <w:uiPriority w:val="99"/>
    <w:rsid w:val="00686A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686AE0"/>
    <w:rPr>
      <w:rFonts w:ascii="Courier New" w:hAnsi="Courier New"/>
    </w:rPr>
  </w:style>
  <w:style w:type="paragraph" w:customStyle="1" w:styleId="text3cl">
    <w:name w:val="text3cl"/>
    <w:basedOn w:val="a3"/>
    <w:uiPriority w:val="99"/>
    <w:rsid w:val="00686AE0"/>
    <w:pPr>
      <w:widowControl/>
      <w:spacing w:before="144" w:after="288"/>
    </w:pPr>
    <w:rPr>
      <w:sz w:val="24"/>
      <w:szCs w:val="24"/>
    </w:rPr>
  </w:style>
  <w:style w:type="paragraph" w:customStyle="1" w:styleId="a2">
    <w:name w:val="Список с номерами"/>
    <w:basedOn w:val="a3"/>
    <w:uiPriority w:val="99"/>
    <w:rsid w:val="00686AE0"/>
    <w:pPr>
      <w:widowControl/>
      <w:numPr>
        <w:numId w:val="1"/>
      </w:numPr>
      <w:tabs>
        <w:tab w:val="num" w:pos="1276"/>
      </w:tabs>
      <w:spacing w:before="120"/>
      <w:ind w:firstLine="851"/>
      <w:jc w:val="both"/>
    </w:pPr>
    <w:rPr>
      <w:sz w:val="26"/>
      <w:szCs w:val="26"/>
    </w:rPr>
  </w:style>
  <w:style w:type="paragraph" w:customStyle="1" w:styleId="a">
    <w:name w:val="Обычный СПИСОК Точка"/>
    <w:basedOn w:val="a3"/>
    <w:uiPriority w:val="99"/>
    <w:rsid w:val="00686AE0"/>
    <w:pPr>
      <w:widowControl/>
      <w:numPr>
        <w:numId w:val="2"/>
      </w:numPr>
      <w:jc w:val="both"/>
    </w:pPr>
    <w:rPr>
      <w:sz w:val="28"/>
      <w:szCs w:val="28"/>
    </w:rPr>
  </w:style>
  <w:style w:type="paragraph" w:customStyle="1" w:styleId="1">
    <w:name w:val="Список 1"/>
    <w:basedOn w:val="a3"/>
    <w:uiPriority w:val="99"/>
    <w:rsid w:val="00686AE0"/>
    <w:pPr>
      <w:widowControl/>
      <w:numPr>
        <w:numId w:val="3"/>
      </w:numPr>
      <w:spacing w:before="120" w:after="120"/>
      <w:jc w:val="both"/>
    </w:pPr>
    <w:rPr>
      <w:sz w:val="28"/>
      <w:szCs w:val="28"/>
    </w:rPr>
  </w:style>
  <w:style w:type="paragraph" w:customStyle="1" w:styleId="12">
    <w:name w:val="Знак Знак Знак Знак1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3">
    <w:name w:val="Body Text"/>
    <w:basedOn w:val="a3"/>
    <w:link w:val="af4"/>
    <w:uiPriority w:val="99"/>
    <w:rsid w:val="00686AE0"/>
    <w:pPr>
      <w:widowControl/>
      <w:spacing w:after="120"/>
    </w:pPr>
    <w:rPr>
      <w:sz w:val="24"/>
      <w:szCs w:val="24"/>
    </w:rPr>
  </w:style>
  <w:style w:type="character" w:customStyle="1" w:styleId="af4">
    <w:name w:val="Основной текст Знак"/>
    <w:link w:val="af3"/>
    <w:uiPriority w:val="99"/>
    <w:rsid w:val="00686AE0"/>
    <w:rPr>
      <w:sz w:val="24"/>
      <w:szCs w:val="24"/>
    </w:rPr>
  </w:style>
  <w:style w:type="paragraph" w:styleId="af5">
    <w:name w:val="Title"/>
    <w:basedOn w:val="a3"/>
    <w:link w:val="13"/>
    <w:uiPriority w:val="99"/>
    <w:qFormat/>
    <w:rsid w:val="00686AE0"/>
    <w:pPr>
      <w:widowControl/>
      <w:spacing w:line="400" w:lineRule="exact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3">
    <w:name w:val="Название Знак1"/>
    <w:link w:val="af5"/>
    <w:uiPriority w:val="99"/>
    <w:rsid w:val="00686AE0"/>
    <w:rPr>
      <w:rFonts w:ascii="Cambria" w:hAnsi="Cambria"/>
      <w:b/>
      <w:bCs/>
      <w:kern w:val="28"/>
      <w:sz w:val="32"/>
      <w:szCs w:val="32"/>
    </w:rPr>
  </w:style>
  <w:style w:type="paragraph" w:styleId="af6">
    <w:name w:val="Body Text Indent"/>
    <w:basedOn w:val="a3"/>
    <w:link w:val="af7"/>
    <w:rsid w:val="00686AE0"/>
    <w:pPr>
      <w:widowControl/>
      <w:ind w:left="1134" w:firstLine="306"/>
      <w:jc w:val="both"/>
    </w:pPr>
    <w:rPr>
      <w:sz w:val="24"/>
      <w:szCs w:val="24"/>
    </w:rPr>
  </w:style>
  <w:style w:type="character" w:customStyle="1" w:styleId="af7">
    <w:name w:val="Основной текст с отступом Знак"/>
    <w:link w:val="af6"/>
    <w:rsid w:val="00686AE0"/>
    <w:rPr>
      <w:sz w:val="24"/>
      <w:szCs w:val="24"/>
    </w:rPr>
  </w:style>
  <w:style w:type="paragraph" w:styleId="31">
    <w:name w:val="Body Text Indent 3"/>
    <w:basedOn w:val="a3"/>
    <w:link w:val="32"/>
    <w:uiPriority w:val="99"/>
    <w:rsid w:val="00686AE0"/>
    <w:pPr>
      <w:widowControl/>
      <w:ind w:left="14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86AE0"/>
    <w:rPr>
      <w:sz w:val="16"/>
      <w:szCs w:val="16"/>
    </w:rPr>
  </w:style>
  <w:style w:type="paragraph" w:styleId="23">
    <w:name w:val="Body Text 2"/>
    <w:basedOn w:val="a3"/>
    <w:link w:val="24"/>
    <w:rsid w:val="00686AE0"/>
    <w:pPr>
      <w:widowControl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686AE0"/>
    <w:rPr>
      <w:sz w:val="24"/>
      <w:szCs w:val="24"/>
    </w:rPr>
  </w:style>
  <w:style w:type="paragraph" w:styleId="33">
    <w:name w:val="Body Text 3"/>
    <w:basedOn w:val="a3"/>
    <w:link w:val="34"/>
    <w:uiPriority w:val="99"/>
    <w:rsid w:val="00686AE0"/>
    <w:pPr>
      <w:widowControl/>
      <w:tabs>
        <w:tab w:val="left" w:pos="0"/>
        <w:tab w:val="left" w:pos="34"/>
      </w:tabs>
      <w:spacing w:before="240" w:after="120"/>
      <w:jc w:val="center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686AE0"/>
    <w:rPr>
      <w:sz w:val="16"/>
      <w:szCs w:val="16"/>
    </w:rPr>
  </w:style>
  <w:style w:type="paragraph" w:customStyle="1" w:styleId="BodyText21">
    <w:name w:val="Body Text 21"/>
    <w:basedOn w:val="a3"/>
    <w:uiPriority w:val="99"/>
    <w:rsid w:val="00686AE0"/>
    <w:pPr>
      <w:autoSpaceDE w:val="0"/>
      <w:autoSpaceDN w:val="0"/>
      <w:adjustRightInd w:val="0"/>
      <w:jc w:val="both"/>
    </w:pPr>
    <w:rPr>
      <w:sz w:val="18"/>
      <w:szCs w:val="18"/>
    </w:rPr>
  </w:style>
  <w:style w:type="paragraph" w:styleId="af8">
    <w:name w:val="Block Text"/>
    <w:basedOn w:val="a3"/>
    <w:uiPriority w:val="99"/>
    <w:rsid w:val="00686AE0"/>
    <w:pPr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uiPriority w:val="99"/>
    <w:rsid w:val="00686A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0">
    <w:name w:val="Знак Знак Знак Знак11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14">
    <w:name w:val="Знак1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9">
    <w:name w:val="Гипертекстовая ссылка"/>
    <w:uiPriority w:val="99"/>
    <w:rsid w:val="00686AE0"/>
    <w:rPr>
      <w:color w:val="008000"/>
    </w:rPr>
  </w:style>
  <w:style w:type="paragraph" w:customStyle="1" w:styleId="afa">
    <w:name w:val="Нормальный (таблица)"/>
    <w:basedOn w:val="a3"/>
    <w:next w:val="a3"/>
    <w:uiPriority w:val="99"/>
    <w:rsid w:val="00686AE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b">
    <w:name w:val="footnote text"/>
    <w:basedOn w:val="a3"/>
    <w:link w:val="afc"/>
    <w:uiPriority w:val="99"/>
    <w:rsid w:val="00686AE0"/>
    <w:pPr>
      <w:widowControl/>
    </w:pPr>
  </w:style>
  <w:style w:type="character" w:customStyle="1" w:styleId="afc">
    <w:name w:val="Текст сноски Знак"/>
    <w:basedOn w:val="a4"/>
    <w:link w:val="afb"/>
    <w:uiPriority w:val="99"/>
    <w:rsid w:val="00686AE0"/>
  </w:style>
  <w:style w:type="character" w:styleId="afd">
    <w:name w:val="footnote reference"/>
    <w:uiPriority w:val="99"/>
    <w:rsid w:val="00686AE0"/>
    <w:rPr>
      <w:rFonts w:cs="Times New Roman"/>
      <w:vertAlign w:val="superscript"/>
    </w:rPr>
  </w:style>
  <w:style w:type="paragraph" w:customStyle="1" w:styleId="afe">
    <w:name w:val="Заголовок ЭР (правое окно)"/>
    <w:basedOn w:val="a3"/>
    <w:next w:val="a3"/>
    <w:uiPriority w:val="99"/>
    <w:rsid w:val="00686AE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">
    <w:name w:val="Таблицы (моноширинный)"/>
    <w:basedOn w:val="a3"/>
    <w:next w:val="a3"/>
    <w:uiPriority w:val="99"/>
    <w:rsid w:val="00686AE0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5">
    <w:name w:val="Без интервала1"/>
    <w:link w:val="NoSpacingChar1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1">
    <w:name w:val="No Spacing Char1"/>
    <w:link w:val="1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61">
    <w:name w:val="Знак Знак6 Знак Знак Знак Знак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PlusTitle">
    <w:name w:val="ConsPlusTitle"/>
    <w:uiPriority w:val="99"/>
    <w:rsid w:val="00686A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686AE0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f0">
    <w:name w:val="annotation reference"/>
    <w:uiPriority w:val="99"/>
    <w:rsid w:val="00686AE0"/>
    <w:rPr>
      <w:rFonts w:cs="Times New Roman"/>
      <w:sz w:val="16"/>
    </w:rPr>
  </w:style>
  <w:style w:type="paragraph" w:styleId="aff1">
    <w:name w:val="annotation text"/>
    <w:basedOn w:val="a3"/>
    <w:link w:val="aff2"/>
    <w:uiPriority w:val="99"/>
    <w:rsid w:val="00686AE0"/>
    <w:pPr>
      <w:widowControl/>
    </w:pPr>
  </w:style>
  <w:style w:type="character" w:customStyle="1" w:styleId="aff2">
    <w:name w:val="Текст примечания Знак"/>
    <w:basedOn w:val="a4"/>
    <w:link w:val="aff1"/>
    <w:uiPriority w:val="99"/>
    <w:rsid w:val="00686AE0"/>
  </w:style>
  <w:style w:type="paragraph" w:styleId="aff3">
    <w:name w:val="annotation subject"/>
    <w:basedOn w:val="aff1"/>
    <w:next w:val="aff1"/>
    <w:link w:val="aff4"/>
    <w:uiPriority w:val="99"/>
    <w:rsid w:val="00686AE0"/>
    <w:rPr>
      <w:b/>
      <w:bCs/>
    </w:rPr>
  </w:style>
  <w:style w:type="character" w:customStyle="1" w:styleId="aff4">
    <w:name w:val="Тема примечания Знак"/>
    <w:link w:val="aff3"/>
    <w:uiPriority w:val="99"/>
    <w:rsid w:val="00686AE0"/>
    <w:rPr>
      <w:b/>
      <w:bCs/>
    </w:rPr>
  </w:style>
  <w:style w:type="paragraph" w:customStyle="1" w:styleId="font5">
    <w:name w:val="font5"/>
    <w:basedOn w:val="a3"/>
    <w:uiPriority w:val="99"/>
    <w:rsid w:val="00686AE0"/>
    <w:pPr>
      <w:widowControl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6">
    <w:name w:val="xl6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7">
    <w:name w:val="xl6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8">
    <w:name w:val="xl6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1">
    <w:name w:val="xl7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4">
    <w:name w:val="xl7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9">
    <w:name w:val="xl8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8">
    <w:name w:val="xl98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4">
    <w:name w:val="xl10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9">
    <w:name w:val="xl109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5">
    <w:name w:val="xl11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6">
    <w:name w:val="xl11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7">
    <w:name w:val="xl11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9">
    <w:name w:val="xl119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1">
    <w:name w:val="xl12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8">
    <w:name w:val="xl128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0">
    <w:name w:val="xl130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1">
    <w:name w:val="xl131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32">
    <w:name w:val="xl13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4">
    <w:name w:val="xl13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3"/>
    <w:uiPriority w:val="99"/>
    <w:rsid w:val="00686AE0"/>
    <w:pPr>
      <w:widowControl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6">
    <w:name w:val="xl136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9">
    <w:name w:val="xl139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5">
    <w:name w:val="xl145"/>
    <w:basedOn w:val="a3"/>
    <w:uiPriority w:val="99"/>
    <w:rsid w:val="00686AE0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6">
    <w:name w:val="xl146"/>
    <w:basedOn w:val="a3"/>
    <w:uiPriority w:val="99"/>
    <w:rsid w:val="00686AE0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7">
    <w:name w:val="xl14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8">
    <w:name w:val="xl148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9">
    <w:name w:val="xl149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1">
    <w:name w:val="xl15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2">
    <w:name w:val="xl15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3">
    <w:name w:val="xl153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4">
    <w:name w:val="xl15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5">
    <w:name w:val="xl15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6">
    <w:name w:val="xl15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7">
    <w:name w:val="xl15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8">
    <w:name w:val="xl15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9">
    <w:name w:val="xl159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0">
    <w:name w:val="xl160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1">
    <w:name w:val="xl16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2">
    <w:name w:val="xl162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3">
    <w:name w:val="xl16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4">
    <w:name w:val="xl16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7">
    <w:name w:val="xl177"/>
    <w:basedOn w:val="a3"/>
    <w:uiPriority w:val="99"/>
    <w:rsid w:val="00686AE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8">
    <w:name w:val="xl178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6">
    <w:name w:val="xl18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5">
    <w:name w:val="xl20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6">
    <w:name w:val="xl20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9">
    <w:name w:val="xl20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0">
    <w:name w:val="xl210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1">
    <w:name w:val="xl211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2">
    <w:name w:val="xl212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3"/>
    <w:uiPriority w:val="99"/>
    <w:rsid w:val="00686AE0"/>
    <w:pPr>
      <w:widowControl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4">
    <w:name w:val="xl214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5">
    <w:name w:val="xl21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7">
    <w:name w:val="xl21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8">
    <w:name w:val="xl218"/>
    <w:basedOn w:val="a3"/>
    <w:uiPriority w:val="99"/>
    <w:rsid w:val="00686AE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a3"/>
    <w:uiPriority w:val="99"/>
    <w:rsid w:val="00686AE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3"/>
    <w:uiPriority w:val="99"/>
    <w:rsid w:val="00686AE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3"/>
    <w:uiPriority w:val="99"/>
    <w:rsid w:val="00686AE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a3"/>
    <w:uiPriority w:val="99"/>
    <w:rsid w:val="00686AE0"/>
    <w:pPr>
      <w:widowControl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3"/>
    <w:uiPriority w:val="99"/>
    <w:rsid w:val="00686AE0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0">
    <w:name w:val="xl240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1">
    <w:name w:val="xl241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2">
    <w:name w:val="xl24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3">
    <w:name w:val="xl243"/>
    <w:basedOn w:val="a3"/>
    <w:uiPriority w:val="99"/>
    <w:rsid w:val="00686AE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4">
    <w:name w:val="xl24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5">
    <w:name w:val="xl245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6">
    <w:name w:val="xl246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7">
    <w:name w:val="xl247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8">
    <w:name w:val="xl248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9">
    <w:name w:val="xl249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0">
    <w:name w:val="xl25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1">
    <w:name w:val="xl25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3">
    <w:name w:val="xl25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4">
    <w:name w:val="xl25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55">
    <w:name w:val="xl255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56">
    <w:name w:val="xl25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character" w:styleId="aff5">
    <w:name w:val="FollowedHyperlink"/>
    <w:uiPriority w:val="99"/>
    <w:rsid w:val="00686AE0"/>
    <w:rPr>
      <w:rFonts w:cs="Times New Roman"/>
      <w:color w:val="800080"/>
      <w:u w:val="single"/>
    </w:rPr>
  </w:style>
  <w:style w:type="paragraph" w:customStyle="1" w:styleId="xl64">
    <w:name w:val="xl64"/>
    <w:basedOn w:val="a3"/>
    <w:uiPriority w:val="99"/>
    <w:rsid w:val="00686AE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3"/>
    <w:uiPriority w:val="99"/>
    <w:rsid w:val="00686AE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character" w:styleId="aff6">
    <w:name w:val="endnote reference"/>
    <w:uiPriority w:val="99"/>
    <w:rsid w:val="00686AE0"/>
    <w:rPr>
      <w:rFonts w:cs="Times New Roman"/>
      <w:vertAlign w:val="superscript"/>
    </w:rPr>
  </w:style>
  <w:style w:type="paragraph" w:customStyle="1" w:styleId="111">
    <w:name w:val="Без интервала11"/>
    <w:uiPriority w:val="99"/>
    <w:rsid w:val="00686AE0"/>
    <w:rPr>
      <w:rFonts w:ascii="Calibri" w:hAnsi="Calibri" w:cs="Calibri"/>
      <w:sz w:val="22"/>
      <w:szCs w:val="22"/>
    </w:rPr>
  </w:style>
  <w:style w:type="paragraph" w:customStyle="1" w:styleId="16">
    <w:name w:val="Абзац списка1"/>
    <w:basedOn w:val="a3"/>
    <w:uiPriority w:val="99"/>
    <w:rsid w:val="00686AE0"/>
    <w:pPr>
      <w:widowControl/>
      <w:ind w:left="720"/>
    </w:pPr>
    <w:rPr>
      <w:sz w:val="24"/>
      <w:szCs w:val="24"/>
    </w:rPr>
  </w:style>
  <w:style w:type="paragraph" w:customStyle="1" w:styleId="aff7">
    <w:name w:val="Прижатый влево"/>
    <w:basedOn w:val="a3"/>
    <w:next w:val="a3"/>
    <w:uiPriority w:val="99"/>
    <w:rsid w:val="00686AE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8">
    <w:name w:val="Основной текст_"/>
    <w:link w:val="7"/>
    <w:uiPriority w:val="99"/>
    <w:locked/>
    <w:rsid w:val="00686AE0"/>
    <w:rPr>
      <w:sz w:val="28"/>
      <w:shd w:val="clear" w:color="auto" w:fill="FFFFFF"/>
    </w:rPr>
  </w:style>
  <w:style w:type="paragraph" w:customStyle="1" w:styleId="7">
    <w:name w:val="Основной текст7"/>
    <w:basedOn w:val="a3"/>
    <w:link w:val="aff8"/>
    <w:uiPriority w:val="99"/>
    <w:rsid w:val="00686AE0"/>
    <w:pPr>
      <w:widowControl/>
      <w:shd w:val="clear" w:color="auto" w:fill="FFFFFF"/>
      <w:spacing w:line="442" w:lineRule="exact"/>
      <w:ind w:hanging="2700"/>
    </w:pPr>
    <w:rPr>
      <w:sz w:val="28"/>
    </w:rPr>
  </w:style>
  <w:style w:type="paragraph" w:customStyle="1" w:styleId="25">
    <w:name w:val="Без интервала2"/>
    <w:link w:val="NoSpacingChar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2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3"/>
    <w:uiPriority w:val="99"/>
    <w:rsid w:val="00686AE0"/>
    <w:pPr>
      <w:widowControl/>
      <w:ind w:left="720"/>
    </w:pPr>
    <w:rPr>
      <w:sz w:val="24"/>
      <w:szCs w:val="24"/>
    </w:rPr>
  </w:style>
  <w:style w:type="paragraph" w:customStyle="1" w:styleId="26">
    <w:name w:val="Абзац списка2"/>
    <w:basedOn w:val="a3"/>
    <w:uiPriority w:val="99"/>
    <w:rsid w:val="00686AE0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нак Знак1 Знак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9">
    <w:name w:val="Document Map"/>
    <w:basedOn w:val="a3"/>
    <w:link w:val="affa"/>
    <w:uiPriority w:val="99"/>
    <w:rsid w:val="00686AE0"/>
    <w:pPr>
      <w:autoSpaceDE w:val="0"/>
      <w:autoSpaceDN w:val="0"/>
      <w:adjustRightInd w:val="0"/>
    </w:pPr>
    <w:rPr>
      <w:rFonts w:ascii="Tahoma" w:hAnsi="Tahoma"/>
      <w:sz w:val="16"/>
      <w:szCs w:val="16"/>
      <w:lang w:eastAsia="en-US"/>
    </w:rPr>
  </w:style>
  <w:style w:type="character" w:customStyle="1" w:styleId="affa">
    <w:name w:val="Схема документа Знак"/>
    <w:link w:val="aff9"/>
    <w:uiPriority w:val="99"/>
    <w:rsid w:val="00686AE0"/>
    <w:rPr>
      <w:rFonts w:ascii="Tahoma" w:hAnsi="Tahoma"/>
      <w:sz w:val="16"/>
      <w:szCs w:val="16"/>
      <w:lang w:eastAsia="en-US"/>
    </w:rPr>
  </w:style>
  <w:style w:type="character" w:customStyle="1" w:styleId="18">
    <w:name w:val="Основной текст1"/>
    <w:link w:val="27"/>
    <w:uiPriority w:val="99"/>
    <w:locked/>
    <w:rsid w:val="00686AE0"/>
    <w:rPr>
      <w:sz w:val="28"/>
      <w:shd w:val="clear" w:color="auto" w:fill="FFFFFF"/>
    </w:rPr>
  </w:style>
  <w:style w:type="paragraph" w:customStyle="1" w:styleId="27">
    <w:name w:val="Основной текст2"/>
    <w:basedOn w:val="a3"/>
    <w:link w:val="18"/>
    <w:uiPriority w:val="99"/>
    <w:rsid w:val="00686AE0"/>
    <w:pPr>
      <w:widowControl/>
      <w:shd w:val="clear" w:color="auto" w:fill="FFFFFF"/>
      <w:spacing w:before="600" w:line="317" w:lineRule="exact"/>
      <w:ind w:firstLine="720"/>
      <w:jc w:val="both"/>
    </w:pPr>
    <w:rPr>
      <w:sz w:val="28"/>
    </w:rPr>
  </w:style>
  <w:style w:type="paragraph" w:customStyle="1" w:styleId="35">
    <w:name w:val="Без интервала3"/>
    <w:link w:val="NoSpacingChar2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2">
    <w:name w:val="No Spacing Char2"/>
    <w:link w:val="3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150">
    <w:name w:val="Знак Знак15"/>
    <w:basedOn w:val="a3"/>
    <w:uiPriority w:val="99"/>
    <w:rsid w:val="00686AE0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36">
    <w:name w:val="Абзац списка3"/>
    <w:basedOn w:val="a3"/>
    <w:uiPriority w:val="99"/>
    <w:rsid w:val="00686AE0"/>
    <w:pPr>
      <w:ind w:left="720"/>
    </w:pPr>
  </w:style>
  <w:style w:type="paragraph" w:styleId="affb">
    <w:name w:val="List Paragraph"/>
    <w:basedOn w:val="a3"/>
    <w:uiPriority w:val="34"/>
    <w:qFormat/>
    <w:rsid w:val="00686AE0"/>
    <w:pPr>
      <w:ind w:left="720"/>
    </w:pPr>
  </w:style>
  <w:style w:type="paragraph" w:customStyle="1" w:styleId="19">
    <w:name w:val="Знак1 Знак Знак Знак Знак Знак Знак Знак Знак Знак Знак Знак Знак Знак Знак Знак Знак Знак Знак Знак Знак Знак Знак Знак Знак"/>
    <w:basedOn w:val="a3"/>
    <w:uiPriority w:val="99"/>
    <w:rsid w:val="00686AE0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pple-converted-space">
    <w:name w:val="apple-converted-space"/>
    <w:uiPriority w:val="99"/>
    <w:rsid w:val="00686AE0"/>
  </w:style>
  <w:style w:type="paragraph" w:customStyle="1" w:styleId="41">
    <w:name w:val="Абзац списка4"/>
    <w:basedOn w:val="a3"/>
    <w:uiPriority w:val="99"/>
    <w:rsid w:val="00686AE0"/>
    <w:pPr>
      <w:ind w:left="720"/>
    </w:pPr>
  </w:style>
  <w:style w:type="paragraph" w:customStyle="1" w:styleId="font6">
    <w:name w:val="font6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fc">
    <w:name w:val="No Spacing"/>
    <w:link w:val="affd"/>
    <w:uiPriority w:val="1"/>
    <w:qFormat/>
    <w:rsid w:val="00686AE0"/>
    <w:rPr>
      <w:rFonts w:ascii="Calibri" w:hAnsi="Calibri"/>
      <w:sz w:val="22"/>
      <w:szCs w:val="22"/>
    </w:rPr>
  </w:style>
  <w:style w:type="character" w:customStyle="1" w:styleId="affd">
    <w:name w:val="Без интервала Знак"/>
    <w:link w:val="affc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ConsPlusTitlePage">
    <w:name w:val="ConsPlusTitlePage"/>
    <w:uiPriority w:val="99"/>
    <w:rsid w:val="00686AE0"/>
    <w:pPr>
      <w:widowControl w:val="0"/>
      <w:autoSpaceDE w:val="0"/>
      <w:autoSpaceDN w:val="0"/>
    </w:pPr>
    <w:rPr>
      <w:rFonts w:ascii="Tahoma" w:hAnsi="Tahoma" w:cs="Tahoma"/>
    </w:rPr>
  </w:style>
  <w:style w:type="paragraph" w:styleId="affe">
    <w:name w:val="Revision"/>
    <w:hidden/>
    <w:uiPriority w:val="99"/>
    <w:semiHidden/>
    <w:rsid w:val="00686AE0"/>
    <w:rPr>
      <w:sz w:val="24"/>
      <w:szCs w:val="24"/>
    </w:rPr>
  </w:style>
  <w:style w:type="numbering" w:customStyle="1" w:styleId="1a">
    <w:name w:val="Нет списка1"/>
    <w:next w:val="a6"/>
    <w:uiPriority w:val="99"/>
    <w:semiHidden/>
    <w:unhideWhenUsed/>
    <w:rsid w:val="00686AE0"/>
  </w:style>
  <w:style w:type="paragraph" w:customStyle="1" w:styleId="ConsPlusDocList">
    <w:name w:val="ConsPlusDocList"/>
    <w:uiPriority w:val="99"/>
    <w:rsid w:val="00686AE0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f">
    <w:name w:val="Emphasis"/>
    <w:basedOn w:val="a4"/>
    <w:uiPriority w:val="20"/>
    <w:qFormat/>
    <w:rsid w:val="00757CAC"/>
    <w:rPr>
      <w:i/>
      <w:iCs/>
    </w:rPr>
  </w:style>
  <w:style w:type="paragraph" w:customStyle="1" w:styleId="a0">
    <w:name w:val="Пункт"/>
    <w:basedOn w:val="a3"/>
    <w:rsid w:val="009004F3"/>
    <w:pPr>
      <w:widowControl/>
      <w:numPr>
        <w:ilvl w:val="2"/>
        <w:numId w:val="4"/>
      </w:numPr>
      <w:jc w:val="both"/>
    </w:pPr>
    <w:rPr>
      <w:sz w:val="24"/>
      <w:szCs w:val="28"/>
    </w:rPr>
  </w:style>
  <w:style w:type="paragraph" w:customStyle="1" w:styleId="a1">
    <w:name w:val="Подпункт"/>
    <w:basedOn w:val="a0"/>
    <w:rsid w:val="009004F3"/>
    <w:pPr>
      <w:numPr>
        <w:ilvl w:val="3"/>
      </w:numPr>
    </w:pPr>
  </w:style>
  <w:style w:type="paragraph" w:customStyle="1" w:styleId="Style2">
    <w:name w:val="Style2"/>
    <w:basedOn w:val="a3"/>
    <w:uiPriority w:val="99"/>
    <w:rsid w:val="009004F3"/>
    <w:pPr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7">
    <w:name w:val="Style7"/>
    <w:basedOn w:val="a3"/>
    <w:uiPriority w:val="99"/>
    <w:rsid w:val="009004F3"/>
    <w:pPr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004F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004F3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rsid w:val="009004F3"/>
    <w:rPr>
      <w:rFonts w:ascii="Times New Roman" w:hAnsi="Times New Roman" w:cs="Times New Roman"/>
      <w:sz w:val="16"/>
      <w:szCs w:val="16"/>
    </w:rPr>
  </w:style>
  <w:style w:type="paragraph" w:customStyle="1" w:styleId="afff0">
    <w:basedOn w:val="a3"/>
    <w:next w:val="a3"/>
    <w:link w:val="afff1"/>
    <w:qFormat/>
    <w:rsid w:val="009004F3"/>
    <w:pPr>
      <w:widowControl/>
      <w:spacing w:before="240" w:after="60"/>
      <w:jc w:val="center"/>
      <w:outlineLvl w:val="0"/>
    </w:pPr>
    <w:rPr>
      <w:rFonts w:ascii="Cambria" w:hAnsi="Cambria"/>
      <w:b/>
      <w:bCs/>
      <w:snapToGrid w:val="0"/>
      <w:kern w:val="28"/>
      <w:sz w:val="32"/>
      <w:szCs w:val="32"/>
    </w:rPr>
  </w:style>
  <w:style w:type="character" w:customStyle="1" w:styleId="afff1">
    <w:name w:val="Название Знак"/>
    <w:link w:val="afff0"/>
    <w:rsid w:val="009004F3"/>
    <w:rPr>
      <w:rFonts w:ascii="Cambria" w:eastAsia="Times New Roman" w:hAnsi="Cambria" w:cs="Times New Roman"/>
      <w:b/>
      <w:bCs/>
      <w:snapToGrid w:val="0"/>
      <w:kern w:val="28"/>
      <w:sz w:val="32"/>
      <w:szCs w:val="32"/>
    </w:rPr>
  </w:style>
  <w:style w:type="paragraph" w:customStyle="1" w:styleId="Style3">
    <w:name w:val="Style3"/>
    <w:basedOn w:val="a3"/>
    <w:uiPriority w:val="99"/>
    <w:rsid w:val="009004F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3"/>
    <w:uiPriority w:val="99"/>
    <w:rsid w:val="009004F3"/>
    <w:pPr>
      <w:autoSpaceDE w:val="0"/>
      <w:autoSpaceDN w:val="0"/>
      <w:adjustRightInd w:val="0"/>
      <w:spacing w:line="232" w:lineRule="exact"/>
      <w:ind w:firstLine="509"/>
      <w:jc w:val="both"/>
    </w:pPr>
    <w:rPr>
      <w:sz w:val="24"/>
      <w:szCs w:val="24"/>
    </w:rPr>
  </w:style>
  <w:style w:type="paragraph" w:customStyle="1" w:styleId="Style6">
    <w:name w:val="Style6"/>
    <w:basedOn w:val="a3"/>
    <w:uiPriority w:val="99"/>
    <w:rsid w:val="009004F3"/>
    <w:pPr>
      <w:autoSpaceDE w:val="0"/>
      <w:autoSpaceDN w:val="0"/>
      <w:adjustRightInd w:val="0"/>
      <w:spacing w:line="254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9004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9004F3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9004F3"/>
    <w:rPr>
      <w:rFonts w:ascii="Times New Roman" w:hAnsi="Times New Roman" w:cs="Times New Roman"/>
      <w:spacing w:val="20"/>
      <w:sz w:val="14"/>
      <w:szCs w:val="14"/>
    </w:rPr>
  </w:style>
  <w:style w:type="character" w:styleId="afff2">
    <w:name w:val="Strong"/>
    <w:qFormat/>
    <w:rsid w:val="009004F3"/>
    <w:rPr>
      <w:b/>
      <w:bCs/>
    </w:rPr>
  </w:style>
  <w:style w:type="table" w:customStyle="1" w:styleId="1b">
    <w:name w:val="Сетка таблицы1"/>
    <w:basedOn w:val="a5"/>
    <w:next w:val="ae"/>
    <w:uiPriority w:val="59"/>
    <w:rsid w:val="009004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Неразрешенное упоминание1"/>
    <w:basedOn w:val="a4"/>
    <w:uiPriority w:val="99"/>
    <w:semiHidden/>
    <w:unhideWhenUsed/>
    <w:rsid w:val="0045264B"/>
    <w:rPr>
      <w:color w:val="605E5C"/>
      <w:shd w:val="clear" w:color="auto" w:fill="E1DFDD"/>
    </w:rPr>
  </w:style>
  <w:style w:type="character" w:customStyle="1" w:styleId="80">
    <w:name w:val="Заголовок 8 Знак"/>
    <w:basedOn w:val="a4"/>
    <w:link w:val="8"/>
    <w:semiHidden/>
    <w:rsid w:val="006E68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uiPriority="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endnote reference" w:uiPriority="99"/>
    <w:lsdException w:name="Title" w:uiPriority="99" w:qFormat="1"/>
    <w:lsdException w:name="Body Text" w:uiPriority="99"/>
    <w:lsdException w:name="Subtitle" w:qFormat="1"/>
    <w:lsdException w:name="Body Text 3" w:uiPriority="99"/>
    <w:lsdException w:name="Body Text Indent 3" w:uiPriority="99"/>
    <w:lsdException w:name="Block Text" w:uiPriority="99"/>
    <w:lsdException w:name="FollowedHyperlink" w:uiPriority="99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23741E"/>
    <w:pPr>
      <w:widowControl w:val="0"/>
    </w:pPr>
  </w:style>
  <w:style w:type="paragraph" w:styleId="10">
    <w:name w:val="heading 1"/>
    <w:basedOn w:val="a3"/>
    <w:next w:val="a3"/>
    <w:link w:val="11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3"/>
    <w:next w:val="a3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3"/>
    <w:next w:val="a3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3"/>
    <w:next w:val="a3"/>
    <w:link w:val="40"/>
    <w:uiPriority w:val="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3"/>
    <w:next w:val="a3"/>
    <w:link w:val="50"/>
    <w:uiPriority w:val="99"/>
    <w:qFormat/>
    <w:rsid w:val="00686AE0"/>
    <w:pPr>
      <w:keepNext/>
      <w:widowControl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686AE0"/>
    <w:pPr>
      <w:keepNext/>
      <w:widowControl/>
      <w:ind w:left="1440" w:firstLine="720"/>
      <w:outlineLvl w:val="5"/>
    </w:pPr>
    <w:rPr>
      <w:rFonts w:ascii="Calibri" w:hAnsi="Calibri"/>
      <w:b/>
      <w:bCs/>
    </w:rPr>
  </w:style>
  <w:style w:type="paragraph" w:styleId="8">
    <w:name w:val="heading 8"/>
    <w:basedOn w:val="a3"/>
    <w:next w:val="a3"/>
    <w:link w:val="80"/>
    <w:semiHidden/>
    <w:unhideWhenUsed/>
    <w:qFormat/>
    <w:rsid w:val="006E68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3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caption"/>
    <w:basedOn w:val="a3"/>
    <w:next w:val="a3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c">
    <w:name w:val="Balloon Text"/>
    <w:basedOn w:val="a3"/>
    <w:link w:val="ad"/>
    <w:rsid w:val="004745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AD5B9C"/>
    <w:rPr>
      <w:sz w:val="28"/>
    </w:rPr>
  </w:style>
  <w:style w:type="character" w:customStyle="1" w:styleId="50">
    <w:name w:val="Заголовок 5 Знак"/>
    <w:link w:val="5"/>
    <w:uiPriority w:val="99"/>
    <w:rsid w:val="00686A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686AE0"/>
    <w:rPr>
      <w:rFonts w:ascii="Calibri" w:hAnsi="Calibri"/>
      <w:b/>
      <w:bCs/>
    </w:rPr>
  </w:style>
  <w:style w:type="paragraph" w:customStyle="1" w:styleId="ConsPlusNormal">
    <w:name w:val="ConsPlusNormal"/>
    <w:link w:val="ConsPlusNormal0"/>
    <w:rsid w:val="00686AE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6AE0"/>
    <w:rPr>
      <w:rFonts w:ascii="Arial" w:hAnsi="Arial"/>
      <w:sz w:val="22"/>
      <w:szCs w:val="22"/>
    </w:rPr>
  </w:style>
  <w:style w:type="character" w:customStyle="1" w:styleId="11">
    <w:name w:val="Заголовок 1 Знак"/>
    <w:link w:val="10"/>
    <w:locked/>
    <w:rsid w:val="00686AE0"/>
    <w:rPr>
      <w:sz w:val="24"/>
    </w:rPr>
  </w:style>
  <w:style w:type="character" w:customStyle="1" w:styleId="30">
    <w:name w:val="Заголовок 3 Знак"/>
    <w:link w:val="3"/>
    <w:locked/>
    <w:rsid w:val="00686AE0"/>
    <w:rPr>
      <w:b/>
      <w:sz w:val="40"/>
    </w:rPr>
  </w:style>
  <w:style w:type="character" w:customStyle="1" w:styleId="a8">
    <w:name w:val="Верхний колонтитул Знак"/>
    <w:link w:val="a7"/>
    <w:uiPriority w:val="99"/>
    <w:locked/>
    <w:rsid w:val="00686AE0"/>
  </w:style>
  <w:style w:type="character" w:customStyle="1" w:styleId="aa">
    <w:name w:val="Нижний колонтитул Знак"/>
    <w:link w:val="a9"/>
    <w:uiPriority w:val="99"/>
    <w:locked/>
    <w:rsid w:val="00686AE0"/>
  </w:style>
  <w:style w:type="table" w:styleId="ae">
    <w:name w:val="Table Grid"/>
    <w:basedOn w:val="a5"/>
    <w:uiPriority w:val="59"/>
    <w:rsid w:val="00686AE0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3">
    <w:name w:val="Нижний колонтитул Знак133"/>
    <w:uiPriority w:val="99"/>
    <w:semiHidden/>
    <w:rsid w:val="00686AE0"/>
    <w:rPr>
      <w:rFonts w:cs="Times New Roman"/>
      <w:sz w:val="20"/>
      <w:szCs w:val="20"/>
    </w:rPr>
  </w:style>
  <w:style w:type="character" w:customStyle="1" w:styleId="132">
    <w:name w:val="Нижний колонтитул Знак132"/>
    <w:uiPriority w:val="99"/>
    <w:semiHidden/>
    <w:rsid w:val="00686AE0"/>
    <w:rPr>
      <w:rFonts w:cs="Times New Roman"/>
      <w:sz w:val="20"/>
      <w:szCs w:val="20"/>
    </w:rPr>
  </w:style>
  <w:style w:type="character" w:styleId="af">
    <w:name w:val="Hyperlink"/>
    <w:rsid w:val="00686AE0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686A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3"/>
    <w:link w:val="22"/>
    <w:rsid w:val="00686AE0"/>
    <w:pPr>
      <w:widowControl/>
      <w:ind w:firstLine="72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686AE0"/>
    <w:rPr>
      <w:sz w:val="24"/>
      <w:szCs w:val="24"/>
    </w:rPr>
  </w:style>
  <w:style w:type="character" w:styleId="af0">
    <w:name w:val="page number"/>
    <w:rsid w:val="00686AE0"/>
    <w:rPr>
      <w:rFonts w:cs="Times New Roman"/>
    </w:rPr>
  </w:style>
  <w:style w:type="paragraph" w:styleId="af1">
    <w:name w:val="Normal (Web)"/>
    <w:basedOn w:val="a3"/>
    <w:link w:val="af2"/>
    <w:uiPriority w:val="99"/>
    <w:rsid w:val="00686AE0"/>
    <w:pPr>
      <w:widowControl/>
      <w:spacing w:before="100" w:beforeAutospacing="1" w:after="100" w:afterAutospacing="1"/>
      <w:ind w:firstLine="284"/>
    </w:pPr>
    <w:rPr>
      <w:sz w:val="24"/>
    </w:rPr>
  </w:style>
  <w:style w:type="character" w:customStyle="1" w:styleId="af2">
    <w:name w:val="Обычный (веб) Знак"/>
    <w:link w:val="af1"/>
    <w:uiPriority w:val="99"/>
    <w:locked/>
    <w:rsid w:val="00686AE0"/>
    <w:rPr>
      <w:sz w:val="24"/>
    </w:rPr>
  </w:style>
  <w:style w:type="paragraph" w:styleId="HTML">
    <w:name w:val="HTML Preformatted"/>
    <w:basedOn w:val="a3"/>
    <w:link w:val="HTML0"/>
    <w:uiPriority w:val="99"/>
    <w:rsid w:val="00686A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686AE0"/>
    <w:rPr>
      <w:rFonts w:ascii="Courier New" w:hAnsi="Courier New"/>
    </w:rPr>
  </w:style>
  <w:style w:type="paragraph" w:customStyle="1" w:styleId="text3cl">
    <w:name w:val="text3cl"/>
    <w:basedOn w:val="a3"/>
    <w:uiPriority w:val="99"/>
    <w:rsid w:val="00686AE0"/>
    <w:pPr>
      <w:widowControl/>
      <w:spacing w:before="144" w:after="288"/>
    </w:pPr>
    <w:rPr>
      <w:sz w:val="24"/>
      <w:szCs w:val="24"/>
    </w:rPr>
  </w:style>
  <w:style w:type="paragraph" w:customStyle="1" w:styleId="a2">
    <w:name w:val="Список с номерами"/>
    <w:basedOn w:val="a3"/>
    <w:uiPriority w:val="99"/>
    <w:rsid w:val="00686AE0"/>
    <w:pPr>
      <w:widowControl/>
      <w:numPr>
        <w:numId w:val="1"/>
      </w:numPr>
      <w:tabs>
        <w:tab w:val="num" w:pos="1276"/>
      </w:tabs>
      <w:spacing w:before="120"/>
      <w:ind w:firstLine="851"/>
      <w:jc w:val="both"/>
    </w:pPr>
    <w:rPr>
      <w:sz w:val="26"/>
      <w:szCs w:val="26"/>
    </w:rPr>
  </w:style>
  <w:style w:type="paragraph" w:customStyle="1" w:styleId="a">
    <w:name w:val="Обычный СПИСОК Точка"/>
    <w:basedOn w:val="a3"/>
    <w:uiPriority w:val="99"/>
    <w:rsid w:val="00686AE0"/>
    <w:pPr>
      <w:widowControl/>
      <w:numPr>
        <w:numId w:val="2"/>
      </w:numPr>
      <w:jc w:val="both"/>
    </w:pPr>
    <w:rPr>
      <w:sz w:val="28"/>
      <w:szCs w:val="28"/>
    </w:rPr>
  </w:style>
  <w:style w:type="paragraph" w:customStyle="1" w:styleId="1">
    <w:name w:val="Список 1"/>
    <w:basedOn w:val="a3"/>
    <w:uiPriority w:val="99"/>
    <w:rsid w:val="00686AE0"/>
    <w:pPr>
      <w:widowControl/>
      <w:numPr>
        <w:numId w:val="3"/>
      </w:numPr>
      <w:spacing w:before="120" w:after="120"/>
      <w:jc w:val="both"/>
    </w:pPr>
    <w:rPr>
      <w:sz w:val="28"/>
      <w:szCs w:val="28"/>
    </w:rPr>
  </w:style>
  <w:style w:type="paragraph" w:customStyle="1" w:styleId="12">
    <w:name w:val="Знак Знак Знак Знак1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3">
    <w:name w:val="Body Text"/>
    <w:basedOn w:val="a3"/>
    <w:link w:val="af4"/>
    <w:uiPriority w:val="99"/>
    <w:rsid w:val="00686AE0"/>
    <w:pPr>
      <w:widowControl/>
      <w:spacing w:after="120"/>
    </w:pPr>
    <w:rPr>
      <w:sz w:val="24"/>
      <w:szCs w:val="24"/>
    </w:rPr>
  </w:style>
  <w:style w:type="character" w:customStyle="1" w:styleId="af4">
    <w:name w:val="Основной текст Знак"/>
    <w:link w:val="af3"/>
    <w:uiPriority w:val="99"/>
    <w:rsid w:val="00686AE0"/>
    <w:rPr>
      <w:sz w:val="24"/>
      <w:szCs w:val="24"/>
    </w:rPr>
  </w:style>
  <w:style w:type="paragraph" w:styleId="af5">
    <w:name w:val="Title"/>
    <w:basedOn w:val="a3"/>
    <w:link w:val="13"/>
    <w:uiPriority w:val="99"/>
    <w:qFormat/>
    <w:rsid w:val="00686AE0"/>
    <w:pPr>
      <w:widowControl/>
      <w:spacing w:line="400" w:lineRule="exact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3">
    <w:name w:val="Название Знак1"/>
    <w:link w:val="af5"/>
    <w:uiPriority w:val="99"/>
    <w:rsid w:val="00686AE0"/>
    <w:rPr>
      <w:rFonts w:ascii="Cambria" w:hAnsi="Cambria"/>
      <w:b/>
      <w:bCs/>
      <w:kern w:val="28"/>
      <w:sz w:val="32"/>
      <w:szCs w:val="32"/>
    </w:rPr>
  </w:style>
  <w:style w:type="paragraph" w:styleId="af6">
    <w:name w:val="Body Text Indent"/>
    <w:basedOn w:val="a3"/>
    <w:link w:val="af7"/>
    <w:rsid w:val="00686AE0"/>
    <w:pPr>
      <w:widowControl/>
      <w:ind w:left="1134" w:firstLine="306"/>
      <w:jc w:val="both"/>
    </w:pPr>
    <w:rPr>
      <w:sz w:val="24"/>
      <w:szCs w:val="24"/>
    </w:rPr>
  </w:style>
  <w:style w:type="character" w:customStyle="1" w:styleId="af7">
    <w:name w:val="Основной текст с отступом Знак"/>
    <w:link w:val="af6"/>
    <w:rsid w:val="00686AE0"/>
    <w:rPr>
      <w:sz w:val="24"/>
      <w:szCs w:val="24"/>
    </w:rPr>
  </w:style>
  <w:style w:type="paragraph" w:styleId="31">
    <w:name w:val="Body Text Indent 3"/>
    <w:basedOn w:val="a3"/>
    <w:link w:val="32"/>
    <w:uiPriority w:val="99"/>
    <w:rsid w:val="00686AE0"/>
    <w:pPr>
      <w:widowControl/>
      <w:ind w:left="14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86AE0"/>
    <w:rPr>
      <w:sz w:val="16"/>
      <w:szCs w:val="16"/>
    </w:rPr>
  </w:style>
  <w:style w:type="paragraph" w:styleId="23">
    <w:name w:val="Body Text 2"/>
    <w:basedOn w:val="a3"/>
    <w:link w:val="24"/>
    <w:rsid w:val="00686AE0"/>
    <w:pPr>
      <w:widowControl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686AE0"/>
    <w:rPr>
      <w:sz w:val="24"/>
      <w:szCs w:val="24"/>
    </w:rPr>
  </w:style>
  <w:style w:type="paragraph" w:styleId="33">
    <w:name w:val="Body Text 3"/>
    <w:basedOn w:val="a3"/>
    <w:link w:val="34"/>
    <w:uiPriority w:val="99"/>
    <w:rsid w:val="00686AE0"/>
    <w:pPr>
      <w:widowControl/>
      <w:tabs>
        <w:tab w:val="left" w:pos="0"/>
        <w:tab w:val="left" w:pos="34"/>
      </w:tabs>
      <w:spacing w:before="240" w:after="120"/>
      <w:jc w:val="center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686AE0"/>
    <w:rPr>
      <w:sz w:val="16"/>
      <w:szCs w:val="16"/>
    </w:rPr>
  </w:style>
  <w:style w:type="paragraph" w:customStyle="1" w:styleId="BodyText21">
    <w:name w:val="Body Text 21"/>
    <w:basedOn w:val="a3"/>
    <w:uiPriority w:val="99"/>
    <w:rsid w:val="00686AE0"/>
    <w:pPr>
      <w:autoSpaceDE w:val="0"/>
      <w:autoSpaceDN w:val="0"/>
      <w:adjustRightInd w:val="0"/>
      <w:jc w:val="both"/>
    </w:pPr>
    <w:rPr>
      <w:sz w:val="18"/>
      <w:szCs w:val="18"/>
    </w:rPr>
  </w:style>
  <w:style w:type="paragraph" w:styleId="af8">
    <w:name w:val="Block Text"/>
    <w:basedOn w:val="a3"/>
    <w:uiPriority w:val="99"/>
    <w:rsid w:val="00686AE0"/>
    <w:pPr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uiPriority w:val="99"/>
    <w:rsid w:val="00686A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0">
    <w:name w:val="Знак Знак Знак Знак11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14">
    <w:name w:val="Знак1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9">
    <w:name w:val="Гипертекстовая ссылка"/>
    <w:uiPriority w:val="99"/>
    <w:rsid w:val="00686AE0"/>
    <w:rPr>
      <w:color w:val="008000"/>
    </w:rPr>
  </w:style>
  <w:style w:type="paragraph" w:customStyle="1" w:styleId="afa">
    <w:name w:val="Нормальный (таблица)"/>
    <w:basedOn w:val="a3"/>
    <w:next w:val="a3"/>
    <w:uiPriority w:val="99"/>
    <w:rsid w:val="00686AE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b">
    <w:name w:val="footnote text"/>
    <w:basedOn w:val="a3"/>
    <w:link w:val="afc"/>
    <w:uiPriority w:val="99"/>
    <w:rsid w:val="00686AE0"/>
    <w:pPr>
      <w:widowControl/>
    </w:pPr>
  </w:style>
  <w:style w:type="character" w:customStyle="1" w:styleId="afc">
    <w:name w:val="Текст сноски Знак"/>
    <w:basedOn w:val="a4"/>
    <w:link w:val="afb"/>
    <w:uiPriority w:val="99"/>
    <w:rsid w:val="00686AE0"/>
  </w:style>
  <w:style w:type="character" w:styleId="afd">
    <w:name w:val="footnote reference"/>
    <w:uiPriority w:val="99"/>
    <w:rsid w:val="00686AE0"/>
    <w:rPr>
      <w:rFonts w:cs="Times New Roman"/>
      <w:vertAlign w:val="superscript"/>
    </w:rPr>
  </w:style>
  <w:style w:type="paragraph" w:customStyle="1" w:styleId="afe">
    <w:name w:val="Заголовок ЭР (правое окно)"/>
    <w:basedOn w:val="a3"/>
    <w:next w:val="a3"/>
    <w:uiPriority w:val="99"/>
    <w:rsid w:val="00686AE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">
    <w:name w:val="Таблицы (моноширинный)"/>
    <w:basedOn w:val="a3"/>
    <w:next w:val="a3"/>
    <w:uiPriority w:val="99"/>
    <w:rsid w:val="00686AE0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5">
    <w:name w:val="Без интервала1"/>
    <w:link w:val="NoSpacingChar1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1">
    <w:name w:val="No Spacing Char1"/>
    <w:link w:val="1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61">
    <w:name w:val="Знак Знак6 Знак Знак Знак Знак"/>
    <w:basedOn w:val="a3"/>
    <w:uiPriority w:val="99"/>
    <w:rsid w:val="00686A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PlusTitle">
    <w:name w:val="ConsPlusTitle"/>
    <w:uiPriority w:val="99"/>
    <w:rsid w:val="00686AE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686AE0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f0">
    <w:name w:val="annotation reference"/>
    <w:uiPriority w:val="99"/>
    <w:rsid w:val="00686AE0"/>
    <w:rPr>
      <w:rFonts w:cs="Times New Roman"/>
      <w:sz w:val="16"/>
    </w:rPr>
  </w:style>
  <w:style w:type="paragraph" w:styleId="aff1">
    <w:name w:val="annotation text"/>
    <w:basedOn w:val="a3"/>
    <w:link w:val="aff2"/>
    <w:uiPriority w:val="99"/>
    <w:rsid w:val="00686AE0"/>
    <w:pPr>
      <w:widowControl/>
    </w:pPr>
  </w:style>
  <w:style w:type="character" w:customStyle="1" w:styleId="aff2">
    <w:name w:val="Текст примечания Знак"/>
    <w:basedOn w:val="a4"/>
    <w:link w:val="aff1"/>
    <w:uiPriority w:val="99"/>
    <w:rsid w:val="00686AE0"/>
  </w:style>
  <w:style w:type="paragraph" w:styleId="aff3">
    <w:name w:val="annotation subject"/>
    <w:basedOn w:val="aff1"/>
    <w:next w:val="aff1"/>
    <w:link w:val="aff4"/>
    <w:uiPriority w:val="99"/>
    <w:rsid w:val="00686AE0"/>
    <w:rPr>
      <w:b/>
      <w:bCs/>
    </w:rPr>
  </w:style>
  <w:style w:type="character" w:customStyle="1" w:styleId="aff4">
    <w:name w:val="Тема примечания Знак"/>
    <w:link w:val="aff3"/>
    <w:uiPriority w:val="99"/>
    <w:rsid w:val="00686AE0"/>
    <w:rPr>
      <w:b/>
      <w:bCs/>
    </w:rPr>
  </w:style>
  <w:style w:type="paragraph" w:customStyle="1" w:styleId="font5">
    <w:name w:val="font5"/>
    <w:basedOn w:val="a3"/>
    <w:uiPriority w:val="99"/>
    <w:rsid w:val="00686AE0"/>
    <w:pPr>
      <w:widowControl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6">
    <w:name w:val="xl6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7">
    <w:name w:val="xl6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8">
    <w:name w:val="xl6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1">
    <w:name w:val="xl7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4">
    <w:name w:val="xl7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9">
    <w:name w:val="xl8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8">
    <w:name w:val="xl98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4">
    <w:name w:val="xl10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9">
    <w:name w:val="xl109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5">
    <w:name w:val="xl11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6">
    <w:name w:val="xl11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7">
    <w:name w:val="xl11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9">
    <w:name w:val="xl119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1">
    <w:name w:val="xl12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8">
    <w:name w:val="xl128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3"/>
    <w:uiPriority w:val="99"/>
    <w:rsid w:val="00686A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0">
    <w:name w:val="xl130"/>
    <w:basedOn w:val="a3"/>
    <w:uiPriority w:val="99"/>
    <w:rsid w:val="00686AE0"/>
    <w:pPr>
      <w:widowControl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1">
    <w:name w:val="xl131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32">
    <w:name w:val="xl13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4">
    <w:name w:val="xl13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3"/>
    <w:uiPriority w:val="99"/>
    <w:rsid w:val="00686AE0"/>
    <w:pPr>
      <w:widowControl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6">
    <w:name w:val="xl136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8">
    <w:name w:val="xl138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9">
    <w:name w:val="xl139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5">
    <w:name w:val="xl145"/>
    <w:basedOn w:val="a3"/>
    <w:uiPriority w:val="99"/>
    <w:rsid w:val="00686AE0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6">
    <w:name w:val="xl146"/>
    <w:basedOn w:val="a3"/>
    <w:uiPriority w:val="99"/>
    <w:rsid w:val="00686AE0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7">
    <w:name w:val="xl14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8">
    <w:name w:val="xl148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49">
    <w:name w:val="xl149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1">
    <w:name w:val="xl15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2">
    <w:name w:val="xl15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3">
    <w:name w:val="xl153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4">
    <w:name w:val="xl15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5">
    <w:name w:val="xl15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6">
    <w:name w:val="xl15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7">
    <w:name w:val="xl15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8">
    <w:name w:val="xl15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9">
    <w:name w:val="xl159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0">
    <w:name w:val="xl160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1">
    <w:name w:val="xl16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2">
    <w:name w:val="xl162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3">
    <w:name w:val="xl16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4">
    <w:name w:val="xl16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7">
    <w:name w:val="xl177"/>
    <w:basedOn w:val="a3"/>
    <w:uiPriority w:val="99"/>
    <w:rsid w:val="00686AE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8">
    <w:name w:val="xl178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6">
    <w:name w:val="xl18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5">
    <w:name w:val="xl205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6">
    <w:name w:val="xl20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9">
    <w:name w:val="xl209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0">
    <w:name w:val="xl210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1">
    <w:name w:val="xl211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2">
    <w:name w:val="xl212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3"/>
    <w:uiPriority w:val="99"/>
    <w:rsid w:val="00686AE0"/>
    <w:pPr>
      <w:widowControl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4">
    <w:name w:val="xl214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5">
    <w:name w:val="xl215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7">
    <w:name w:val="xl217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8">
    <w:name w:val="xl218"/>
    <w:basedOn w:val="a3"/>
    <w:uiPriority w:val="99"/>
    <w:rsid w:val="00686AE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a3"/>
    <w:uiPriority w:val="99"/>
    <w:rsid w:val="00686AE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3"/>
    <w:uiPriority w:val="99"/>
    <w:rsid w:val="00686AE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3"/>
    <w:uiPriority w:val="99"/>
    <w:rsid w:val="00686AE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a3"/>
    <w:uiPriority w:val="99"/>
    <w:rsid w:val="00686AE0"/>
    <w:pPr>
      <w:widowControl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3"/>
    <w:uiPriority w:val="99"/>
    <w:rsid w:val="00686AE0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1">
    <w:name w:val="xl231"/>
    <w:basedOn w:val="a3"/>
    <w:uiPriority w:val="99"/>
    <w:rsid w:val="00686AE0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2">
    <w:name w:val="xl232"/>
    <w:basedOn w:val="a3"/>
    <w:uiPriority w:val="99"/>
    <w:rsid w:val="00686AE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0">
    <w:name w:val="xl240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1">
    <w:name w:val="xl241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2">
    <w:name w:val="xl242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3">
    <w:name w:val="xl243"/>
    <w:basedOn w:val="a3"/>
    <w:uiPriority w:val="99"/>
    <w:rsid w:val="00686AE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4">
    <w:name w:val="xl244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5">
    <w:name w:val="xl245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6">
    <w:name w:val="xl246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7">
    <w:name w:val="xl247"/>
    <w:basedOn w:val="a3"/>
    <w:uiPriority w:val="99"/>
    <w:rsid w:val="00686AE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8">
    <w:name w:val="xl248"/>
    <w:basedOn w:val="a3"/>
    <w:uiPriority w:val="99"/>
    <w:rsid w:val="00686AE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9">
    <w:name w:val="xl249"/>
    <w:basedOn w:val="a3"/>
    <w:uiPriority w:val="99"/>
    <w:rsid w:val="00686AE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0">
    <w:name w:val="xl250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1">
    <w:name w:val="xl251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3">
    <w:name w:val="xl253"/>
    <w:basedOn w:val="a3"/>
    <w:uiPriority w:val="99"/>
    <w:rsid w:val="00686A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4">
    <w:name w:val="xl254"/>
    <w:basedOn w:val="a3"/>
    <w:uiPriority w:val="99"/>
    <w:rsid w:val="00686AE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55">
    <w:name w:val="xl255"/>
    <w:basedOn w:val="a3"/>
    <w:uiPriority w:val="99"/>
    <w:rsid w:val="00686A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56">
    <w:name w:val="xl256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character" w:styleId="aff5">
    <w:name w:val="FollowedHyperlink"/>
    <w:uiPriority w:val="99"/>
    <w:rsid w:val="00686AE0"/>
    <w:rPr>
      <w:rFonts w:cs="Times New Roman"/>
      <w:color w:val="800080"/>
      <w:u w:val="single"/>
    </w:rPr>
  </w:style>
  <w:style w:type="paragraph" w:customStyle="1" w:styleId="xl64">
    <w:name w:val="xl64"/>
    <w:basedOn w:val="a3"/>
    <w:uiPriority w:val="99"/>
    <w:rsid w:val="00686AE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3"/>
    <w:uiPriority w:val="99"/>
    <w:rsid w:val="00686AE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character" w:styleId="aff6">
    <w:name w:val="endnote reference"/>
    <w:uiPriority w:val="99"/>
    <w:rsid w:val="00686AE0"/>
    <w:rPr>
      <w:rFonts w:cs="Times New Roman"/>
      <w:vertAlign w:val="superscript"/>
    </w:rPr>
  </w:style>
  <w:style w:type="paragraph" w:customStyle="1" w:styleId="111">
    <w:name w:val="Без интервала11"/>
    <w:uiPriority w:val="99"/>
    <w:rsid w:val="00686AE0"/>
    <w:rPr>
      <w:rFonts w:ascii="Calibri" w:hAnsi="Calibri" w:cs="Calibri"/>
      <w:sz w:val="22"/>
      <w:szCs w:val="22"/>
    </w:rPr>
  </w:style>
  <w:style w:type="paragraph" w:customStyle="1" w:styleId="16">
    <w:name w:val="Абзац списка1"/>
    <w:basedOn w:val="a3"/>
    <w:uiPriority w:val="99"/>
    <w:rsid w:val="00686AE0"/>
    <w:pPr>
      <w:widowControl/>
      <w:ind w:left="720"/>
    </w:pPr>
    <w:rPr>
      <w:sz w:val="24"/>
      <w:szCs w:val="24"/>
    </w:rPr>
  </w:style>
  <w:style w:type="paragraph" w:customStyle="1" w:styleId="aff7">
    <w:name w:val="Прижатый влево"/>
    <w:basedOn w:val="a3"/>
    <w:next w:val="a3"/>
    <w:uiPriority w:val="99"/>
    <w:rsid w:val="00686AE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8">
    <w:name w:val="Основной текст_"/>
    <w:link w:val="7"/>
    <w:uiPriority w:val="99"/>
    <w:locked/>
    <w:rsid w:val="00686AE0"/>
    <w:rPr>
      <w:sz w:val="28"/>
      <w:shd w:val="clear" w:color="auto" w:fill="FFFFFF"/>
    </w:rPr>
  </w:style>
  <w:style w:type="paragraph" w:customStyle="1" w:styleId="7">
    <w:name w:val="Основной текст7"/>
    <w:basedOn w:val="a3"/>
    <w:link w:val="aff8"/>
    <w:uiPriority w:val="99"/>
    <w:rsid w:val="00686AE0"/>
    <w:pPr>
      <w:widowControl/>
      <w:shd w:val="clear" w:color="auto" w:fill="FFFFFF"/>
      <w:spacing w:line="442" w:lineRule="exact"/>
      <w:ind w:hanging="2700"/>
    </w:pPr>
    <w:rPr>
      <w:sz w:val="28"/>
    </w:rPr>
  </w:style>
  <w:style w:type="paragraph" w:customStyle="1" w:styleId="25">
    <w:name w:val="Без интервала2"/>
    <w:link w:val="NoSpacingChar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2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3"/>
    <w:uiPriority w:val="99"/>
    <w:rsid w:val="00686AE0"/>
    <w:pPr>
      <w:widowControl/>
      <w:ind w:left="720"/>
    </w:pPr>
    <w:rPr>
      <w:sz w:val="24"/>
      <w:szCs w:val="24"/>
    </w:rPr>
  </w:style>
  <w:style w:type="paragraph" w:customStyle="1" w:styleId="26">
    <w:name w:val="Абзац списка2"/>
    <w:basedOn w:val="a3"/>
    <w:uiPriority w:val="99"/>
    <w:rsid w:val="00686AE0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нак Знак1 Знак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9">
    <w:name w:val="Document Map"/>
    <w:basedOn w:val="a3"/>
    <w:link w:val="affa"/>
    <w:uiPriority w:val="99"/>
    <w:rsid w:val="00686AE0"/>
    <w:pPr>
      <w:autoSpaceDE w:val="0"/>
      <w:autoSpaceDN w:val="0"/>
      <w:adjustRightInd w:val="0"/>
    </w:pPr>
    <w:rPr>
      <w:rFonts w:ascii="Tahoma" w:hAnsi="Tahoma"/>
      <w:sz w:val="16"/>
      <w:szCs w:val="16"/>
      <w:lang w:eastAsia="en-US"/>
    </w:rPr>
  </w:style>
  <w:style w:type="character" w:customStyle="1" w:styleId="affa">
    <w:name w:val="Схема документа Знак"/>
    <w:link w:val="aff9"/>
    <w:uiPriority w:val="99"/>
    <w:rsid w:val="00686AE0"/>
    <w:rPr>
      <w:rFonts w:ascii="Tahoma" w:hAnsi="Tahoma"/>
      <w:sz w:val="16"/>
      <w:szCs w:val="16"/>
      <w:lang w:eastAsia="en-US"/>
    </w:rPr>
  </w:style>
  <w:style w:type="character" w:customStyle="1" w:styleId="18">
    <w:name w:val="Основной текст1"/>
    <w:link w:val="27"/>
    <w:uiPriority w:val="99"/>
    <w:locked/>
    <w:rsid w:val="00686AE0"/>
    <w:rPr>
      <w:sz w:val="28"/>
      <w:shd w:val="clear" w:color="auto" w:fill="FFFFFF"/>
    </w:rPr>
  </w:style>
  <w:style w:type="paragraph" w:customStyle="1" w:styleId="27">
    <w:name w:val="Основной текст2"/>
    <w:basedOn w:val="a3"/>
    <w:link w:val="18"/>
    <w:uiPriority w:val="99"/>
    <w:rsid w:val="00686AE0"/>
    <w:pPr>
      <w:widowControl/>
      <w:shd w:val="clear" w:color="auto" w:fill="FFFFFF"/>
      <w:spacing w:before="600" w:line="317" w:lineRule="exact"/>
      <w:ind w:firstLine="720"/>
      <w:jc w:val="both"/>
    </w:pPr>
    <w:rPr>
      <w:sz w:val="28"/>
    </w:rPr>
  </w:style>
  <w:style w:type="paragraph" w:customStyle="1" w:styleId="35">
    <w:name w:val="Без интервала3"/>
    <w:link w:val="NoSpacingChar2"/>
    <w:uiPriority w:val="99"/>
    <w:rsid w:val="00686AE0"/>
    <w:rPr>
      <w:rFonts w:ascii="Calibri" w:hAnsi="Calibri"/>
      <w:sz w:val="22"/>
      <w:szCs w:val="22"/>
    </w:rPr>
  </w:style>
  <w:style w:type="character" w:customStyle="1" w:styleId="NoSpacingChar2">
    <w:name w:val="No Spacing Char2"/>
    <w:link w:val="35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150">
    <w:name w:val="Знак Знак15"/>
    <w:basedOn w:val="a3"/>
    <w:uiPriority w:val="99"/>
    <w:rsid w:val="00686AE0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36">
    <w:name w:val="Абзац списка3"/>
    <w:basedOn w:val="a3"/>
    <w:uiPriority w:val="99"/>
    <w:rsid w:val="00686AE0"/>
    <w:pPr>
      <w:ind w:left="720"/>
    </w:pPr>
  </w:style>
  <w:style w:type="paragraph" w:styleId="affb">
    <w:name w:val="List Paragraph"/>
    <w:basedOn w:val="a3"/>
    <w:uiPriority w:val="34"/>
    <w:qFormat/>
    <w:rsid w:val="00686AE0"/>
    <w:pPr>
      <w:ind w:left="720"/>
    </w:pPr>
  </w:style>
  <w:style w:type="paragraph" w:customStyle="1" w:styleId="19">
    <w:name w:val="Знак1 Знак Знак Знак Знак Знак Знак Знак Знак Знак Знак Знак Знак Знак Знак Знак Знак Знак Знак Знак Знак Знак Знак Знак Знак"/>
    <w:basedOn w:val="a3"/>
    <w:uiPriority w:val="99"/>
    <w:rsid w:val="00686AE0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pple-converted-space">
    <w:name w:val="apple-converted-space"/>
    <w:uiPriority w:val="99"/>
    <w:rsid w:val="00686AE0"/>
  </w:style>
  <w:style w:type="paragraph" w:customStyle="1" w:styleId="41">
    <w:name w:val="Абзац списка4"/>
    <w:basedOn w:val="a3"/>
    <w:uiPriority w:val="99"/>
    <w:rsid w:val="00686AE0"/>
    <w:pPr>
      <w:ind w:left="720"/>
    </w:pPr>
  </w:style>
  <w:style w:type="paragraph" w:customStyle="1" w:styleId="font6">
    <w:name w:val="font6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3"/>
    <w:uiPriority w:val="99"/>
    <w:rsid w:val="00686AE0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a3"/>
    <w:uiPriority w:val="99"/>
    <w:rsid w:val="00686AE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fc">
    <w:name w:val="No Spacing"/>
    <w:link w:val="affd"/>
    <w:uiPriority w:val="1"/>
    <w:qFormat/>
    <w:rsid w:val="00686AE0"/>
    <w:rPr>
      <w:rFonts w:ascii="Calibri" w:hAnsi="Calibri"/>
      <w:sz w:val="22"/>
      <w:szCs w:val="22"/>
    </w:rPr>
  </w:style>
  <w:style w:type="character" w:customStyle="1" w:styleId="affd">
    <w:name w:val="Без интервала Знак"/>
    <w:link w:val="affc"/>
    <w:uiPriority w:val="99"/>
    <w:locked/>
    <w:rsid w:val="00686AE0"/>
    <w:rPr>
      <w:rFonts w:ascii="Calibri" w:hAnsi="Calibri"/>
      <w:sz w:val="22"/>
      <w:szCs w:val="22"/>
    </w:rPr>
  </w:style>
  <w:style w:type="paragraph" w:customStyle="1" w:styleId="ConsPlusTitlePage">
    <w:name w:val="ConsPlusTitlePage"/>
    <w:uiPriority w:val="99"/>
    <w:rsid w:val="00686AE0"/>
    <w:pPr>
      <w:widowControl w:val="0"/>
      <w:autoSpaceDE w:val="0"/>
      <w:autoSpaceDN w:val="0"/>
    </w:pPr>
    <w:rPr>
      <w:rFonts w:ascii="Tahoma" w:hAnsi="Tahoma" w:cs="Tahoma"/>
    </w:rPr>
  </w:style>
  <w:style w:type="paragraph" w:styleId="affe">
    <w:name w:val="Revision"/>
    <w:hidden/>
    <w:uiPriority w:val="99"/>
    <w:semiHidden/>
    <w:rsid w:val="00686AE0"/>
    <w:rPr>
      <w:sz w:val="24"/>
      <w:szCs w:val="24"/>
    </w:rPr>
  </w:style>
  <w:style w:type="numbering" w:customStyle="1" w:styleId="1a">
    <w:name w:val="Нет списка1"/>
    <w:next w:val="a6"/>
    <w:uiPriority w:val="99"/>
    <w:semiHidden/>
    <w:unhideWhenUsed/>
    <w:rsid w:val="00686AE0"/>
  </w:style>
  <w:style w:type="paragraph" w:customStyle="1" w:styleId="ConsPlusDocList">
    <w:name w:val="ConsPlusDocList"/>
    <w:uiPriority w:val="99"/>
    <w:rsid w:val="00686AE0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686A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f">
    <w:name w:val="Emphasis"/>
    <w:basedOn w:val="a4"/>
    <w:uiPriority w:val="20"/>
    <w:qFormat/>
    <w:rsid w:val="00757CAC"/>
    <w:rPr>
      <w:i/>
      <w:iCs/>
    </w:rPr>
  </w:style>
  <w:style w:type="paragraph" w:customStyle="1" w:styleId="a0">
    <w:name w:val="Пункт"/>
    <w:basedOn w:val="a3"/>
    <w:rsid w:val="009004F3"/>
    <w:pPr>
      <w:widowControl/>
      <w:numPr>
        <w:ilvl w:val="2"/>
        <w:numId w:val="4"/>
      </w:numPr>
      <w:jc w:val="both"/>
    </w:pPr>
    <w:rPr>
      <w:sz w:val="24"/>
      <w:szCs w:val="28"/>
    </w:rPr>
  </w:style>
  <w:style w:type="paragraph" w:customStyle="1" w:styleId="a1">
    <w:name w:val="Подпункт"/>
    <w:basedOn w:val="a0"/>
    <w:rsid w:val="009004F3"/>
    <w:pPr>
      <w:numPr>
        <w:ilvl w:val="3"/>
      </w:numPr>
    </w:pPr>
  </w:style>
  <w:style w:type="paragraph" w:customStyle="1" w:styleId="Style2">
    <w:name w:val="Style2"/>
    <w:basedOn w:val="a3"/>
    <w:uiPriority w:val="99"/>
    <w:rsid w:val="009004F3"/>
    <w:pPr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7">
    <w:name w:val="Style7"/>
    <w:basedOn w:val="a3"/>
    <w:uiPriority w:val="99"/>
    <w:rsid w:val="009004F3"/>
    <w:pPr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004F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004F3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rsid w:val="009004F3"/>
    <w:rPr>
      <w:rFonts w:ascii="Times New Roman" w:hAnsi="Times New Roman" w:cs="Times New Roman"/>
      <w:sz w:val="16"/>
      <w:szCs w:val="16"/>
    </w:rPr>
  </w:style>
  <w:style w:type="paragraph" w:customStyle="1" w:styleId="afff0">
    <w:basedOn w:val="a3"/>
    <w:next w:val="a3"/>
    <w:link w:val="afff1"/>
    <w:qFormat/>
    <w:rsid w:val="009004F3"/>
    <w:pPr>
      <w:widowControl/>
      <w:spacing w:before="240" w:after="60"/>
      <w:jc w:val="center"/>
      <w:outlineLvl w:val="0"/>
    </w:pPr>
    <w:rPr>
      <w:rFonts w:ascii="Cambria" w:hAnsi="Cambria"/>
      <w:b/>
      <w:bCs/>
      <w:snapToGrid w:val="0"/>
      <w:kern w:val="28"/>
      <w:sz w:val="32"/>
      <w:szCs w:val="32"/>
    </w:rPr>
  </w:style>
  <w:style w:type="character" w:customStyle="1" w:styleId="afff1">
    <w:name w:val="Название Знак"/>
    <w:link w:val="afff0"/>
    <w:rsid w:val="009004F3"/>
    <w:rPr>
      <w:rFonts w:ascii="Cambria" w:eastAsia="Times New Roman" w:hAnsi="Cambria" w:cs="Times New Roman"/>
      <w:b/>
      <w:bCs/>
      <w:snapToGrid w:val="0"/>
      <w:kern w:val="28"/>
      <w:sz w:val="32"/>
      <w:szCs w:val="32"/>
    </w:rPr>
  </w:style>
  <w:style w:type="paragraph" w:customStyle="1" w:styleId="Style3">
    <w:name w:val="Style3"/>
    <w:basedOn w:val="a3"/>
    <w:uiPriority w:val="99"/>
    <w:rsid w:val="009004F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3"/>
    <w:uiPriority w:val="99"/>
    <w:rsid w:val="009004F3"/>
    <w:pPr>
      <w:autoSpaceDE w:val="0"/>
      <w:autoSpaceDN w:val="0"/>
      <w:adjustRightInd w:val="0"/>
      <w:spacing w:line="232" w:lineRule="exact"/>
      <w:ind w:firstLine="509"/>
      <w:jc w:val="both"/>
    </w:pPr>
    <w:rPr>
      <w:sz w:val="24"/>
      <w:szCs w:val="24"/>
    </w:rPr>
  </w:style>
  <w:style w:type="paragraph" w:customStyle="1" w:styleId="Style6">
    <w:name w:val="Style6"/>
    <w:basedOn w:val="a3"/>
    <w:uiPriority w:val="99"/>
    <w:rsid w:val="009004F3"/>
    <w:pPr>
      <w:autoSpaceDE w:val="0"/>
      <w:autoSpaceDN w:val="0"/>
      <w:adjustRightInd w:val="0"/>
      <w:spacing w:line="254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9004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9004F3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9004F3"/>
    <w:rPr>
      <w:rFonts w:ascii="Times New Roman" w:hAnsi="Times New Roman" w:cs="Times New Roman"/>
      <w:spacing w:val="20"/>
      <w:sz w:val="14"/>
      <w:szCs w:val="14"/>
    </w:rPr>
  </w:style>
  <w:style w:type="character" w:styleId="afff2">
    <w:name w:val="Strong"/>
    <w:qFormat/>
    <w:rsid w:val="009004F3"/>
    <w:rPr>
      <w:b/>
      <w:bCs/>
    </w:rPr>
  </w:style>
  <w:style w:type="table" w:customStyle="1" w:styleId="1b">
    <w:name w:val="Сетка таблицы1"/>
    <w:basedOn w:val="a5"/>
    <w:next w:val="ae"/>
    <w:uiPriority w:val="59"/>
    <w:rsid w:val="009004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Неразрешенное упоминание1"/>
    <w:basedOn w:val="a4"/>
    <w:uiPriority w:val="99"/>
    <w:semiHidden/>
    <w:unhideWhenUsed/>
    <w:rsid w:val="0045264B"/>
    <w:rPr>
      <w:color w:val="605E5C"/>
      <w:shd w:val="clear" w:color="auto" w:fill="E1DFDD"/>
    </w:rPr>
  </w:style>
  <w:style w:type="character" w:customStyle="1" w:styleId="80">
    <w:name w:val="Заголовок 8 Знак"/>
    <w:basedOn w:val="a4"/>
    <w:link w:val="8"/>
    <w:semiHidden/>
    <w:rsid w:val="006E68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s://zhukovskiy.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A09E-2A38-4E76-A07F-2134AF76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1988</TotalTime>
  <Pages>14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Полоз</cp:lastModifiedBy>
  <cp:revision>7</cp:revision>
  <cp:lastPrinted>2025-10-08T14:13:00Z</cp:lastPrinted>
  <dcterms:created xsi:type="dcterms:W3CDTF">2025-10-07T15:23:00Z</dcterms:created>
  <dcterms:modified xsi:type="dcterms:W3CDTF">2025-10-09T13:52:00Z</dcterms:modified>
</cp:coreProperties>
</file>