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DC51E7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B416F" w:rsidRDefault="001B416F" w:rsidP="001B416F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Приложение к постановлению</w:t>
      </w:r>
    </w:p>
    <w:p w:rsidR="001B416F" w:rsidRDefault="001B416F" w:rsidP="001B416F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Администрации городского</w:t>
      </w:r>
    </w:p>
    <w:p w:rsidR="001B416F" w:rsidRDefault="001B416F" w:rsidP="001B416F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округа Жуковский</w:t>
      </w:r>
    </w:p>
    <w:p w:rsidR="001B416F" w:rsidRDefault="001B416F" w:rsidP="001B416F">
      <w:pPr>
        <w:spacing w:line="240" w:lineRule="auto"/>
        <w:ind w:right="-31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от _________20</w:t>
      </w:r>
      <w:r w:rsidR="003774CE">
        <w:rPr>
          <w:rFonts w:eastAsia="Times New Roman"/>
          <w:szCs w:val="28"/>
          <w:lang w:eastAsia="ru-RU"/>
        </w:rPr>
        <w:t>2</w:t>
      </w:r>
      <w:r w:rsidR="0080634D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г. №________ </w:t>
      </w:r>
    </w:p>
    <w:p w:rsidR="001B416F" w:rsidRDefault="001B416F" w:rsidP="00E44B3C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 w:val="0"/>
        </w:rPr>
      </w:pPr>
      <w:bookmarkStart w:id="0" w:name="bookmark8"/>
    </w:p>
    <w:p w:rsidR="001B416F" w:rsidRDefault="001B416F" w:rsidP="00E44B3C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 w:val="0"/>
        </w:rPr>
      </w:pPr>
    </w:p>
    <w:p w:rsidR="00E44B3C" w:rsidRPr="00BD2313" w:rsidRDefault="00E44B3C" w:rsidP="001A4913">
      <w:pPr>
        <w:pStyle w:val="30"/>
        <w:keepNext/>
        <w:keepLines/>
        <w:shd w:val="clear" w:color="auto" w:fill="auto"/>
        <w:spacing w:after="0" w:line="240" w:lineRule="auto"/>
        <w:ind w:firstLine="567"/>
      </w:pPr>
      <w:r w:rsidRPr="00BD2313">
        <w:t>Порядок</w:t>
      </w:r>
      <w:bookmarkEnd w:id="0"/>
    </w:p>
    <w:p w:rsidR="00E44B3C" w:rsidRPr="00BD2313" w:rsidRDefault="00E44B3C" w:rsidP="001A4913">
      <w:pPr>
        <w:pStyle w:val="60"/>
        <w:shd w:val="clear" w:color="auto" w:fill="auto"/>
        <w:spacing w:before="0" w:line="240" w:lineRule="auto"/>
        <w:ind w:firstLine="567"/>
        <w:jc w:val="center"/>
      </w:pPr>
      <w:r w:rsidRPr="00BD2313">
        <w:t xml:space="preserve">предоставления субсидии </w:t>
      </w:r>
      <w:r w:rsidR="000362C4" w:rsidRPr="00BD2313">
        <w:t xml:space="preserve">из бюджета </w:t>
      </w:r>
      <w:r w:rsidR="001B416F" w:rsidRPr="00BD2313">
        <w:t xml:space="preserve">городского округа Жуковский </w:t>
      </w:r>
      <w:r w:rsidR="000362C4" w:rsidRPr="00BD2313">
        <w:t xml:space="preserve"> Московской </w:t>
      </w:r>
      <w:r w:rsidR="00C37343" w:rsidRPr="00BD2313">
        <w:t xml:space="preserve">области юридическим лицам, индивидуальным предпринимателям, осуществляющим управление </w:t>
      </w:r>
      <w:r w:rsidR="005C7A99" w:rsidRPr="00BD2313">
        <w:t>многоквартирными домами</w:t>
      </w:r>
      <w:r w:rsidR="00C37343" w:rsidRPr="00BD2313">
        <w:t xml:space="preserve">, </w:t>
      </w:r>
      <w:r w:rsidRPr="00BD2313">
        <w:t xml:space="preserve">на возмещение затрат, связанных с </w:t>
      </w:r>
      <w:r w:rsidR="00C37343" w:rsidRPr="00BD2313">
        <w:t xml:space="preserve">выполненным </w:t>
      </w:r>
      <w:r w:rsidRPr="00BD2313">
        <w:t xml:space="preserve">ремонтом подъездов </w:t>
      </w:r>
      <w:r w:rsidR="00C37343" w:rsidRPr="00BD2313">
        <w:t xml:space="preserve">в </w:t>
      </w:r>
      <w:r w:rsidRPr="00BD2313">
        <w:t>многоквартирных дом</w:t>
      </w:r>
      <w:r w:rsidR="00C37343" w:rsidRPr="00BD2313">
        <w:t>ах</w:t>
      </w:r>
      <w:r w:rsidR="001A4913">
        <w:t xml:space="preserve"> на территории городского округа</w:t>
      </w:r>
    </w:p>
    <w:p w:rsidR="00E44B3C" w:rsidRPr="00BD2313" w:rsidRDefault="001A4913" w:rsidP="001A4913">
      <w:pPr>
        <w:ind w:firstLine="567"/>
        <w:jc w:val="center"/>
        <w:rPr>
          <w:rStyle w:val="2"/>
          <w:rFonts w:eastAsia="Arial Unicode MS"/>
          <w:b/>
        </w:rPr>
      </w:pPr>
      <w:r>
        <w:rPr>
          <w:rStyle w:val="2"/>
          <w:rFonts w:eastAsia="Arial Unicode MS"/>
          <w:b/>
        </w:rPr>
        <w:t>Жуковский Московской области</w:t>
      </w:r>
      <w:r w:rsidR="0070473F">
        <w:rPr>
          <w:rStyle w:val="2"/>
          <w:rFonts w:eastAsia="Arial Unicode MS"/>
          <w:b/>
        </w:rPr>
        <w:t xml:space="preserve"> (далее – Порядок)</w:t>
      </w:r>
      <w:r>
        <w:rPr>
          <w:rStyle w:val="2"/>
          <w:rFonts w:eastAsia="Arial Unicode MS"/>
          <w:b/>
        </w:rPr>
        <w:t>.</w:t>
      </w:r>
    </w:p>
    <w:p w:rsidR="001A4913" w:rsidRDefault="001A4913" w:rsidP="007E6350">
      <w:pPr>
        <w:ind w:firstLine="567"/>
        <w:jc w:val="center"/>
        <w:rPr>
          <w:rStyle w:val="2"/>
          <w:rFonts w:eastAsia="Arial Unicode MS"/>
          <w:b/>
        </w:rPr>
      </w:pPr>
    </w:p>
    <w:p w:rsidR="007E6350" w:rsidRDefault="007E6350" w:rsidP="007E6350">
      <w:pPr>
        <w:ind w:firstLine="567"/>
        <w:jc w:val="center"/>
        <w:rPr>
          <w:rStyle w:val="2"/>
          <w:rFonts w:eastAsia="Arial Unicode MS"/>
          <w:b/>
        </w:rPr>
      </w:pPr>
      <w:r w:rsidRPr="007E6350">
        <w:rPr>
          <w:rStyle w:val="2"/>
          <w:rFonts w:eastAsia="Arial Unicode MS"/>
          <w:b/>
        </w:rPr>
        <w:t>1. Общие положения</w:t>
      </w:r>
      <w:r w:rsidR="00CC3C78">
        <w:rPr>
          <w:rStyle w:val="2"/>
          <w:rFonts w:eastAsia="Arial Unicode MS"/>
          <w:b/>
        </w:rPr>
        <w:t xml:space="preserve"> о предоставлении субсидии</w:t>
      </w:r>
      <w:r w:rsidRPr="007E6350">
        <w:rPr>
          <w:rStyle w:val="2"/>
          <w:rFonts w:eastAsia="Arial Unicode MS"/>
          <w:b/>
        </w:rPr>
        <w:t>.</w:t>
      </w:r>
    </w:p>
    <w:p w:rsidR="007E6350" w:rsidRPr="0065216B" w:rsidRDefault="007E6350" w:rsidP="007E6350">
      <w:pPr>
        <w:ind w:firstLine="567"/>
        <w:jc w:val="center"/>
        <w:rPr>
          <w:rStyle w:val="2"/>
          <w:rFonts w:eastAsia="Arial Unicode MS"/>
          <w:b/>
        </w:rPr>
      </w:pPr>
    </w:p>
    <w:p w:rsidR="00B46A25" w:rsidRPr="0065216B" w:rsidRDefault="00B46A25" w:rsidP="004E41F9">
      <w:pPr>
        <w:pStyle w:val="af"/>
        <w:widowControl w:val="0"/>
        <w:numPr>
          <w:ilvl w:val="1"/>
          <w:numId w:val="11"/>
        </w:numPr>
        <w:autoSpaceDE w:val="0"/>
        <w:autoSpaceDN w:val="0"/>
        <w:spacing w:line="240" w:lineRule="auto"/>
        <w:jc w:val="both"/>
        <w:outlineLvl w:val="3"/>
        <w:rPr>
          <w:rFonts w:cs="Times New Roman"/>
          <w:szCs w:val="28"/>
        </w:rPr>
      </w:pPr>
      <w:r w:rsidRPr="0065216B">
        <w:rPr>
          <w:rFonts w:cs="Times New Roman"/>
          <w:szCs w:val="28"/>
        </w:rPr>
        <w:t xml:space="preserve">Основные понятия, используемые </w:t>
      </w:r>
      <w:r w:rsidR="004E41F9" w:rsidRPr="0065216B">
        <w:rPr>
          <w:rFonts w:cs="Times New Roman"/>
          <w:szCs w:val="28"/>
        </w:rPr>
        <w:t>в настоящем Порядке:</w:t>
      </w:r>
    </w:p>
    <w:p w:rsidR="004E41F9" w:rsidRPr="0065216B" w:rsidRDefault="004E41F9" w:rsidP="004E41F9">
      <w:pPr>
        <w:widowControl w:val="0"/>
        <w:autoSpaceDE w:val="0"/>
        <w:autoSpaceDN w:val="0"/>
        <w:spacing w:line="240" w:lineRule="auto"/>
        <w:jc w:val="both"/>
        <w:outlineLvl w:val="3"/>
        <w:rPr>
          <w:rFonts w:cs="Times New Roman"/>
          <w:szCs w:val="28"/>
        </w:rPr>
      </w:pPr>
      <w:r w:rsidRPr="0065216B">
        <w:rPr>
          <w:rFonts w:cs="Times New Roman"/>
          <w:szCs w:val="28"/>
        </w:rPr>
        <w:t xml:space="preserve">          а) субсидия - субсидии из бюджета городского округа Жуковский Московской области на возмещение затрат, связанных с выполненным ремонтом подъездов в многоквартирных домах;</w:t>
      </w:r>
    </w:p>
    <w:p w:rsidR="00F437E5" w:rsidRPr="0065216B" w:rsidRDefault="004E41F9" w:rsidP="00F60111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cs="Times New Roman"/>
          <w:szCs w:val="28"/>
        </w:rPr>
      </w:pPr>
      <w:r w:rsidRPr="0065216B">
        <w:rPr>
          <w:rFonts w:cs="Times New Roman"/>
          <w:szCs w:val="28"/>
        </w:rPr>
        <w:t>б) п</w:t>
      </w:r>
      <w:r w:rsidR="00E44B3C" w:rsidRPr="0065216B">
        <w:rPr>
          <w:rFonts w:cs="Times New Roman"/>
          <w:szCs w:val="28"/>
        </w:rPr>
        <w:t xml:space="preserve">олучатели субсидии </w:t>
      </w:r>
      <w:r w:rsidRPr="0065216B">
        <w:rPr>
          <w:rFonts w:cs="Times New Roman"/>
          <w:szCs w:val="28"/>
        </w:rPr>
        <w:t>-</w:t>
      </w:r>
      <w:r w:rsidR="005E19D2" w:rsidRPr="0065216B">
        <w:rPr>
          <w:rFonts w:cs="Times New Roman"/>
          <w:szCs w:val="28"/>
        </w:rPr>
        <w:t xml:space="preserve"> юридические лица </w:t>
      </w:r>
      <w:r w:rsidR="00E44B3C" w:rsidRPr="0065216B">
        <w:rPr>
          <w:rFonts w:cs="Times New Roman"/>
          <w:szCs w:val="28"/>
        </w:rPr>
        <w:t>и индивидуальные предприниматели, осуществляющие управление многоквартирными домами (далее – МКД</w:t>
      </w:r>
      <w:r w:rsidR="00C76E45" w:rsidRPr="0065216B">
        <w:rPr>
          <w:rFonts w:cs="Times New Roman"/>
          <w:szCs w:val="28"/>
        </w:rPr>
        <w:t>, управляющие МКД</w:t>
      </w:r>
      <w:r w:rsidR="00E44B3C" w:rsidRPr="0065216B">
        <w:rPr>
          <w:rFonts w:cs="Times New Roman"/>
          <w:szCs w:val="28"/>
        </w:rPr>
        <w:t xml:space="preserve">), </w:t>
      </w:r>
      <w:r w:rsidR="00F437E5" w:rsidRPr="0065216B">
        <w:rPr>
          <w:rFonts w:cs="Times New Roman"/>
          <w:szCs w:val="28"/>
        </w:rPr>
        <w:t xml:space="preserve">подъезды которых включены в </w:t>
      </w:r>
      <w:r w:rsidR="00721958" w:rsidRPr="0065216B">
        <w:rPr>
          <w:rFonts w:eastAsia="Times New Roman" w:cs="Times New Roman"/>
          <w:szCs w:val="28"/>
          <w:lang w:eastAsia="ru-RU"/>
        </w:rPr>
        <w:t xml:space="preserve">Адресный перечень подъездов МКД, требующих текущего ремонта, утвержденный Администрацией </w:t>
      </w:r>
      <w:r w:rsidR="001B416F" w:rsidRPr="0065216B">
        <w:rPr>
          <w:rFonts w:cs="Times New Roman"/>
          <w:szCs w:val="28"/>
        </w:rPr>
        <w:t xml:space="preserve">городского округа Жуковский </w:t>
      </w:r>
      <w:r w:rsidR="00721958" w:rsidRPr="0065216B">
        <w:rPr>
          <w:rFonts w:eastAsia="Times New Roman" w:cs="Times New Roman"/>
          <w:szCs w:val="28"/>
          <w:lang w:eastAsia="ru-RU"/>
        </w:rPr>
        <w:t>и согласованный с представителями Ассоциации председателей советов МКД Московской области (далее – согласованный АП).</w:t>
      </w:r>
    </w:p>
    <w:p w:rsidR="00E44B3C" w:rsidRPr="0065216B" w:rsidRDefault="007E6350" w:rsidP="00F60111">
      <w:pPr>
        <w:pStyle w:val="60"/>
        <w:shd w:val="clear" w:color="auto" w:fill="auto"/>
        <w:spacing w:before="0" w:line="240" w:lineRule="auto"/>
        <w:ind w:firstLine="567"/>
        <w:rPr>
          <w:b w:val="0"/>
        </w:rPr>
      </w:pPr>
      <w:r w:rsidRPr="0065216B">
        <w:rPr>
          <w:rStyle w:val="2"/>
          <w:b w:val="0"/>
        </w:rPr>
        <w:t>1.</w:t>
      </w:r>
      <w:r w:rsidR="00F752C7">
        <w:rPr>
          <w:rStyle w:val="2"/>
          <w:b w:val="0"/>
        </w:rPr>
        <w:t>2</w:t>
      </w:r>
      <w:r w:rsidR="00F437E5" w:rsidRPr="0065216B">
        <w:rPr>
          <w:rStyle w:val="2"/>
          <w:b w:val="0"/>
        </w:rPr>
        <w:t xml:space="preserve">. </w:t>
      </w:r>
      <w:r w:rsidR="00E44B3C" w:rsidRPr="0065216B">
        <w:rPr>
          <w:rStyle w:val="2"/>
          <w:b w:val="0"/>
        </w:rPr>
        <w:t>Настоящий Порядок</w:t>
      </w:r>
      <w:r w:rsidR="00E44B3C" w:rsidRPr="0065216B">
        <w:rPr>
          <w:rStyle w:val="2"/>
        </w:rPr>
        <w:t xml:space="preserve"> </w:t>
      </w:r>
      <w:r w:rsidR="00E44B3C" w:rsidRPr="0065216B">
        <w:rPr>
          <w:b w:val="0"/>
        </w:rPr>
        <w:t xml:space="preserve">предоставления субсидии </w:t>
      </w:r>
      <w:r w:rsidR="00F60111" w:rsidRPr="0065216B">
        <w:rPr>
          <w:b w:val="0"/>
        </w:rPr>
        <w:t xml:space="preserve">из бюджета </w:t>
      </w:r>
      <w:r w:rsidR="001B416F" w:rsidRPr="0065216B">
        <w:rPr>
          <w:b w:val="0"/>
        </w:rPr>
        <w:t>городского округа Жуковский</w:t>
      </w:r>
      <w:r w:rsidR="001B416F" w:rsidRPr="0065216B">
        <w:t xml:space="preserve"> </w:t>
      </w:r>
      <w:r w:rsidR="00F60111" w:rsidRPr="0065216B">
        <w:rPr>
          <w:b w:val="0"/>
        </w:rPr>
        <w:t xml:space="preserve">Московской области юридическим лицам, индивидуальным предпринимателям, осуществляющим управление МКД, на возмещение затрат, связанных с выполненным ремонтом подъездов в МКД, </w:t>
      </w:r>
      <w:r w:rsidR="00E44B3C" w:rsidRPr="0065216B">
        <w:rPr>
          <w:b w:val="0"/>
        </w:rPr>
        <w:t xml:space="preserve">определяет критерии отбора </w:t>
      </w:r>
      <w:r w:rsidR="004433ED" w:rsidRPr="0065216B">
        <w:rPr>
          <w:b w:val="0"/>
        </w:rPr>
        <w:t>п</w:t>
      </w:r>
      <w:r w:rsidR="00E44B3C" w:rsidRPr="0065216B">
        <w:rPr>
          <w:b w:val="0"/>
        </w:rPr>
        <w:t>олучателей субсиди</w:t>
      </w:r>
      <w:r w:rsidR="00C76E45" w:rsidRPr="0065216B">
        <w:rPr>
          <w:b w:val="0"/>
        </w:rPr>
        <w:t>и</w:t>
      </w:r>
      <w:r w:rsidR="00E44B3C" w:rsidRPr="0065216B">
        <w:rPr>
          <w:b w:val="0"/>
        </w:rPr>
        <w:t>,</w:t>
      </w:r>
      <w:r w:rsidR="008A7F30" w:rsidRPr="0065216B">
        <w:rPr>
          <w:b w:val="0"/>
        </w:rPr>
        <w:t xml:space="preserve"> цели,</w:t>
      </w:r>
      <w:r w:rsidR="00E44B3C" w:rsidRPr="0065216B">
        <w:rPr>
          <w:b w:val="0"/>
        </w:rPr>
        <w:t xml:space="preserve"> условия и порядок предоставления </w:t>
      </w:r>
      <w:r w:rsidR="004433ED" w:rsidRPr="0065216B">
        <w:rPr>
          <w:b w:val="0"/>
        </w:rPr>
        <w:t>с</w:t>
      </w:r>
      <w:r w:rsidR="00E44B3C" w:rsidRPr="0065216B">
        <w:rPr>
          <w:b w:val="0"/>
        </w:rPr>
        <w:t xml:space="preserve">убсидии,  </w:t>
      </w:r>
      <w:r w:rsidR="008A7F30" w:rsidRPr="0065216B">
        <w:rPr>
          <w:b w:val="0"/>
        </w:rPr>
        <w:t xml:space="preserve">требования к отчетности, </w:t>
      </w:r>
      <w:r w:rsidR="00E44B3C" w:rsidRPr="0065216B">
        <w:rPr>
          <w:b w:val="0"/>
        </w:rPr>
        <w:t xml:space="preserve">а также порядок возврата </w:t>
      </w:r>
      <w:r w:rsidR="004433ED" w:rsidRPr="0065216B">
        <w:rPr>
          <w:b w:val="0"/>
        </w:rPr>
        <w:t>с</w:t>
      </w:r>
      <w:r w:rsidR="00E44B3C" w:rsidRPr="0065216B">
        <w:rPr>
          <w:b w:val="0"/>
        </w:rPr>
        <w:t>убсидии в случае нарушения условий предоставления, установленных настоящим Порядком</w:t>
      </w:r>
      <w:r w:rsidR="00063A99" w:rsidRPr="0065216B">
        <w:rPr>
          <w:b w:val="0"/>
        </w:rPr>
        <w:t>, и контроль</w:t>
      </w:r>
      <w:r w:rsidR="00E44B3C" w:rsidRPr="0065216B">
        <w:rPr>
          <w:b w:val="0"/>
        </w:rPr>
        <w:t>.</w:t>
      </w:r>
    </w:p>
    <w:p w:rsidR="00E44B3C" w:rsidRPr="0065216B" w:rsidRDefault="007E6350" w:rsidP="00F60111">
      <w:pPr>
        <w:pStyle w:val="60"/>
        <w:shd w:val="clear" w:color="auto" w:fill="auto"/>
        <w:spacing w:before="0" w:line="240" w:lineRule="auto"/>
        <w:ind w:firstLine="567"/>
        <w:rPr>
          <w:rStyle w:val="2"/>
          <w:rFonts w:eastAsia="Arial Unicode MS"/>
          <w:b w:val="0"/>
        </w:rPr>
      </w:pPr>
      <w:r w:rsidRPr="0065216B">
        <w:rPr>
          <w:b w:val="0"/>
        </w:rPr>
        <w:t>1.</w:t>
      </w:r>
      <w:r w:rsidR="00F60111" w:rsidRPr="0065216B">
        <w:rPr>
          <w:b w:val="0"/>
        </w:rPr>
        <w:t xml:space="preserve">3. </w:t>
      </w:r>
      <w:r w:rsidR="00E44B3C" w:rsidRPr="0065216B">
        <w:rPr>
          <w:b w:val="0"/>
        </w:rPr>
        <w:t xml:space="preserve">Целью предоставления </w:t>
      </w:r>
      <w:r w:rsidR="004433ED" w:rsidRPr="0065216B">
        <w:rPr>
          <w:b w:val="0"/>
        </w:rPr>
        <w:t>с</w:t>
      </w:r>
      <w:r w:rsidR="00E44B3C" w:rsidRPr="0065216B">
        <w:rPr>
          <w:b w:val="0"/>
        </w:rPr>
        <w:t xml:space="preserve">убсидии является возмещение </w:t>
      </w:r>
      <w:r w:rsidR="0047500A" w:rsidRPr="0065216B">
        <w:rPr>
          <w:b w:val="0"/>
        </w:rPr>
        <w:t xml:space="preserve">получателям субсидии </w:t>
      </w:r>
      <w:r w:rsidR="00E44B3C" w:rsidRPr="0065216B">
        <w:rPr>
          <w:b w:val="0"/>
        </w:rPr>
        <w:t>затрат, связанных с выполнен</w:t>
      </w:r>
      <w:r w:rsidR="000362C4" w:rsidRPr="0065216B">
        <w:rPr>
          <w:b w:val="0"/>
        </w:rPr>
        <w:t>ными</w:t>
      </w:r>
      <w:r w:rsidR="00E44B3C" w:rsidRPr="0065216B">
        <w:rPr>
          <w:b w:val="0"/>
        </w:rPr>
        <w:t xml:space="preserve"> работ</w:t>
      </w:r>
      <w:r w:rsidR="000362C4" w:rsidRPr="0065216B">
        <w:rPr>
          <w:b w:val="0"/>
        </w:rPr>
        <w:t>ами</w:t>
      </w:r>
      <w:r w:rsidR="00E44B3C" w:rsidRPr="0065216B">
        <w:rPr>
          <w:b w:val="0"/>
        </w:rPr>
        <w:t xml:space="preserve"> по ремонту подъездов </w:t>
      </w:r>
      <w:r w:rsidR="0047500A" w:rsidRPr="0065216B">
        <w:rPr>
          <w:b w:val="0"/>
        </w:rPr>
        <w:t xml:space="preserve">в </w:t>
      </w:r>
      <w:r w:rsidR="00E44B3C" w:rsidRPr="0065216B">
        <w:rPr>
          <w:b w:val="0"/>
        </w:rPr>
        <w:t>МКД</w:t>
      </w:r>
      <w:r w:rsidR="00F002C8">
        <w:rPr>
          <w:b w:val="0"/>
        </w:rPr>
        <w:t>,</w:t>
      </w:r>
      <w:r w:rsidR="00DF4167" w:rsidRPr="0065216B">
        <w:rPr>
          <w:b w:val="0"/>
        </w:rPr>
        <w:t xml:space="preserve"> </w:t>
      </w:r>
      <w:r w:rsidR="00F002C8">
        <w:rPr>
          <w:b w:val="0"/>
        </w:rPr>
        <w:t xml:space="preserve">предусмотренными в Госпрограмме и муниципальной программе, </w:t>
      </w:r>
      <w:r w:rsidR="00DF4167" w:rsidRPr="0065216B">
        <w:rPr>
          <w:b w:val="0"/>
        </w:rPr>
        <w:t>по адресам</w:t>
      </w:r>
      <w:r w:rsidR="00AA3AA2" w:rsidRPr="0065216B">
        <w:rPr>
          <w:b w:val="0"/>
        </w:rPr>
        <w:t xml:space="preserve">, </w:t>
      </w:r>
      <w:r w:rsidR="00DF4167" w:rsidRPr="0065216B">
        <w:rPr>
          <w:b w:val="0"/>
        </w:rPr>
        <w:t xml:space="preserve">включенным </w:t>
      </w:r>
      <w:r w:rsidR="00E44B3C" w:rsidRPr="0065216B">
        <w:rPr>
          <w:b w:val="0"/>
        </w:rPr>
        <w:t xml:space="preserve">в </w:t>
      </w:r>
      <w:r w:rsidR="00721958" w:rsidRPr="0065216B">
        <w:rPr>
          <w:b w:val="0"/>
        </w:rPr>
        <w:t xml:space="preserve">согласованный </w:t>
      </w:r>
      <w:r w:rsidR="00AA3AA2" w:rsidRPr="0065216B">
        <w:rPr>
          <w:b w:val="0"/>
        </w:rPr>
        <w:t>АП</w:t>
      </w:r>
      <w:r w:rsidR="00F002C8">
        <w:rPr>
          <w:b w:val="0"/>
        </w:rPr>
        <w:t>.</w:t>
      </w:r>
      <w:r w:rsidR="00CC3C78">
        <w:rPr>
          <w:b w:val="0"/>
        </w:rPr>
        <w:t xml:space="preserve"> </w:t>
      </w:r>
    </w:p>
    <w:p w:rsidR="00BB1A27" w:rsidRPr="0065216B" w:rsidRDefault="00BB1A27" w:rsidP="00BB1A27">
      <w:pPr>
        <w:widowControl w:val="0"/>
        <w:spacing w:line="240" w:lineRule="auto"/>
        <w:ind w:left="567"/>
        <w:jc w:val="both"/>
        <w:rPr>
          <w:rFonts w:eastAsia="Times New Roman" w:cs="Times New Roman"/>
          <w:bCs/>
          <w:szCs w:val="28"/>
        </w:rPr>
      </w:pPr>
      <w:r w:rsidRPr="0065216B">
        <w:rPr>
          <w:rFonts w:eastAsia="Times New Roman" w:cs="Times New Roman"/>
          <w:bCs/>
          <w:szCs w:val="28"/>
        </w:rPr>
        <w:t>1.4. Субсидия носит целевой характер и не может быть использована на иные</w:t>
      </w:r>
    </w:p>
    <w:p w:rsidR="00BB1A27" w:rsidRPr="0065216B" w:rsidRDefault="00BB1A27" w:rsidP="00BB1A27">
      <w:pPr>
        <w:widowControl w:val="0"/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5216B">
        <w:rPr>
          <w:rFonts w:eastAsia="Times New Roman" w:cs="Times New Roman"/>
          <w:bCs/>
          <w:szCs w:val="28"/>
        </w:rPr>
        <w:t>цели.</w:t>
      </w:r>
    </w:p>
    <w:p w:rsidR="00E44B3C" w:rsidRPr="0065216B" w:rsidRDefault="007E6350" w:rsidP="00C76E45">
      <w:pPr>
        <w:pStyle w:val="60"/>
        <w:shd w:val="clear" w:color="auto" w:fill="auto"/>
        <w:spacing w:before="0" w:line="240" w:lineRule="auto"/>
        <w:ind w:firstLine="567"/>
        <w:rPr>
          <w:b w:val="0"/>
        </w:rPr>
      </w:pPr>
      <w:r w:rsidRPr="0065216B">
        <w:rPr>
          <w:b w:val="0"/>
        </w:rPr>
        <w:t>1.</w:t>
      </w:r>
      <w:r w:rsidR="00BB1A27" w:rsidRPr="0065216B">
        <w:rPr>
          <w:b w:val="0"/>
        </w:rPr>
        <w:t>5</w:t>
      </w:r>
      <w:r w:rsidR="00C76E45" w:rsidRPr="0065216B">
        <w:rPr>
          <w:b w:val="0"/>
        </w:rPr>
        <w:t xml:space="preserve">. </w:t>
      </w:r>
      <w:r w:rsidR="00E44B3C" w:rsidRPr="0065216B">
        <w:rPr>
          <w:b w:val="0"/>
        </w:rPr>
        <w:t xml:space="preserve">Субсидия предоставляется из бюджета </w:t>
      </w:r>
      <w:r w:rsidR="001B416F" w:rsidRPr="0065216B">
        <w:rPr>
          <w:b w:val="0"/>
        </w:rPr>
        <w:t>городского округа Жуковский</w:t>
      </w:r>
      <w:r w:rsidR="001B416F" w:rsidRPr="0065216B">
        <w:t xml:space="preserve"> </w:t>
      </w:r>
      <w:r w:rsidR="00E44B3C" w:rsidRPr="0065216B">
        <w:rPr>
          <w:b w:val="0"/>
        </w:rPr>
        <w:t xml:space="preserve"> Московской области</w:t>
      </w:r>
      <w:r w:rsidR="00AA3AA2" w:rsidRPr="0065216B">
        <w:rPr>
          <w:b w:val="0"/>
          <w:color w:val="FF0000"/>
        </w:rPr>
        <w:t xml:space="preserve"> </w:t>
      </w:r>
      <w:r w:rsidR="00E44B3C" w:rsidRPr="0065216B">
        <w:rPr>
          <w:b w:val="0"/>
        </w:rPr>
        <w:t>(далее – бюджетные средства).</w:t>
      </w:r>
    </w:p>
    <w:p w:rsidR="00E44B3C" w:rsidRDefault="00E61865" w:rsidP="00E61865">
      <w:pPr>
        <w:pStyle w:val="60"/>
        <w:shd w:val="clear" w:color="auto" w:fill="auto"/>
        <w:spacing w:before="0" w:line="240" w:lineRule="auto"/>
        <w:ind w:firstLine="0"/>
        <w:rPr>
          <w:b w:val="0"/>
        </w:rPr>
      </w:pPr>
      <w:r>
        <w:rPr>
          <w:b w:val="0"/>
          <w:bCs w:val="0"/>
        </w:rPr>
        <w:t xml:space="preserve">        </w:t>
      </w:r>
      <w:r w:rsidR="007E6350" w:rsidRPr="0065216B">
        <w:rPr>
          <w:b w:val="0"/>
          <w:bCs w:val="0"/>
        </w:rPr>
        <w:t>1.</w:t>
      </w:r>
      <w:r w:rsidR="00C76E45" w:rsidRPr="0065216B">
        <w:rPr>
          <w:b w:val="0"/>
          <w:bCs w:val="0"/>
        </w:rPr>
        <w:t xml:space="preserve">6. </w:t>
      </w:r>
      <w:r w:rsidR="00E44B3C" w:rsidRPr="0065216B">
        <w:rPr>
          <w:b w:val="0"/>
          <w:bCs w:val="0"/>
        </w:rPr>
        <w:t>Главны</w:t>
      </w:r>
      <w:r w:rsidR="00F002C8">
        <w:rPr>
          <w:b w:val="0"/>
          <w:bCs w:val="0"/>
        </w:rPr>
        <w:t>м</w:t>
      </w:r>
      <w:r w:rsidR="00E44B3C" w:rsidRPr="0065216B">
        <w:rPr>
          <w:b w:val="0"/>
          <w:bCs w:val="0"/>
        </w:rPr>
        <w:t xml:space="preserve"> распорядител</w:t>
      </w:r>
      <w:r w:rsidR="00F002C8">
        <w:rPr>
          <w:b w:val="0"/>
          <w:bCs w:val="0"/>
        </w:rPr>
        <w:t>ем</w:t>
      </w:r>
      <w:r w:rsidR="00E44B3C" w:rsidRPr="0065216B">
        <w:rPr>
          <w:b w:val="0"/>
          <w:bCs w:val="0"/>
        </w:rPr>
        <w:t xml:space="preserve"> бюджетных средств (далее - Главный распорядитель)</w:t>
      </w:r>
      <w:r w:rsidR="00E44B3C" w:rsidRPr="0065216B">
        <w:rPr>
          <w:b w:val="0"/>
        </w:rPr>
        <w:t>, осуществляющи</w:t>
      </w:r>
      <w:r w:rsidR="00F002C8">
        <w:rPr>
          <w:b w:val="0"/>
        </w:rPr>
        <w:t>м</w:t>
      </w:r>
      <w:r w:rsidR="00E44B3C" w:rsidRPr="0065216B">
        <w:rPr>
          <w:b w:val="0"/>
        </w:rPr>
        <w:t xml:space="preserve"> предоставление субсидии в пределах бюджетных ассигнований, пр</w:t>
      </w:r>
      <w:r w:rsidR="005D4121" w:rsidRPr="0065216B">
        <w:rPr>
          <w:b w:val="0"/>
        </w:rPr>
        <w:t xml:space="preserve">едусмотренных в бюджете </w:t>
      </w:r>
      <w:r w:rsidR="001B416F" w:rsidRPr="0065216B">
        <w:rPr>
          <w:b w:val="0"/>
        </w:rPr>
        <w:t>городского округа Жуковский</w:t>
      </w:r>
      <w:r w:rsidR="001B416F" w:rsidRPr="0065216B">
        <w:t xml:space="preserve"> </w:t>
      </w:r>
      <w:r w:rsidR="00E44B3C" w:rsidRPr="0065216B">
        <w:rPr>
          <w:b w:val="0"/>
        </w:rPr>
        <w:t>на соответствующий финансовый год, утвержденных решением Совета д</w:t>
      </w:r>
      <w:r w:rsidR="005D4121" w:rsidRPr="0065216B">
        <w:rPr>
          <w:b w:val="0"/>
        </w:rPr>
        <w:t xml:space="preserve">епутатов </w:t>
      </w:r>
      <w:r w:rsidR="001B416F" w:rsidRPr="0065216B">
        <w:rPr>
          <w:b w:val="0"/>
        </w:rPr>
        <w:t>городского округа Жуковский</w:t>
      </w:r>
      <w:r w:rsidR="00E44B3C" w:rsidRPr="0065216B">
        <w:rPr>
          <w:b w:val="0"/>
        </w:rPr>
        <w:t xml:space="preserve">, </w:t>
      </w:r>
      <w:r w:rsidR="00F002C8">
        <w:rPr>
          <w:b w:val="0"/>
        </w:rPr>
        <w:t>является</w:t>
      </w:r>
      <w:r w:rsidR="00E44B3C" w:rsidRPr="0065216B">
        <w:rPr>
          <w:b w:val="0"/>
        </w:rPr>
        <w:t xml:space="preserve"> Администрация </w:t>
      </w:r>
      <w:r w:rsidR="001B416F" w:rsidRPr="0065216B">
        <w:rPr>
          <w:b w:val="0"/>
        </w:rPr>
        <w:t xml:space="preserve">городского </w:t>
      </w:r>
      <w:r w:rsidR="001B416F" w:rsidRPr="0065216B">
        <w:rPr>
          <w:b w:val="0"/>
        </w:rPr>
        <w:lastRenderedPageBreak/>
        <w:t xml:space="preserve">округа Жуковский </w:t>
      </w:r>
      <w:r w:rsidR="00E44B3C" w:rsidRPr="0065216B">
        <w:rPr>
          <w:b w:val="0"/>
        </w:rPr>
        <w:t>(далее – Администрация).</w:t>
      </w:r>
    </w:p>
    <w:p w:rsidR="00EE33CB" w:rsidRDefault="00EE33CB" w:rsidP="00E61865">
      <w:pPr>
        <w:pStyle w:val="60"/>
        <w:shd w:val="clear" w:color="auto" w:fill="auto"/>
        <w:spacing w:before="0" w:line="240" w:lineRule="auto"/>
        <w:ind w:firstLine="0"/>
        <w:rPr>
          <w:b w:val="0"/>
        </w:rPr>
      </w:pPr>
      <w:r>
        <w:rPr>
          <w:b w:val="0"/>
        </w:rPr>
        <w:t xml:space="preserve">         1.7. Способ предоставления субсидии – </w:t>
      </w:r>
      <w:r w:rsidR="00542752">
        <w:rPr>
          <w:b w:val="0"/>
        </w:rPr>
        <w:t xml:space="preserve">возмещение </w:t>
      </w:r>
      <w:r>
        <w:rPr>
          <w:b w:val="0"/>
        </w:rPr>
        <w:t xml:space="preserve">затрат. </w:t>
      </w:r>
    </w:p>
    <w:p w:rsidR="0070473F" w:rsidRPr="0065216B" w:rsidRDefault="0070473F" w:rsidP="0070473F">
      <w:pPr>
        <w:pStyle w:val="60"/>
        <w:shd w:val="clear" w:color="auto" w:fill="auto"/>
        <w:spacing w:before="0" w:line="240" w:lineRule="auto"/>
        <w:ind w:firstLine="0"/>
        <w:rPr>
          <w:b w:val="0"/>
        </w:rPr>
      </w:pPr>
      <w:r>
        <w:rPr>
          <w:b w:val="0"/>
        </w:rPr>
        <w:t xml:space="preserve">         1.</w:t>
      </w:r>
      <w:r w:rsidR="00F752C7">
        <w:rPr>
          <w:b w:val="0"/>
        </w:rPr>
        <w:t>8</w:t>
      </w:r>
      <w:r>
        <w:rPr>
          <w:b w:val="0"/>
        </w:rPr>
        <w:t>. Критерии отбора получателей субсидии, имеющих право на получение субсидии, указаны в  пункте 2.</w:t>
      </w:r>
      <w:r w:rsidR="00F752C7">
        <w:rPr>
          <w:b w:val="0"/>
        </w:rPr>
        <w:t>1</w:t>
      </w:r>
      <w:r>
        <w:rPr>
          <w:b w:val="0"/>
        </w:rPr>
        <w:t>. и 2.</w:t>
      </w:r>
      <w:r w:rsidR="00F752C7">
        <w:rPr>
          <w:b w:val="0"/>
        </w:rPr>
        <w:t>2</w:t>
      </w:r>
      <w:r>
        <w:rPr>
          <w:b w:val="0"/>
        </w:rPr>
        <w:t xml:space="preserve">  настоящего Порядка.    </w:t>
      </w:r>
    </w:p>
    <w:p w:rsidR="00E46D9E" w:rsidRPr="0065216B" w:rsidRDefault="00E46D9E" w:rsidP="00E46D9E">
      <w:pPr>
        <w:pStyle w:val="af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Cs w:val="28"/>
        </w:rPr>
      </w:pPr>
      <w:r w:rsidRPr="0065216B">
        <w:rPr>
          <w:rFonts w:cs="Times New Roman"/>
          <w:szCs w:val="28"/>
        </w:rPr>
        <w:t xml:space="preserve">         1.</w:t>
      </w:r>
      <w:r w:rsidR="008A087C">
        <w:rPr>
          <w:rFonts w:cs="Times New Roman"/>
          <w:szCs w:val="28"/>
        </w:rPr>
        <w:t>8</w:t>
      </w:r>
      <w:r w:rsidR="00E56EF2">
        <w:rPr>
          <w:rFonts w:cs="Times New Roman"/>
          <w:szCs w:val="28"/>
        </w:rPr>
        <w:t>.</w:t>
      </w:r>
      <w:r w:rsidRPr="0065216B">
        <w:rPr>
          <w:rFonts w:cs="Times New Roman"/>
          <w:szCs w:val="28"/>
        </w:rPr>
        <w:t xml:space="preserve"> Предоставление субсидии получателям субсидии осуществляется </w:t>
      </w:r>
      <w:r w:rsidRPr="0065216B">
        <w:rPr>
          <w:rFonts w:cs="Times New Roman"/>
          <w:szCs w:val="28"/>
        </w:rPr>
        <w:br/>
        <w:t>по результатам отбора, проведенного Администрацией</w:t>
      </w:r>
      <w:r w:rsidR="008A087C">
        <w:rPr>
          <w:rFonts w:cs="Times New Roman"/>
          <w:szCs w:val="28"/>
        </w:rPr>
        <w:t xml:space="preserve">, в соответствии с разделом </w:t>
      </w:r>
      <w:r w:rsidR="00F752C7">
        <w:rPr>
          <w:rFonts w:cs="Times New Roman"/>
          <w:szCs w:val="28"/>
        </w:rPr>
        <w:t>4</w:t>
      </w:r>
      <w:r w:rsidR="008A087C">
        <w:rPr>
          <w:rFonts w:cs="Times New Roman"/>
          <w:szCs w:val="28"/>
        </w:rPr>
        <w:t xml:space="preserve"> настоящего Порядка</w:t>
      </w:r>
      <w:r w:rsidRPr="0065216B">
        <w:rPr>
          <w:rFonts w:cs="Times New Roman"/>
          <w:szCs w:val="28"/>
        </w:rPr>
        <w:t>.</w:t>
      </w:r>
    </w:p>
    <w:p w:rsidR="00E44B3C" w:rsidRDefault="00E46D9E" w:rsidP="007E6350">
      <w:pPr>
        <w:widowControl w:val="0"/>
        <w:spacing w:line="240" w:lineRule="auto"/>
        <w:ind w:firstLine="360"/>
        <w:jc w:val="both"/>
        <w:rPr>
          <w:rFonts w:eastAsia="Times New Roman" w:cs="Times New Roman"/>
          <w:bCs/>
          <w:szCs w:val="28"/>
        </w:rPr>
      </w:pPr>
      <w:r w:rsidRPr="0065216B">
        <w:rPr>
          <w:rFonts w:eastAsia="Times New Roman" w:cs="Times New Roman"/>
          <w:bCs/>
          <w:szCs w:val="28"/>
        </w:rPr>
        <w:t xml:space="preserve">    1.</w:t>
      </w:r>
      <w:r w:rsidR="008A087C">
        <w:rPr>
          <w:rFonts w:eastAsia="Times New Roman" w:cs="Times New Roman"/>
          <w:bCs/>
          <w:szCs w:val="28"/>
        </w:rPr>
        <w:t>9</w:t>
      </w:r>
      <w:r w:rsidR="007E6350" w:rsidRPr="0065216B">
        <w:rPr>
          <w:rFonts w:eastAsia="Times New Roman" w:cs="Times New Roman"/>
          <w:bCs/>
          <w:szCs w:val="28"/>
        </w:rPr>
        <w:t xml:space="preserve">. </w:t>
      </w:r>
      <w:r w:rsidR="00E44B3C" w:rsidRPr="0065216B">
        <w:rPr>
          <w:rFonts w:eastAsia="Times New Roman" w:cs="Times New Roman"/>
          <w:bCs/>
          <w:szCs w:val="28"/>
        </w:rPr>
        <w:t xml:space="preserve">Финансирование работ по ремонту подъездов осуществляется </w:t>
      </w:r>
      <w:r w:rsidR="007E6350" w:rsidRPr="0065216B">
        <w:rPr>
          <w:rFonts w:eastAsia="Times New Roman" w:cs="Times New Roman"/>
          <w:bCs/>
          <w:szCs w:val="28"/>
        </w:rPr>
        <w:t xml:space="preserve"> </w:t>
      </w:r>
      <w:r w:rsidR="00E44B3C" w:rsidRPr="0065216B">
        <w:rPr>
          <w:rFonts w:eastAsia="Times New Roman" w:cs="Times New Roman"/>
          <w:bCs/>
          <w:szCs w:val="28"/>
        </w:rPr>
        <w:t>в следующих пропорциях:</w:t>
      </w:r>
    </w:p>
    <w:p w:rsidR="004005C9" w:rsidRDefault="0080634D" w:rsidP="004005C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05C9">
        <w:rPr>
          <w:rFonts w:ascii="Times New Roman" w:hAnsi="Times New Roman" w:cs="Times New Roman"/>
          <w:sz w:val="28"/>
          <w:szCs w:val="28"/>
        </w:rPr>
        <w:t>0 процентов - внебюджетные источники (средства, поступающие юридическим лицам и индивидуальным предпринимателям, автономным и бюджетным учреждениям, осуществляющим управление МКД в рамках статьи "содержание жилого помещения");</w:t>
      </w:r>
    </w:p>
    <w:p w:rsidR="004005C9" w:rsidRDefault="0080634D" w:rsidP="004005C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05C9">
        <w:rPr>
          <w:rFonts w:ascii="Times New Roman" w:hAnsi="Times New Roman" w:cs="Times New Roman"/>
          <w:sz w:val="28"/>
          <w:szCs w:val="28"/>
        </w:rPr>
        <w:t>0 процентов - сумма средств из бюджета муниципального образования Московской области.</w:t>
      </w:r>
    </w:p>
    <w:p w:rsidR="005B437D" w:rsidRDefault="00E46D9E" w:rsidP="007E6350">
      <w:pPr>
        <w:pStyle w:val="af"/>
        <w:tabs>
          <w:tab w:val="left" w:pos="360"/>
        </w:tabs>
        <w:spacing w:line="240" w:lineRule="auto"/>
        <w:ind w:left="0" w:firstLine="709"/>
        <w:jc w:val="both"/>
        <w:rPr>
          <w:rFonts w:eastAsia="Times New Roman" w:cs="Times New Roman"/>
          <w:bCs/>
          <w:szCs w:val="28"/>
        </w:rPr>
      </w:pPr>
      <w:r w:rsidRPr="0065216B">
        <w:rPr>
          <w:rFonts w:eastAsia="Times New Roman" w:cs="Times New Roman"/>
          <w:bCs/>
          <w:szCs w:val="28"/>
        </w:rPr>
        <w:t>1.</w:t>
      </w:r>
      <w:r w:rsidR="008A087C">
        <w:rPr>
          <w:rFonts w:eastAsia="Times New Roman" w:cs="Times New Roman"/>
          <w:bCs/>
          <w:szCs w:val="28"/>
        </w:rPr>
        <w:t>10</w:t>
      </w:r>
      <w:r w:rsidR="007E6350" w:rsidRPr="0065216B">
        <w:rPr>
          <w:rFonts w:eastAsia="Times New Roman" w:cs="Times New Roman"/>
          <w:bCs/>
          <w:szCs w:val="28"/>
        </w:rPr>
        <w:t xml:space="preserve">. </w:t>
      </w:r>
      <w:r w:rsidR="00E44B3C" w:rsidRPr="0065216B">
        <w:rPr>
          <w:rFonts w:eastAsia="Times New Roman" w:cs="Times New Roman"/>
          <w:bCs/>
          <w:szCs w:val="28"/>
        </w:rPr>
        <w:t>Предельная стоимость ремонта одного</w:t>
      </w:r>
      <w:r w:rsidR="007B3371" w:rsidRPr="0065216B">
        <w:rPr>
          <w:rFonts w:eastAsia="Times New Roman" w:cs="Times New Roman"/>
          <w:bCs/>
          <w:szCs w:val="28"/>
        </w:rPr>
        <w:t xml:space="preserve"> типового подъезда</w:t>
      </w:r>
      <w:r w:rsidR="005B437D" w:rsidRPr="0065216B">
        <w:rPr>
          <w:rFonts w:eastAsia="Times New Roman" w:cs="Times New Roman"/>
          <w:bCs/>
          <w:szCs w:val="28"/>
        </w:rPr>
        <w:t xml:space="preserve">, </w:t>
      </w:r>
      <w:r w:rsidR="001826B9" w:rsidRPr="0065216B">
        <w:rPr>
          <w:rFonts w:eastAsia="Times New Roman" w:cs="Times New Roman"/>
          <w:bCs/>
          <w:szCs w:val="28"/>
        </w:rPr>
        <w:t>устан</w:t>
      </w:r>
      <w:r w:rsidR="005B437D" w:rsidRPr="0065216B">
        <w:rPr>
          <w:rFonts w:eastAsia="Times New Roman" w:cs="Times New Roman"/>
          <w:bCs/>
          <w:szCs w:val="28"/>
        </w:rPr>
        <w:t>о</w:t>
      </w:r>
      <w:r w:rsidR="001826B9" w:rsidRPr="0065216B">
        <w:rPr>
          <w:rFonts w:eastAsia="Times New Roman" w:cs="Times New Roman"/>
          <w:bCs/>
          <w:szCs w:val="28"/>
        </w:rPr>
        <w:t>вл</w:t>
      </w:r>
      <w:r w:rsidR="005B437D" w:rsidRPr="0065216B">
        <w:rPr>
          <w:rFonts w:eastAsia="Times New Roman" w:cs="Times New Roman"/>
          <w:bCs/>
          <w:szCs w:val="28"/>
        </w:rPr>
        <w:t xml:space="preserve">енная </w:t>
      </w:r>
      <w:r w:rsidR="001826B9" w:rsidRPr="0065216B">
        <w:rPr>
          <w:rFonts w:eastAsia="Times New Roman" w:cs="Times New Roman"/>
          <w:bCs/>
          <w:szCs w:val="28"/>
        </w:rPr>
        <w:t xml:space="preserve">Госпрограммой </w:t>
      </w:r>
      <w:r w:rsidR="005B437D" w:rsidRPr="0065216B">
        <w:rPr>
          <w:rFonts w:eastAsia="Times New Roman" w:cs="Times New Roman"/>
          <w:bCs/>
          <w:szCs w:val="28"/>
        </w:rPr>
        <w:t xml:space="preserve">(по </w:t>
      </w:r>
      <w:r w:rsidR="001826B9" w:rsidRPr="0065216B">
        <w:rPr>
          <w:rFonts w:eastAsia="Times New Roman" w:cs="Times New Roman"/>
          <w:bCs/>
          <w:szCs w:val="28"/>
        </w:rPr>
        <w:t>категори</w:t>
      </w:r>
      <w:r w:rsidR="005B437D" w:rsidRPr="0065216B">
        <w:rPr>
          <w:rFonts w:eastAsia="Times New Roman" w:cs="Times New Roman"/>
          <w:bCs/>
          <w:szCs w:val="28"/>
        </w:rPr>
        <w:t>ям этажности МКД):</w:t>
      </w:r>
    </w:p>
    <w:p w:rsidR="002210F5" w:rsidRDefault="002210F5" w:rsidP="002210F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2-5-этажные многоквартирные дома - </w:t>
      </w:r>
      <w:r w:rsidR="0080634D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0000 руб.;</w:t>
      </w:r>
    </w:p>
    <w:p w:rsidR="002210F5" w:rsidRDefault="002210F5" w:rsidP="002210F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6-9-этажные многоквартирные дома - </w:t>
      </w:r>
      <w:r w:rsidR="008063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00000 руб.;</w:t>
      </w:r>
    </w:p>
    <w:p w:rsidR="002210F5" w:rsidRDefault="002210F5" w:rsidP="002210F5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E142A" w:rsidRPr="00FE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-этажные многоквартирные дома и выше - </w:t>
      </w:r>
      <w:r w:rsidR="008063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000000 руб.</w:t>
      </w:r>
    </w:p>
    <w:p w:rsidR="005B437D" w:rsidRPr="0065216B" w:rsidRDefault="001826B9" w:rsidP="007B3371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65216B">
        <w:rPr>
          <w:rFonts w:eastAsia="Times New Roman" w:cs="Times New Roman"/>
          <w:szCs w:val="28"/>
          <w:lang w:eastAsia="ru-RU"/>
        </w:rPr>
        <w:t xml:space="preserve">В случае если фактическая стоимость ремонта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 </w:t>
      </w:r>
    </w:p>
    <w:p w:rsidR="001826B9" w:rsidRPr="0065216B" w:rsidRDefault="001826B9" w:rsidP="007B3371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eastAsia="Times New Roman" w:cs="Times New Roman"/>
          <w:szCs w:val="28"/>
          <w:lang w:eastAsia="ru-RU"/>
        </w:rPr>
      </w:pPr>
      <w:r w:rsidRPr="0065216B">
        <w:rPr>
          <w:rFonts w:eastAsia="Times New Roman" w:cs="Times New Roman"/>
          <w:szCs w:val="28"/>
          <w:lang w:eastAsia="ru-RU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5B437D" w:rsidRPr="0065216B" w:rsidRDefault="007E6350" w:rsidP="007E6350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cs="Times New Roman"/>
          <w:szCs w:val="28"/>
        </w:rPr>
      </w:pPr>
      <w:r w:rsidRPr="0065216B">
        <w:rPr>
          <w:rFonts w:cs="Times New Roman"/>
          <w:szCs w:val="28"/>
        </w:rPr>
        <w:t>1.</w:t>
      </w:r>
      <w:r w:rsidR="00E46D9E" w:rsidRPr="0065216B">
        <w:rPr>
          <w:rFonts w:cs="Times New Roman"/>
          <w:szCs w:val="28"/>
        </w:rPr>
        <w:t>1</w:t>
      </w:r>
      <w:r w:rsidR="008A087C">
        <w:rPr>
          <w:rFonts w:cs="Times New Roman"/>
          <w:szCs w:val="28"/>
        </w:rPr>
        <w:t>1</w:t>
      </w:r>
      <w:r w:rsidRPr="0065216B">
        <w:rPr>
          <w:rFonts w:cs="Times New Roman"/>
          <w:szCs w:val="28"/>
        </w:rPr>
        <w:t xml:space="preserve">. </w:t>
      </w:r>
      <w:r w:rsidR="00E44B3C" w:rsidRPr="0065216B">
        <w:rPr>
          <w:rFonts w:cs="Times New Roman"/>
          <w:szCs w:val="28"/>
        </w:rPr>
        <w:t xml:space="preserve">Субсидия выделяется для возмещения затрат </w:t>
      </w:r>
      <w:r w:rsidR="004433ED" w:rsidRPr="0065216B">
        <w:rPr>
          <w:rFonts w:cs="Times New Roman"/>
          <w:szCs w:val="28"/>
        </w:rPr>
        <w:t>п</w:t>
      </w:r>
      <w:r w:rsidR="00E44B3C" w:rsidRPr="0065216B">
        <w:rPr>
          <w:rFonts w:cs="Times New Roman"/>
          <w:szCs w:val="28"/>
        </w:rPr>
        <w:t>олучател</w:t>
      </w:r>
      <w:r w:rsidR="005F506B" w:rsidRPr="0065216B">
        <w:rPr>
          <w:rFonts w:cs="Times New Roman"/>
          <w:szCs w:val="28"/>
        </w:rPr>
        <w:t>ей</w:t>
      </w:r>
      <w:r w:rsidR="00E44B3C" w:rsidRPr="0065216B">
        <w:rPr>
          <w:rFonts w:cs="Times New Roman"/>
          <w:szCs w:val="28"/>
        </w:rPr>
        <w:t xml:space="preserve"> субсиди</w:t>
      </w:r>
      <w:r w:rsidR="002A00F9" w:rsidRPr="0065216B">
        <w:rPr>
          <w:rFonts w:cs="Times New Roman"/>
          <w:szCs w:val="28"/>
        </w:rPr>
        <w:t>и</w:t>
      </w:r>
      <w:r w:rsidR="002C6C1A" w:rsidRPr="0065216B">
        <w:rPr>
          <w:rFonts w:cs="Times New Roman"/>
          <w:szCs w:val="28"/>
        </w:rPr>
        <w:t xml:space="preserve">, связанных с </w:t>
      </w:r>
      <w:r w:rsidR="002E6556" w:rsidRPr="0065216B">
        <w:rPr>
          <w:rFonts w:cs="Times New Roman"/>
          <w:szCs w:val="28"/>
        </w:rPr>
        <w:t>выполнен</w:t>
      </w:r>
      <w:r w:rsidR="005F506B" w:rsidRPr="0065216B">
        <w:rPr>
          <w:rFonts w:cs="Times New Roman"/>
          <w:szCs w:val="28"/>
        </w:rPr>
        <w:t xml:space="preserve">ными при ремонте подъездов видами </w:t>
      </w:r>
      <w:r w:rsidR="002C6C1A" w:rsidRPr="0065216B">
        <w:rPr>
          <w:rFonts w:cs="Times New Roman"/>
          <w:szCs w:val="28"/>
        </w:rPr>
        <w:t>работ</w:t>
      </w:r>
      <w:r w:rsidR="005F506B" w:rsidRPr="0065216B">
        <w:rPr>
          <w:rFonts w:cs="Times New Roman"/>
          <w:szCs w:val="28"/>
        </w:rPr>
        <w:t xml:space="preserve">, </w:t>
      </w:r>
      <w:r w:rsidR="00AB1586" w:rsidRPr="0065216B">
        <w:rPr>
          <w:rFonts w:cs="Times New Roman"/>
          <w:szCs w:val="28"/>
        </w:rPr>
        <w:t>рекомендованным</w:t>
      </w:r>
      <w:r w:rsidR="005F506B" w:rsidRPr="0065216B">
        <w:rPr>
          <w:rFonts w:cs="Times New Roman"/>
          <w:szCs w:val="28"/>
        </w:rPr>
        <w:t>и</w:t>
      </w:r>
      <w:r w:rsidR="00AB1586" w:rsidRPr="0065216B">
        <w:rPr>
          <w:rFonts w:cs="Times New Roman"/>
          <w:szCs w:val="28"/>
        </w:rPr>
        <w:t xml:space="preserve"> Госпрограммой</w:t>
      </w:r>
      <w:r w:rsidR="00F32E41" w:rsidRPr="0065216B">
        <w:rPr>
          <w:rFonts w:cs="Times New Roman"/>
          <w:szCs w:val="28"/>
        </w:rPr>
        <w:t xml:space="preserve"> (Приложение №1 к Порядку).</w:t>
      </w:r>
    </w:p>
    <w:p w:rsidR="00E44B3C" w:rsidRPr="0065216B" w:rsidRDefault="007E6350" w:rsidP="007E6350">
      <w:pPr>
        <w:pStyle w:val="af"/>
        <w:autoSpaceDE w:val="0"/>
        <w:autoSpaceDN w:val="0"/>
        <w:adjustRightInd w:val="0"/>
        <w:spacing w:line="240" w:lineRule="auto"/>
        <w:ind w:left="0"/>
        <w:jc w:val="both"/>
        <w:rPr>
          <w:rFonts w:eastAsia="Calibri" w:cs="Times New Roman"/>
          <w:szCs w:val="28"/>
        </w:rPr>
      </w:pPr>
      <w:r w:rsidRPr="0065216B">
        <w:rPr>
          <w:rFonts w:eastAsia="Calibri" w:cs="Times New Roman"/>
          <w:szCs w:val="28"/>
        </w:rPr>
        <w:t xml:space="preserve">           1.1</w:t>
      </w:r>
      <w:r w:rsidR="008A087C">
        <w:rPr>
          <w:rFonts w:eastAsia="Calibri" w:cs="Times New Roman"/>
          <w:szCs w:val="28"/>
        </w:rPr>
        <w:t>2</w:t>
      </w:r>
      <w:r w:rsidRPr="0065216B">
        <w:rPr>
          <w:rFonts w:eastAsia="Calibri" w:cs="Times New Roman"/>
          <w:szCs w:val="28"/>
        </w:rPr>
        <w:t xml:space="preserve">. </w:t>
      </w:r>
      <w:r w:rsidR="00E44B3C" w:rsidRPr="0065216B">
        <w:rPr>
          <w:rFonts w:eastAsia="Calibri" w:cs="Times New Roman"/>
          <w:szCs w:val="28"/>
        </w:rPr>
        <w:t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сбор</w:t>
      </w:r>
      <w:r w:rsidR="00AB1586" w:rsidRPr="0065216B">
        <w:rPr>
          <w:rFonts w:eastAsia="Calibri" w:cs="Times New Roman"/>
          <w:szCs w:val="28"/>
        </w:rPr>
        <w:t>а</w:t>
      </w:r>
      <w:r w:rsidR="00E44B3C" w:rsidRPr="0065216B">
        <w:rPr>
          <w:rFonts w:eastAsia="Calibri" w:cs="Times New Roman"/>
          <w:szCs w:val="28"/>
        </w:rPr>
        <w:t xml:space="preserve"> дополнительных средств на их проведение.</w:t>
      </w:r>
      <w:r w:rsidR="002C6C1A" w:rsidRPr="0065216B">
        <w:rPr>
          <w:rFonts w:eastAsia="Calibri" w:cs="Times New Roman"/>
          <w:szCs w:val="28"/>
        </w:rPr>
        <w:t xml:space="preserve"> </w:t>
      </w:r>
    </w:p>
    <w:p w:rsidR="001479E7" w:rsidRPr="0065216B" w:rsidRDefault="001479E7" w:rsidP="007E6350">
      <w:pPr>
        <w:pStyle w:val="af"/>
        <w:autoSpaceDE w:val="0"/>
        <w:autoSpaceDN w:val="0"/>
        <w:adjustRightInd w:val="0"/>
        <w:spacing w:line="240" w:lineRule="auto"/>
        <w:ind w:left="0"/>
        <w:jc w:val="both"/>
        <w:rPr>
          <w:rFonts w:cs="Times New Roman"/>
          <w:szCs w:val="28"/>
        </w:rPr>
      </w:pPr>
      <w:r w:rsidRPr="0065216B">
        <w:rPr>
          <w:rFonts w:eastAsia="Calibri" w:cs="Times New Roman"/>
          <w:szCs w:val="28"/>
        </w:rPr>
        <w:t xml:space="preserve">           1.1</w:t>
      </w:r>
      <w:r w:rsidR="008A087C">
        <w:rPr>
          <w:rFonts w:eastAsia="Calibri" w:cs="Times New Roman"/>
          <w:szCs w:val="28"/>
        </w:rPr>
        <w:t>3</w:t>
      </w:r>
      <w:r w:rsidRPr="0065216B">
        <w:rPr>
          <w:rFonts w:eastAsia="Calibri" w:cs="Times New Roman"/>
          <w:szCs w:val="28"/>
        </w:rPr>
        <w:t xml:space="preserve">. Услуги по разработке проектно-сметной документации и ее экспертизе, а также услуги по осуществлению строительного контроля финансируются за счет внебюджетного источника и не подлежат возмещению за счет субсидии бюджета </w:t>
      </w:r>
      <w:r w:rsidR="00CA121C">
        <w:rPr>
          <w:rFonts w:eastAsia="Calibri" w:cs="Times New Roman"/>
          <w:szCs w:val="28"/>
        </w:rPr>
        <w:t>городского округа Жуковский</w:t>
      </w:r>
      <w:r w:rsidRPr="0065216B">
        <w:rPr>
          <w:rFonts w:eastAsia="Calibri" w:cs="Times New Roman"/>
          <w:szCs w:val="28"/>
        </w:rPr>
        <w:t>.</w:t>
      </w:r>
    </w:p>
    <w:p w:rsidR="002775F1" w:rsidRPr="0065216B" w:rsidRDefault="00CB7F63" w:rsidP="00064EC9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  <w:r w:rsidRPr="0065216B">
        <w:rPr>
          <w:rFonts w:eastAsia="Calibri" w:cs="Times New Roman"/>
          <w:szCs w:val="28"/>
        </w:rPr>
        <w:t>1.1</w:t>
      </w:r>
      <w:r w:rsidR="008A087C">
        <w:rPr>
          <w:rFonts w:eastAsia="Calibri" w:cs="Times New Roman"/>
          <w:szCs w:val="28"/>
        </w:rPr>
        <w:t>4</w:t>
      </w:r>
      <w:r w:rsidRPr="0065216B">
        <w:rPr>
          <w:rFonts w:eastAsia="Calibri" w:cs="Times New Roman"/>
          <w:szCs w:val="28"/>
        </w:rPr>
        <w:t xml:space="preserve">. </w:t>
      </w:r>
      <w:r w:rsidR="009E1AF5" w:rsidRPr="0065216B">
        <w:rPr>
          <w:rFonts w:eastAsia="Calibri" w:cs="Times New Roman"/>
          <w:szCs w:val="28"/>
        </w:rPr>
        <w:t xml:space="preserve">Сведения о субсидии размещаются </w:t>
      </w:r>
      <w:r w:rsidR="00BF5242" w:rsidRPr="0065216B">
        <w:rPr>
          <w:rFonts w:eastAsia="Calibri" w:cs="Times New Roman"/>
          <w:szCs w:val="28"/>
        </w:rPr>
        <w:t>на едином портале бюджетной системы Российской Федерации в информационно-телекоммуникационной сети «Интернет» (далее – едины</w:t>
      </w:r>
      <w:r w:rsidR="009816BC" w:rsidRPr="0065216B">
        <w:rPr>
          <w:rFonts w:eastAsia="Calibri" w:cs="Times New Roman"/>
          <w:szCs w:val="28"/>
        </w:rPr>
        <w:t>й</w:t>
      </w:r>
      <w:r w:rsidR="00BF5242" w:rsidRPr="0065216B">
        <w:rPr>
          <w:rFonts w:eastAsia="Calibri" w:cs="Times New Roman"/>
          <w:szCs w:val="28"/>
        </w:rPr>
        <w:tab/>
        <w:t xml:space="preserve"> портал)</w:t>
      </w:r>
      <w:r w:rsidR="00CA121C">
        <w:rPr>
          <w:rFonts w:eastAsia="Calibri" w:cs="Times New Roman"/>
          <w:szCs w:val="28"/>
        </w:rPr>
        <w:t xml:space="preserve"> </w:t>
      </w:r>
      <w:r w:rsidR="009E1AF5" w:rsidRPr="0065216B">
        <w:rPr>
          <w:rFonts w:eastAsia="Calibri" w:cs="Times New Roman"/>
          <w:szCs w:val="28"/>
        </w:rPr>
        <w:t xml:space="preserve">при формировании </w:t>
      </w:r>
      <w:r w:rsidR="00BF5242" w:rsidRPr="0065216B">
        <w:rPr>
          <w:rFonts w:eastAsia="Calibri" w:cs="Times New Roman"/>
          <w:szCs w:val="28"/>
        </w:rPr>
        <w:t xml:space="preserve">проекта </w:t>
      </w:r>
      <w:r w:rsidR="00064EC9" w:rsidRPr="0065216B">
        <w:rPr>
          <w:rFonts w:eastAsia="Calibri" w:cs="Times New Roman"/>
          <w:szCs w:val="28"/>
        </w:rPr>
        <w:t>решения</w:t>
      </w:r>
      <w:r w:rsidRPr="0065216B">
        <w:rPr>
          <w:rFonts w:eastAsia="Calibri" w:cs="Times New Roman"/>
          <w:szCs w:val="28"/>
        </w:rPr>
        <w:t xml:space="preserve"> Совета депутатов </w:t>
      </w:r>
      <w:r w:rsidR="00064EC9" w:rsidRPr="0065216B">
        <w:rPr>
          <w:rFonts w:eastAsia="Calibri" w:cs="Times New Roman"/>
          <w:szCs w:val="28"/>
        </w:rPr>
        <w:t>о бюджете городского округа Жуковский</w:t>
      </w:r>
      <w:r w:rsidR="00BF5242" w:rsidRPr="0065216B">
        <w:rPr>
          <w:rFonts w:eastAsia="Calibri" w:cs="Times New Roman"/>
          <w:szCs w:val="28"/>
        </w:rPr>
        <w:t>, внесении изменений в решение Совета депутатов о бюджете городского округа Жуковский</w:t>
      </w:r>
      <w:r w:rsidR="00064EC9" w:rsidRPr="0065216B">
        <w:rPr>
          <w:rFonts w:eastAsia="Calibri" w:cs="Times New Roman"/>
          <w:szCs w:val="28"/>
        </w:rPr>
        <w:t>.</w:t>
      </w:r>
    </w:p>
    <w:p w:rsidR="00064EC9" w:rsidRDefault="00064EC9" w:rsidP="00064EC9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</w:p>
    <w:p w:rsidR="00D77C90" w:rsidRPr="0065216B" w:rsidRDefault="00D77C90" w:rsidP="00064EC9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</w:p>
    <w:p w:rsidR="0007643A" w:rsidRDefault="0007643A" w:rsidP="0007643A">
      <w:pPr>
        <w:widowControl w:val="0"/>
        <w:autoSpaceDE w:val="0"/>
        <w:autoSpaceDN w:val="0"/>
        <w:spacing w:line="240" w:lineRule="auto"/>
        <w:ind w:left="360"/>
        <w:jc w:val="center"/>
        <w:outlineLvl w:val="3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2. Условия и порядок предоставления субсидии.</w:t>
      </w:r>
    </w:p>
    <w:p w:rsidR="0007643A" w:rsidRDefault="0007643A" w:rsidP="0007643A">
      <w:pPr>
        <w:widowControl w:val="0"/>
        <w:autoSpaceDE w:val="0"/>
        <w:autoSpaceDN w:val="0"/>
        <w:spacing w:line="240" w:lineRule="auto"/>
        <w:jc w:val="center"/>
        <w:outlineLvl w:val="3"/>
        <w:rPr>
          <w:rFonts w:eastAsia="Times New Roman" w:cs="Times New Roman"/>
          <w:b/>
          <w:szCs w:val="28"/>
          <w:lang w:eastAsia="ru-RU"/>
        </w:rPr>
      </w:pP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 Требования к участникам отбора, которым должен соответствовать участник отбора на первое число месяца, предшествующего месяцу, в котором осуществляется проведение отбора: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2.1.1.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организационных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2.1.2. участник отбора не находится в перечне организаций и физических лиц, в отношение которых имеются сведения об их причастности к экстремистской деятельности или терроризму; 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2.1.3. участник отбора не находится в составляемых в рамках реализации полномочий, предусмотренных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76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2.1.4. участник отбора не получает средства из местного бюджета, из которого п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ланируется предоставление субсидии в соответствии с правовым актом, на основании иных муниципальных правовых актов на цели, установленные  </w:t>
      </w:r>
      <w:hyperlink r:id="rId8" w:anchor="P106" w:history="1">
        <w:r w:rsidRPr="00D51A63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Pr="00D51A63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>.3.</w:t>
      </w:r>
      <w:r w:rsidRPr="00D51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2.1.7. у участника отбора отсутствуют просроченная задолженность по возврату в бюджет городского округа Жуковский,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</w:t>
      </w:r>
      <w:r>
        <w:rPr>
          <w:rFonts w:ascii="Times New Roman" w:hAnsi="Times New Roman" w:cs="Times New Roman"/>
          <w:sz w:val="28"/>
          <w:szCs w:val="28"/>
        </w:rPr>
        <w:lastRenderedPageBreak/>
        <w:t>задолженность по денежным обязательствам перед муниципальным образованием "Городской округ Жуковский Московской области", из бюджета которого планируется предоставление субсидии в соответствии с настоящим Порядком;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2.1.8.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51A63" w:rsidRDefault="0007643A" w:rsidP="00D51A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Иные требования, предъявляемые к участнику отбора:</w:t>
      </w:r>
    </w:p>
    <w:p w:rsidR="000D2A50" w:rsidRDefault="002470BF" w:rsidP="000D2A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6B">
        <w:rPr>
          <w:rFonts w:ascii="Times New Roman" w:hAnsi="Times New Roman" w:cs="Times New Roman"/>
          <w:sz w:val="28"/>
          <w:szCs w:val="28"/>
        </w:rPr>
        <w:t>2.</w:t>
      </w:r>
      <w:r w:rsidR="000D2A50">
        <w:rPr>
          <w:rFonts w:ascii="Times New Roman" w:hAnsi="Times New Roman" w:cs="Times New Roman"/>
          <w:sz w:val="28"/>
          <w:szCs w:val="28"/>
        </w:rPr>
        <w:t>2</w:t>
      </w:r>
      <w:r w:rsidRPr="0065216B">
        <w:rPr>
          <w:rFonts w:ascii="Times New Roman" w:hAnsi="Times New Roman" w:cs="Times New Roman"/>
          <w:sz w:val="28"/>
          <w:szCs w:val="28"/>
        </w:rPr>
        <w:t xml:space="preserve">.1.наличие </w:t>
      </w:r>
      <w:r w:rsidR="00833FD2" w:rsidRPr="0065216B">
        <w:rPr>
          <w:rFonts w:ascii="Times New Roman" w:hAnsi="Times New Roman" w:cs="Times New Roman"/>
          <w:sz w:val="28"/>
          <w:szCs w:val="28"/>
        </w:rPr>
        <w:t xml:space="preserve">от получателя субсидии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5216B">
        <w:rPr>
          <w:rFonts w:ascii="Times New Roman" w:hAnsi="Times New Roman" w:cs="Times New Roman"/>
          <w:sz w:val="28"/>
          <w:szCs w:val="28"/>
        </w:rPr>
        <w:t>аявки  на предоставление субсидии на возмещение затрат на ремонт подъездов</w:t>
      </w:r>
      <w:r w:rsidR="00833FD2">
        <w:rPr>
          <w:rFonts w:ascii="Times New Roman" w:hAnsi="Times New Roman" w:cs="Times New Roman"/>
          <w:sz w:val="28"/>
          <w:szCs w:val="28"/>
        </w:rPr>
        <w:t xml:space="preserve"> в многоквартирных домах (далее – Заявка) (Приложение №2 настоящего Порядка)</w:t>
      </w:r>
      <w:r w:rsidR="00833FD2" w:rsidRPr="0065216B">
        <w:rPr>
          <w:rFonts w:ascii="Times New Roman" w:hAnsi="Times New Roman" w:cs="Times New Roman"/>
          <w:sz w:val="28"/>
          <w:szCs w:val="28"/>
        </w:rPr>
        <w:t xml:space="preserve"> </w:t>
      </w:r>
      <w:r w:rsidRPr="0065216B">
        <w:rPr>
          <w:rFonts w:ascii="Times New Roman" w:hAnsi="Times New Roman" w:cs="Times New Roman"/>
          <w:sz w:val="28"/>
          <w:szCs w:val="28"/>
        </w:rPr>
        <w:t>с приложением расчета заявленной суммы</w:t>
      </w:r>
      <w:r w:rsidR="000D2A50">
        <w:rPr>
          <w:rFonts w:ascii="Times New Roman" w:hAnsi="Times New Roman" w:cs="Times New Roman"/>
          <w:sz w:val="28"/>
          <w:szCs w:val="28"/>
        </w:rPr>
        <w:t xml:space="preserve"> и документов (Приложение №3 настоящего Порядка).</w:t>
      </w:r>
    </w:p>
    <w:p w:rsidR="004901A4" w:rsidRDefault="002470BF" w:rsidP="002470BF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   </w:t>
      </w:r>
      <w:r w:rsidR="004901A4">
        <w:rPr>
          <w:rFonts w:cs="Times New Roman"/>
          <w:szCs w:val="28"/>
        </w:rPr>
        <w:t>2.3. Условия предоставления субсидии:</w:t>
      </w:r>
    </w:p>
    <w:p w:rsidR="004901A4" w:rsidRDefault="004901A4" w:rsidP="0049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Федерации);</w:t>
      </w:r>
    </w:p>
    <w:p w:rsidR="004901A4" w:rsidRDefault="004901A4" w:rsidP="0049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9" w:history="1">
        <w:r w:rsidRPr="00D51A63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268.1</w:t>
        </w:r>
      </w:hyperlink>
      <w:r w:rsidRPr="00D51A6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D51A63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Pr="00D51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и на включен</w:t>
      </w:r>
      <w:r w:rsidR="00B27360">
        <w:rPr>
          <w:rFonts w:ascii="Times New Roman" w:hAnsi="Times New Roman" w:cs="Times New Roman"/>
          <w:sz w:val="28"/>
          <w:szCs w:val="28"/>
        </w:rPr>
        <w:t>ие таких положений в соглашение;</w:t>
      </w:r>
    </w:p>
    <w:p w:rsidR="00D85C93" w:rsidRDefault="0007643A" w:rsidP="00D85C9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73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5C93">
        <w:rPr>
          <w:rFonts w:ascii="Times New Roman" w:hAnsi="Times New Roman" w:cs="Times New Roman"/>
          <w:sz w:val="28"/>
          <w:szCs w:val="28"/>
        </w:rPr>
        <w:t>Администрация проводит проверку участников отбора на соответствие требованиям, указанным в пунктах 2.1 и 2.2. настоящего Порядка, в порядке и сроки, указанные в пунктах 4.4 - 4.7 настоящего Порядка.</w:t>
      </w:r>
    </w:p>
    <w:p w:rsidR="0007643A" w:rsidRDefault="0007643A" w:rsidP="0007643A">
      <w:pPr>
        <w:widowControl w:val="0"/>
        <w:autoSpaceDE w:val="0"/>
        <w:autoSpaceDN w:val="0"/>
        <w:spacing w:line="240" w:lineRule="auto"/>
        <w:jc w:val="both"/>
        <w:outlineLvl w:val="3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         2.</w:t>
      </w:r>
      <w:r w:rsidR="00B2736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Комиссия </w:t>
      </w:r>
      <w:r w:rsidR="00FF4751">
        <w:rPr>
          <w:rFonts w:cs="Times New Roman"/>
          <w:szCs w:val="28"/>
        </w:rPr>
        <w:t xml:space="preserve">по рассмотрению и оценке заявок участников отбора (далее – Комиссия) </w:t>
      </w:r>
      <w:r>
        <w:rPr>
          <w:rFonts w:cs="Times New Roman"/>
          <w:szCs w:val="28"/>
        </w:rPr>
        <w:t xml:space="preserve">в течение </w:t>
      </w:r>
      <w:r w:rsidR="00B27360">
        <w:rPr>
          <w:rFonts w:cs="Times New Roman"/>
          <w:szCs w:val="28"/>
        </w:rPr>
        <w:t>двух</w:t>
      </w:r>
      <w:r>
        <w:rPr>
          <w:rFonts w:cs="Times New Roman"/>
          <w:szCs w:val="28"/>
        </w:rPr>
        <w:t xml:space="preserve"> рабочих дней со дня приема Заявок проводит заседание, на котором рассматривает Заявки </w:t>
      </w:r>
      <w:r w:rsidR="00D85C93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 xml:space="preserve">соответствие требованиям и условиям предоставления субсидии и документы, указанные в Приложении №3 настоящего </w:t>
      </w:r>
      <w:r>
        <w:rPr>
          <w:rFonts w:cs="Times New Roman"/>
          <w:szCs w:val="28"/>
        </w:rPr>
        <w:lastRenderedPageBreak/>
        <w:t xml:space="preserve">Порядка. 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Заседание Комиссии проводится по адресу: 140180, Московская область, г. Жуковский, ул. Фрунзе, д. 23.</w:t>
      </w:r>
    </w:p>
    <w:p w:rsidR="0007643A" w:rsidRDefault="00B27360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2.6</w:t>
      </w:r>
      <w:r w:rsidR="0007643A">
        <w:rPr>
          <w:rFonts w:cs="Times New Roman"/>
          <w:szCs w:val="28"/>
        </w:rPr>
        <w:t>. По итогам рассмотрения каждой Заявки Комиссия принимает одно из следующих решений:</w:t>
      </w:r>
    </w:p>
    <w:p w:rsidR="0007643A" w:rsidRDefault="00B2736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7643A">
        <w:rPr>
          <w:rFonts w:ascii="Times New Roman" w:hAnsi="Times New Roman" w:cs="Times New Roman"/>
          <w:sz w:val="28"/>
          <w:szCs w:val="28"/>
        </w:rPr>
        <w:t>.1. о предоставлении субсидии и о сумме субсидии;</w:t>
      </w:r>
    </w:p>
    <w:p w:rsidR="0007643A" w:rsidRDefault="00B2736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7643A">
        <w:rPr>
          <w:rFonts w:ascii="Times New Roman" w:hAnsi="Times New Roman" w:cs="Times New Roman"/>
          <w:sz w:val="28"/>
          <w:szCs w:val="28"/>
        </w:rPr>
        <w:t>.2. об отказе в предоставлении субсидии.</w:t>
      </w:r>
    </w:p>
    <w:p w:rsidR="0007643A" w:rsidRDefault="00B2736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7643A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субсидии являются:</w:t>
      </w:r>
    </w:p>
    <w:p w:rsidR="0092329B" w:rsidRDefault="0092329B" w:rsidP="009232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несоответствие представленных получателем субсидии документов требованиям, предусмотренным в Приложениях №2 и (или) непредставление (представление не в полном объеме) документов, указанных в приложении №3 настоящего Порядка;</w:t>
      </w:r>
    </w:p>
    <w:p w:rsidR="0092329B" w:rsidRDefault="0092329B" w:rsidP="009232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установление факта недостоверности представленной получателем субсидии информации.</w:t>
      </w:r>
    </w:p>
    <w:p w:rsidR="00365DA9" w:rsidRPr="0065216B" w:rsidRDefault="00365DA9" w:rsidP="00365DA9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r w:rsidR="0007643A">
        <w:rPr>
          <w:rFonts w:cs="Times New Roman"/>
          <w:szCs w:val="28"/>
        </w:rPr>
        <w:t>2.</w:t>
      </w:r>
      <w:r w:rsidR="00B27360">
        <w:rPr>
          <w:rFonts w:cs="Times New Roman"/>
          <w:szCs w:val="28"/>
        </w:rPr>
        <w:t>8</w:t>
      </w:r>
      <w:r w:rsidR="0007643A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Расчет размера субсидии с подтверждением фактических затрат, связанных с выполненным ремонтом подъездов МКД, оформляется по форме  «Справка-расчет», установленной в Приложении № 5 к настоящему Порядку.</w:t>
      </w:r>
    </w:p>
    <w:p w:rsidR="0007643A" w:rsidRDefault="00B2736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2.9</w:t>
      </w:r>
      <w:r w:rsidR="0007643A">
        <w:rPr>
          <w:rFonts w:ascii="Times New Roman" w:hAnsi="Times New Roman" w:cs="Times New Roman"/>
          <w:sz w:val="28"/>
          <w:szCs w:val="28"/>
        </w:rPr>
        <w:t>. На заседании Комиссии ведется Протокол рассмотрения Заявок на предоставление субсидии из бюджета городского округа Жуковский на возмещение затрат (далее - Протокол). В Протоколе отражаются ход заседания, рассмотрение Заявок и принятые Комиссией решения. Решение Комиссии принимается простым большинством голосов от числа присутствующих. Заседание Комиссии признается правомочным при присутствии на нем не менее двух третей от общего числа членов Комиссии.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3D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 В Протоколе отражаются следующие сведения: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3D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.1.1. дата, время и место проведения рассмотрения заявок;</w:t>
      </w:r>
    </w:p>
    <w:p w:rsidR="0007643A" w:rsidRDefault="00D63D5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7643A">
        <w:rPr>
          <w:rFonts w:ascii="Times New Roman" w:hAnsi="Times New Roman" w:cs="Times New Roman"/>
          <w:sz w:val="28"/>
          <w:szCs w:val="28"/>
        </w:rPr>
        <w:t>.1.2. информация об участниках отбора, Заявки которых были рассмотрены;</w:t>
      </w:r>
    </w:p>
    <w:p w:rsidR="0007643A" w:rsidRDefault="00D63D5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7643A">
        <w:rPr>
          <w:rFonts w:ascii="Times New Roman" w:hAnsi="Times New Roman" w:cs="Times New Roman"/>
          <w:sz w:val="28"/>
          <w:szCs w:val="28"/>
        </w:rPr>
        <w:t>.1.3. информация об участниках отбора, Заявки которых были отклонены, с указанием причин их отклонения;</w:t>
      </w:r>
    </w:p>
    <w:p w:rsidR="0007643A" w:rsidRDefault="00D63D5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7643A">
        <w:rPr>
          <w:rFonts w:ascii="Times New Roman" w:hAnsi="Times New Roman" w:cs="Times New Roman"/>
          <w:sz w:val="28"/>
          <w:szCs w:val="28"/>
        </w:rPr>
        <w:t>.1.4. информация об участниках отбора, которым отказано в предоставлении субсидии с причинами отказа в предоставлении субсидии;</w:t>
      </w:r>
    </w:p>
    <w:p w:rsidR="0007643A" w:rsidRDefault="00D63D50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7643A">
        <w:rPr>
          <w:rFonts w:ascii="Times New Roman" w:hAnsi="Times New Roman" w:cs="Times New Roman"/>
          <w:sz w:val="28"/>
          <w:szCs w:val="28"/>
        </w:rPr>
        <w:t>.1.5. наименование получателя (получателей) субсидии, с которым заключается Соглашение</w:t>
      </w:r>
      <w:r w:rsidR="00D85C93">
        <w:rPr>
          <w:rFonts w:ascii="Times New Roman" w:hAnsi="Times New Roman" w:cs="Times New Roman"/>
          <w:sz w:val="28"/>
          <w:szCs w:val="28"/>
        </w:rPr>
        <w:t xml:space="preserve"> о предоставлении из бюджета городского округа Жуковский субсидий на возмещение затрат, связанных с выполненным ремонтом подъездов в многоквартирных домах (далее – Соглашение)</w:t>
      </w:r>
      <w:r w:rsidR="0007643A">
        <w:rPr>
          <w:rFonts w:ascii="Times New Roman" w:hAnsi="Times New Roman" w:cs="Times New Roman"/>
          <w:sz w:val="28"/>
          <w:szCs w:val="28"/>
        </w:rPr>
        <w:t>, и размер предоставляемой ему (им) субсидии.</w:t>
      </w:r>
    </w:p>
    <w:p w:rsidR="0007643A" w:rsidRDefault="0007643A" w:rsidP="0007643A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3D5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Предоставление субсидии получателю субсидии, прошедшему отбор, осуществляется на основании Соглашения</w:t>
      </w:r>
      <w:r w:rsidR="004329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заключенного между Администрацией и получателем субсидии (Приложение №</w:t>
      </w:r>
      <w:r w:rsidR="00A20E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643A" w:rsidRDefault="0007643A" w:rsidP="0007643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2.1</w:t>
      </w:r>
      <w:r w:rsidR="000948F2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 В течении двух рабочих дней после подписания Протокола,  Администрация направляет получателю субсидии проект Соглашения.</w:t>
      </w:r>
    </w:p>
    <w:p w:rsidR="0007643A" w:rsidRDefault="0007643A" w:rsidP="0007643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2.1</w:t>
      </w:r>
      <w:r w:rsidR="000948F2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 В течении двух рабочих дней с даты получения проекта Соглашения, получатель субсидии представляет в Администрацию два экземпляра Соглашения на бумажном носителе, подписанного со своей стороны и удостоверенных печатью.</w:t>
      </w:r>
    </w:p>
    <w:p w:rsidR="00952659" w:rsidRDefault="0007643A" w:rsidP="00952659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</w:p>
    <w:p w:rsidR="00952659" w:rsidRDefault="00952659" w:rsidP="00952659">
      <w:pPr>
        <w:spacing w:line="240" w:lineRule="auto"/>
        <w:jc w:val="both"/>
        <w:rPr>
          <w:rFonts w:cs="Times New Roman"/>
          <w:szCs w:val="28"/>
        </w:rPr>
      </w:pPr>
    </w:p>
    <w:p w:rsidR="00952659" w:rsidRDefault="00952659" w:rsidP="00952659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07643A">
        <w:rPr>
          <w:rFonts w:cs="Times New Roman"/>
          <w:szCs w:val="28"/>
        </w:rPr>
        <w:t xml:space="preserve"> 2.1</w:t>
      </w:r>
      <w:r w:rsidR="000948F2">
        <w:rPr>
          <w:rFonts w:cs="Times New Roman"/>
          <w:szCs w:val="28"/>
        </w:rPr>
        <w:t>3</w:t>
      </w:r>
      <w:r w:rsidR="0007643A">
        <w:rPr>
          <w:rFonts w:cs="Times New Roman"/>
          <w:szCs w:val="28"/>
        </w:rPr>
        <w:t xml:space="preserve">. Субсидия предоставляется в текущем финансовом году путем перечисления согласно банковским реквизитам получателя субсидии, указанным в Соглашении в срок не позднее 10-го рабочего дня, следующего за днем принятия </w:t>
      </w:r>
      <w:r w:rsidR="00E813B4">
        <w:rPr>
          <w:rFonts w:cs="Times New Roman"/>
          <w:szCs w:val="28"/>
        </w:rPr>
        <w:t xml:space="preserve"> </w:t>
      </w:r>
      <w:r w:rsidR="001B5478">
        <w:rPr>
          <w:rFonts w:cs="Times New Roman"/>
          <w:szCs w:val="28"/>
        </w:rPr>
        <w:t>Главным распорядителем по результатам рассмотрения и проверки им документов, указанных в приложении №3 к настоящему Порядку</w:t>
      </w:r>
      <w:r w:rsidR="007E54B0">
        <w:rPr>
          <w:rFonts w:cs="Times New Roman"/>
          <w:szCs w:val="28"/>
        </w:rPr>
        <w:t>,</w:t>
      </w:r>
      <w:r w:rsidR="001B5478">
        <w:rPr>
          <w:rFonts w:cs="Times New Roman"/>
          <w:szCs w:val="28"/>
        </w:rPr>
        <w:t xml:space="preserve"> </w:t>
      </w:r>
      <w:r w:rsidR="0007643A">
        <w:rPr>
          <w:rFonts w:cs="Times New Roman"/>
          <w:szCs w:val="28"/>
        </w:rPr>
        <w:t>решения о предоставлении субсидии.</w:t>
      </w:r>
    </w:p>
    <w:p w:rsidR="00952659" w:rsidRPr="00952659" w:rsidRDefault="00952659" w:rsidP="00952659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2.14. </w:t>
      </w:r>
      <w:r w:rsidRPr="00952659">
        <w:rPr>
          <w:rFonts w:cs="Times New Roman"/>
          <w:szCs w:val="28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cs="Times New Roman"/>
          <w:szCs w:val="28"/>
        </w:rPr>
        <w:t>С</w:t>
      </w:r>
      <w:r w:rsidRPr="00952659">
        <w:rPr>
          <w:rFonts w:cs="Times New Roman"/>
          <w:szCs w:val="28"/>
        </w:rPr>
        <w:t xml:space="preserve">оглашении, в </w:t>
      </w:r>
      <w:r>
        <w:rPr>
          <w:rFonts w:cs="Times New Roman"/>
          <w:szCs w:val="28"/>
        </w:rPr>
        <w:t>С</w:t>
      </w:r>
      <w:r w:rsidRPr="00952659">
        <w:rPr>
          <w:rFonts w:cs="Times New Roman"/>
          <w:szCs w:val="28"/>
        </w:rPr>
        <w:t>оглашение включ</w:t>
      </w:r>
      <w:r>
        <w:rPr>
          <w:rFonts w:cs="Times New Roman"/>
          <w:szCs w:val="28"/>
        </w:rPr>
        <w:t>аются</w:t>
      </w:r>
      <w:r w:rsidRPr="00952659">
        <w:rPr>
          <w:rFonts w:cs="Times New Roman"/>
          <w:szCs w:val="28"/>
        </w:rPr>
        <w:t xml:space="preserve"> условия о согласовании новых условий </w:t>
      </w:r>
      <w:r>
        <w:rPr>
          <w:rFonts w:cs="Times New Roman"/>
          <w:szCs w:val="28"/>
        </w:rPr>
        <w:t>С</w:t>
      </w:r>
      <w:r w:rsidRPr="00952659">
        <w:rPr>
          <w:rFonts w:cs="Times New Roman"/>
          <w:szCs w:val="28"/>
        </w:rPr>
        <w:t xml:space="preserve">оглашения или о расторжении </w:t>
      </w:r>
      <w:r>
        <w:rPr>
          <w:rFonts w:cs="Times New Roman"/>
          <w:szCs w:val="28"/>
        </w:rPr>
        <w:t>С</w:t>
      </w:r>
      <w:r w:rsidRPr="00952659">
        <w:rPr>
          <w:rFonts w:cs="Times New Roman"/>
          <w:szCs w:val="28"/>
        </w:rPr>
        <w:t>оглашения при недостиж</w:t>
      </w:r>
      <w:r>
        <w:rPr>
          <w:rFonts w:cs="Times New Roman"/>
          <w:szCs w:val="28"/>
        </w:rPr>
        <w:t>ении согласия по новым условиям.</w:t>
      </w:r>
    </w:p>
    <w:p w:rsidR="0007643A" w:rsidRDefault="0007643A" w:rsidP="0007643A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2.1</w:t>
      </w:r>
      <w:r w:rsidR="00952659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. Направление затрат, на возмещение которых предоставляется субсидия - </w:t>
      </w:r>
      <w:r w:rsidRPr="0065216B">
        <w:t>выполненны</w:t>
      </w:r>
      <w:r>
        <w:t>й</w:t>
      </w:r>
      <w:r w:rsidRPr="0065216B">
        <w:t xml:space="preserve"> ремонт</w:t>
      </w:r>
      <w:r>
        <w:t xml:space="preserve"> подъездов в МКД.</w:t>
      </w:r>
    </w:p>
    <w:p w:rsidR="0007643A" w:rsidRDefault="0007643A" w:rsidP="0007643A">
      <w:pPr>
        <w:spacing w:line="240" w:lineRule="auto"/>
        <w:jc w:val="both"/>
      </w:pPr>
      <w:r>
        <w:rPr>
          <w:rFonts w:cs="Times New Roman"/>
          <w:szCs w:val="28"/>
        </w:rPr>
        <w:t xml:space="preserve">        2.1</w:t>
      </w:r>
      <w:r w:rsidR="00952659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. Результат предоставления субсидии – </w:t>
      </w:r>
      <w:r w:rsidR="006521E7">
        <w:rPr>
          <w:rFonts w:cs="Times New Roman"/>
          <w:szCs w:val="28"/>
        </w:rPr>
        <w:t>возмещение затрат</w:t>
      </w:r>
      <w:r>
        <w:rPr>
          <w:rFonts w:cs="Times New Roman"/>
          <w:szCs w:val="28"/>
        </w:rPr>
        <w:t>, указанных в пункте 1</w:t>
      </w:r>
      <w:r w:rsidR="00C648C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3 настоящего Порядка. 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526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526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07643A" w:rsidRDefault="0007643A" w:rsidP="0007643A">
      <w:pPr>
        <w:pStyle w:val="af"/>
        <w:spacing w:line="240" w:lineRule="auto"/>
        <w:ind w:left="0" w:firstLine="709"/>
        <w:jc w:val="both"/>
        <w:rPr>
          <w:rFonts w:asciiTheme="minorHAnsi" w:hAnsiTheme="minorHAnsi" w:cs="Times New Roman"/>
          <w:sz w:val="22"/>
          <w:szCs w:val="28"/>
        </w:rPr>
      </w:pPr>
      <w:r>
        <w:rPr>
          <w:rFonts w:cs="Times New Roman"/>
          <w:szCs w:val="28"/>
        </w:rPr>
        <w:t xml:space="preserve">      </w:t>
      </w:r>
    </w:p>
    <w:p w:rsidR="0007643A" w:rsidRDefault="0007643A" w:rsidP="000764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предоставлению отчетности, осуществлению контроля (мониторинга) за соблюдением условий и порядка предоставления субсидий и ответственности за их нарушение.</w:t>
      </w:r>
    </w:p>
    <w:p w:rsidR="0007643A" w:rsidRDefault="0007643A" w:rsidP="000764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Получатель субсидии в течение года (но не реже одного раза в квартал) после получения субсидии на расчетный счет, представляет в Администрацию отчет по форм</w:t>
      </w:r>
      <w:r w:rsidR="000B3A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в срок, установленным Соглашением.</w:t>
      </w:r>
    </w:p>
    <w:p w:rsidR="0007643A" w:rsidRDefault="0007643A" w:rsidP="0007643A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Администрация, предоставляющая субсидию, провод</w:t>
      </w:r>
      <w:r w:rsidR="00C648CD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т проверку соблюдения </w:t>
      </w:r>
      <w:r w:rsidR="00AE08E8">
        <w:rPr>
          <w:rFonts w:cs="Times New Roman"/>
          <w:szCs w:val="28"/>
        </w:rPr>
        <w:t xml:space="preserve">получателем субсидии </w:t>
      </w:r>
      <w:r>
        <w:rPr>
          <w:rFonts w:cs="Times New Roman"/>
          <w:szCs w:val="28"/>
        </w:rPr>
        <w:t>условий</w:t>
      </w:r>
      <w:r w:rsidR="00AE08E8">
        <w:rPr>
          <w:rFonts w:cs="Times New Roman"/>
          <w:szCs w:val="28"/>
        </w:rPr>
        <w:t xml:space="preserve"> и порядка предоставления субсидий, в том числе в части достижения результатов предоставления субсидии</w:t>
      </w:r>
      <w:r>
        <w:rPr>
          <w:rFonts w:cs="Times New Roman"/>
          <w:szCs w:val="28"/>
        </w:rPr>
        <w:t>.</w:t>
      </w:r>
    </w:p>
    <w:p w:rsidR="00C648CD" w:rsidRDefault="00AE08E8" w:rsidP="0007643A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C648CD">
        <w:rPr>
          <w:rFonts w:cs="Times New Roman"/>
          <w:szCs w:val="28"/>
        </w:rPr>
        <w:t>рган муниципального финансового контроля</w:t>
      </w:r>
      <w:r>
        <w:rPr>
          <w:rFonts w:cs="Times New Roman"/>
          <w:szCs w:val="28"/>
        </w:rPr>
        <w:t xml:space="preserve"> осуществляет проверки в соответствии со статьями 268.1 и 269.2 Бюджетного кодекса Российской Федерации.</w:t>
      </w:r>
    </w:p>
    <w:p w:rsidR="0007643A" w:rsidRDefault="0007643A" w:rsidP="0007643A">
      <w:pPr>
        <w:pStyle w:val="af"/>
        <w:spacing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3.3. Получатель субсидии несет ответственность за нарушение условий, целей и порядка предоставления субсидии.</w:t>
      </w:r>
    </w:p>
    <w:p w:rsidR="0007643A" w:rsidRDefault="0007643A" w:rsidP="0007643A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3.4. Мерой ответственности  за нарушение условий, целей и порядка предоставления субсидии является возврат субсидии в бюджет городского округа Жуковский.</w:t>
      </w:r>
    </w:p>
    <w:p w:rsidR="0007643A" w:rsidRDefault="0007643A" w:rsidP="0007643A">
      <w:pPr>
        <w:jc w:val="both"/>
      </w:pPr>
      <w:r>
        <w:t xml:space="preserve">         3.4.1. Возврат субсидии (части субсидии) в бюджет городского округа Жуковский осуществляется в случае выявления нарушений порядка, целей и  условий ее предоставления.</w:t>
      </w:r>
    </w:p>
    <w:p w:rsidR="0007643A" w:rsidRDefault="0007643A" w:rsidP="0007643A">
      <w:pPr>
        <w:jc w:val="both"/>
      </w:pPr>
      <w:r>
        <w:t xml:space="preserve">        3.4.2. Администрация прекращает предоставление субсидии и в течении пяти рабочих дней направляет получателю субсидии акт о нарушении условий предоставления субсидии (далее – акт), в котором указываются выявленные нарушения и сроки их устранения, при наличии следующих оснований:</w:t>
      </w:r>
    </w:p>
    <w:p w:rsidR="0007643A" w:rsidRDefault="0007643A" w:rsidP="0007643A">
      <w:pPr>
        <w:jc w:val="both"/>
      </w:pPr>
      <w:r>
        <w:t>- нецелевого использования или не использования предоставленной субсидии;</w:t>
      </w:r>
    </w:p>
    <w:p w:rsidR="0007643A" w:rsidRDefault="0007643A" w:rsidP="0007643A">
      <w:pPr>
        <w:jc w:val="both"/>
      </w:pPr>
      <w:r>
        <w:t>- неисполнения или ненадлежащего исполнения обязательств, предусмотренных Соглашением о предоставлении субсидии;</w:t>
      </w:r>
    </w:p>
    <w:p w:rsidR="001E7443" w:rsidRDefault="001E7443" w:rsidP="0007643A">
      <w:pPr>
        <w:jc w:val="both"/>
      </w:pPr>
      <w:r>
        <w:t xml:space="preserve">- непредставления отчетности  и документов, установленных Соглашением; </w:t>
      </w:r>
    </w:p>
    <w:p w:rsidR="001E7443" w:rsidRDefault="0007643A" w:rsidP="0007643A">
      <w:pPr>
        <w:jc w:val="both"/>
      </w:pPr>
      <w:r>
        <w:t>- недостоверности представленных первичных документов, на основании которых была получена субсидия;</w:t>
      </w:r>
    </w:p>
    <w:p w:rsidR="0007643A" w:rsidRDefault="0007643A" w:rsidP="0007643A">
      <w:pPr>
        <w:jc w:val="both"/>
      </w:pPr>
      <w:r>
        <w:t xml:space="preserve"> - выявления фактов неперечисления средств </w:t>
      </w:r>
      <w:r w:rsidR="001E7443">
        <w:t>исполнителям работ</w:t>
      </w:r>
      <w:r>
        <w:t xml:space="preserve">. </w:t>
      </w:r>
    </w:p>
    <w:p w:rsidR="0007643A" w:rsidRDefault="0007643A" w:rsidP="0007643A">
      <w:pPr>
        <w:jc w:val="both"/>
      </w:pPr>
      <w:r>
        <w:t xml:space="preserve">        3.4.3. В случае неустранения нарушений в сроки, указанные в акте, Администрация принимает решение о возврате в бюджет городского округа Жуковский предоставленной субсидии (части субсидии), оформленное в виде требования о возврате субсидии (части субсидии), содержащего сумму, сроки, код бюджетной классификации РФ, по которому должен быть осуществлен возврат субсидии (части субсидии), реквизиты банковского счета, на который должны быть перечислены средства (далее – требование).</w:t>
      </w:r>
    </w:p>
    <w:p w:rsidR="0007643A" w:rsidRDefault="0007643A" w:rsidP="0007643A">
      <w:pPr>
        <w:jc w:val="both"/>
      </w:pPr>
      <w:r>
        <w:t xml:space="preserve">       3.4.4.  Требование направляется получателю субсидии в течение пяти рабочих дней с даты его подписания.   </w:t>
      </w:r>
    </w:p>
    <w:p w:rsidR="0007643A" w:rsidRDefault="0007643A" w:rsidP="0007643A">
      <w:pPr>
        <w:jc w:val="both"/>
      </w:pPr>
      <w:r>
        <w:t xml:space="preserve">       3.4.5. В случае неисполнения получателем субсидии требования о возврате субсидии (части субсидии) (пункт  </w:t>
      </w:r>
      <w:r w:rsidR="00E63E88">
        <w:t>3.</w:t>
      </w:r>
      <w:r>
        <w:t>4.3.) Администрация производит ее взыскание в порядке, установленном законодательством РФ.</w:t>
      </w:r>
    </w:p>
    <w:p w:rsidR="0007643A" w:rsidRDefault="0007643A" w:rsidP="0007643A">
      <w:pPr>
        <w:jc w:val="both"/>
      </w:pPr>
      <w:r>
        <w:t xml:space="preserve">        3.4.6. В случае устранения нарушений в сроки, указанные в акте, Администрация в течение пяти календарных дней возобновляет предоставление субсидии.  </w:t>
      </w:r>
    </w:p>
    <w:p w:rsidR="0007643A" w:rsidRDefault="0007643A" w:rsidP="0007643A">
      <w:pPr>
        <w:pStyle w:val="af"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</w:p>
    <w:p w:rsidR="0007643A" w:rsidRDefault="0007643A" w:rsidP="0007643A">
      <w:pPr>
        <w:pStyle w:val="af"/>
        <w:autoSpaceDE w:val="0"/>
        <w:autoSpaceDN w:val="0"/>
        <w:adjustRightInd w:val="0"/>
        <w:spacing w:line="240" w:lineRule="auto"/>
        <w:ind w:left="709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4. Порядок проведения отбора получателей субсидии для предоставления субсидии.</w:t>
      </w:r>
    </w:p>
    <w:p w:rsidR="0007643A" w:rsidRDefault="0007643A" w:rsidP="00076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3A" w:rsidRDefault="0007643A" w:rsidP="0007643A">
      <w:pPr>
        <w:pStyle w:val="af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4.1. Объявление о проведении отбора размещается на едином портале бюджетной системы Российской Федерации и</w:t>
      </w:r>
      <w:r>
        <w:rPr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 xml:space="preserve">на официальном сайте Администрации городского округа Жуковский </w:t>
      </w:r>
      <w:hyperlink r:id="rId11" w:history="1">
        <w:r w:rsidRPr="00AC3AA8">
          <w:rPr>
            <w:rStyle w:val="af2"/>
            <w:b w:val="0"/>
            <w:color w:val="auto"/>
            <w:szCs w:val="28"/>
            <w:u w:val="none"/>
          </w:rPr>
          <w:t>www</w:t>
        </w:r>
        <w:r w:rsidRPr="00AC3AA8">
          <w:rPr>
            <w:rStyle w:val="af2"/>
            <w:b w:val="0"/>
            <w:color w:val="auto"/>
            <w:szCs w:val="28"/>
            <w:u w:val="none"/>
            <w:lang w:val="ru-RU"/>
          </w:rPr>
          <w:t>.</w:t>
        </w:r>
        <w:r w:rsidRPr="00AC3AA8">
          <w:rPr>
            <w:rStyle w:val="af2"/>
            <w:b w:val="0"/>
            <w:color w:val="auto"/>
            <w:szCs w:val="28"/>
            <w:u w:val="none"/>
          </w:rPr>
          <w:t>zhukovskiy</w:t>
        </w:r>
        <w:r w:rsidRPr="00AC3AA8">
          <w:rPr>
            <w:rStyle w:val="af2"/>
            <w:b w:val="0"/>
            <w:color w:val="auto"/>
            <w:szCs w:val="28"/>
            <w:u w:val="none"/>
            <w:lang w:val="ru-RU"/>
          </w:rPr>
          <w:t>.</w:t>
        </w:r>
        <w:r w:rsidRPr="00AC3AA8">
          <w:rPr>
            <w:rStyle w:val="af2"/>
            <w:b w:val="0"/>
            <w:color w:val="auto"/>
            <w:szCs w:val="28"/>
            <w:u w:val="none"/>
          </w:rPr>
          <w:t>ru</w:t>
        </w:r>
      </w:hyperlink>
      <w:r>
        <w:rPr>
          <w:b w:val="0"/>
          <w:szCs w:val="28"/>
          <w:lang w:val="ru-RU"/>
        </w:rPr>
        <w:t xml:space="preserve"> в </w:t>
      </w:r>
      <w:r>
        <w:rPr>
          <w:b w:val="0"/>
          <w:szCs w:val="28"/>
          <w:lang w:val="ru-RU"/>
        </w:rPr>
        <w:lastRenderedPageBreak/>
        <w:t xml:space="preserve">информационно - телекоммуникационной сети «Интернет» не позднее чем за 30 календарных дней до даты начала проведения отбора. </w:t>
      </w:r>
    </w:p>
    <w:p w:rsidR="0007643A" w:rsidRDefault="0007643A" w:rsidP="00076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Отбор проводится путем проведения запроса предложений на основании </w:t>
      </w:r>
      <w:r w:rsidR="00D85C9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аявок (по форме согласно Приложению №2 к Порядку), направленных участниками отбора, исходя из соответствия участника критериям отбора и очередности поступления Заявок на участие в отборе.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объявлении о проведении запроса предложений указываются: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4.3.1. сроки проведения отбора (даты и времени начала (окончания) подачи (приема) Заявок участников отбора, которые не могут быть 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их проведения;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4.3.2. наименование, место нахождения, почтовый адрес, адрес электронный почты Администрации;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4.3.3.  результаты предоставления субсидии;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4.3.4. доменное имя и (или) сетевой адрес и (или) указатель страниц сайте в информационно-телекоммуникационной сети Интернет, на котором обеспечивается проведение отбора;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4.3.5. требования к участникам отбора в соответствии с </w:t>
      </w:r>
      <w:hyperlink r:id="rId12" w:anchor="P107" w:history="1">
        <w:r w:rsidRPr="00AC3AA8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</w:t>
        </w:r>
      </w:hyperlink>
      <w:r w:rsidRPr="00AC3AA8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AC3AA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P113" w:history="1">
        <w:r w:rsidRPr="00AC3AA8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</w:hyperlink>
      <w:r w:rsidRPr="00AC3AA8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>2</w:t>
      </w:r>
      <w:r w:rsidRPr="00AC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4.3.6.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4.3.7. порядок отзыва Заявок участников отбора, порядок возврата Заявок участников отбора, определяющего в том числе основания для возврата Заявок участников отбора, порядок внесения изменений в Заявки участников отбора;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4.3.8. правила рассмотрения и оценки Заявок участников отбора;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4.3.9. порядок предоставления участникам отбора разъяснений положений объявления о проведении отбора, даты и начала окончания срока такого предоставления;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4.3.10. срок, в течение которого победитель (побед</w:t>
      </w:r>
      <w:r w:rsidR="00D85C93">
        <w:rPr>
          <w:rFonts w:ascii="Times New Roman" w:hAnsi="Times New Roman" w:cs="Times New Roman"/>
          <w:sz w:val="28"/>
          <w:szCs w:val="28"/>
        </w:rPr>
        <w:t>ители) отбора должен подписать С</w:t>
      </w:r>
      <w:r>
        <w:rPr>
          <w:rFonts w:ascii="Times New Roman" w:hAnsi="Times New Roman" w:cs="Times New Roman"/>
          <w:sz w:val="28"/>
          <w:szCs w:val="28"/>
        </w:rPr>
        <w:t>оглашение (Приложение №</w:t>
      </w:r>
      <w:r w:rsidR="00E63E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4.3.11. условия признания победителя (победителей) отбора, уклонившимся от заключения Соглашения;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4.3.12. дата размещения результатов отбора на едином портале и на официальном сайте Администрации городского округа Жуковский </w:t>
      </w:r>
      <w:hyperlink r:id="rId14" w:history="1">
        <w:r w:rsidRPr="00AC3AA8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www.zhukovskiy.ru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«Интернет», которая не может быть позднее 14-го календарного дня, следующего за днем определения получателей субсидии.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4.3.13. цель предоставления субсидии в соответствии с пунктом 1.3. настоящего Порядка;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4.3.14. перечень документов, предоставляемых участниками отбора (Приложение №3 настоящего Порядка);</w:t>
      </w:r>
    </w:p>
    <w:p w:rsidR="0007643A" w:rsidRDefault="0007643A" w:rsidP="000764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Участники отбора, которым должны соответствовать на первое число месяца, предшествующего месяцу, в котором осуществляется проведение отбора, требованиям, указанным в пункте 2.1, 2.2. настоящего Порядка.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       4.5.  Форма и содержание  Заявок, подаваемых участниками отбора, должна </w:t>
      </w:r>
      <w:r>
        <w:rPr>
          <w:rFonts w:cs="Times New Roman"/>
          <w:color w:val="000000" w:themeColor="text1"/>
          <w:szCs w:val="28"/>
        </w:rPr>
        <w:lastRenderedPageBreak/>
        <w:t>соответствовать требованиям, изложенным в Приложении №2 настоящего Порядка.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4.6. Для определения получателя субсидии, имеющего право на получение субсидии, постановлением Администрации городского округа Жуковский создается комиссия по рассмотрению и оценке Заявок участников отбора (далее - Комиссия) в составе не менее </w:t>
      </w:r>
      <w:r w:rsidR="00E63E88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яти человек.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4.7. Комиссия  отклоняет Заявку участника отбора на стадии рассмотрения и оценки Заявок по основаниям</w:t>
      </w:r>
      <w:r w:rsidR="0092329B">
        <w:rPr>
          <w:rFonts w:cs="Times New Roman"/>
          <w:szCs w:val="28"/>
        </w:rPr>
        <w:t>, указанным в пункте 2.7. настоящего Порядка.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4.8. Информация о результатах рассмотрения Заявок размещается на  едином портале бюджетной системы Российской Федерации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и на официальном сайте Администрации городского округа Жуковский </w:t>
      </w:r>
      <w:hyperlink r:id="rId15" w:history="1">
        <w:r w:rsidRPr="00AC3AA8">
          <w:rPr>
            <w:rStyle w:val="af2"/>
            <w:rFonts w:cs="Times New Roman"/>
            <w:color w:val="auto"/>
            <w:szCs w:val="28"/>
            <w:u w:val="none"/>
          </w:rPr>
          <w:t>www.zhukovskiy.ru</w:t>
        </w:r>
      </w:hyperlink>
      <w:r>
        <w:rPr>
          <w:rFonts w:cs="Times New Roman"/>
          <w:szCs w:val="28"/>
        </w:rPr>
        <w:t xml:space="preserve"> в информационно - телекоммуникационной сети «Интернет» не позднее  10-го  календарного  дня  после  получения  Заявок   участников отбора и должна содержать следующие сведения: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дата, время и место проведения рассмотрения Заявок;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информация об участниках отбора, заявки которых были рассмотрены;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- наименование получателей субсидии, с которыми заключаются Соглашения, и размер предоставляемой им субсидии.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0"/>
        <w:jc w:val="both"/>
        <w:outlineLvl w:val="3"/>
        <w:rPr>
          <w:rFonts w:asciiTheme="minorHAnsi" w:hAnsiTheme="minorHAnsi" w:cs="Times New Roman"/>
          <w:sz w:val="22"/>
          <w:szCs w:val="28"/>
        </w:rPr>
      </w:pPr>
      <w:r>
        <w:rPr>
          <w:rFonts w:cs="Times New Roman"/>
          <w:szCs w:val="28"/>
        </w:rPr>
        <w:t xml:space="preserve">  </w:t>
      </w:r>
    </w:p>
    <w:p w:rsidR="0007643A" w:rsidRDefault="0007643A" w:rsidP="0007643A">
      <w:pPr>
        <w:pStyle w:val="af"/>
        <w:widowControl w:val="0"/>
        <w:autoSpaceDE w:val="0"/>
        <w:autoSpaceDN w:val="0"/>
        <w:spacing w:line="240" w:lineRule="auto"/>
        <w:ind w:left="709"/>
        <w:jc w:val="both"/>
        <w:outlineLvl w:val="3"/>
        <w:rPr>
          <w:rFonts w:eastAsia="Times New Roman" w:cs="Times New Roman"/>
          <w:szCs w:val="28"/>
          <w:lang w:eastAsia="ru-RU"/>
        </w:rPr>
      </w:pPr>
    </w:p>
    <w:p w:rsidR="0007643A" w:rsidRDefault="0007643A" w:rsidP="0007643A">
      <w:pPr>
        <w:pStyle w:val="af"/>
        <w:spacing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</w:p>
    <w:p w:rsidR="0007643A" w:rsidRDefault="0007643A" w:rsidP="0007643A">
      <w:pPr>
        <w:pStyle w:val="af"/>
        <w:spacing w:line="240" w:lineRule="auto"/>
        <w:ind w:left="0" w:firstLine="709"/>
        <w:jc w:val="both"/>
        <w:rPr>
          <w:rFonts w:cs="Times New Roman"/>
          <w:szCs w:val="28"/>
        </w:rPr>
      </w:pPr>
    </w:p>
    <w:p w:rsidR="0007643A" w:rsidRDefault="0007643A" w:rsidP="0007643A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_______________</w:t>
      </w:r>
    </w:p>
    <w:p w:rsidR="0007643A" w:rsidRDefault="0007643A" w:rsidP="0007643A"/>
    <w:p w:rsidR="00B912F1" w:rsidRDefault="00B912F1" w:rsidP="00EC0015">
      <w:pPr>
        <w:pStyle w:val="af"/>
        <w:spacing w:line="240" w:lineRule="auto"/>
        <w:ind w:left="0" w:firstLine="709"/>
        <w:jc w:val="both"/>
        <w:rPr>
          <w:rFonts w:cs="Times New Roman"/>
          <w:szCs w:val="28"/>
        </w:rPr>
      </w:pPr>
    </w:p>
    <w:p w:rsidR="00B912F1" w:rsidRPr="0065216B" w:rsidRDefault="00B912F1" w:rsidP="00EC0015">
      <w:pPr>
        <w:pStyle w:val="af"/>
        <w:spacing w:line="240" w:lineRule="auto"/>
        <w:ind w:left="0" w:firstLine="709"/>
        <w:jc w:val="both"/>
        <w:rPr>
          <w:rFonts w:cs="Times New Roman"/>
          <w:szCs w:val="28"/>
        </w:rPr>
      </w:pPr>
    </w:p>
    <w:sectPr w:rsidR="00B912F1" w:rsidRPr="0065216B" w:rsidSect="005668DB">
      <w:headerReference w:type="default" r:id="rId16"/>
      <w:pgSz w:w="11906" w:h="16838"/>
      <w:pgMar w:top="568" w:right="680" w:bottom="851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E7" w:rsidRDefault="00DC51E7" w:rsidP="00750CCF">
      <w:pPr>
        <w:spacing w:line="240" w:lineRule="auto"/>
      </w:pPr>
      <w:r>
        <w:separator/>
      </w:r>
    </w:p>
  </w:endnote>
  <w:endnote w:type="continuationSeparator" w:id="0">
    <w:p w:rsidR="00DC51E7" w:rsidRDefault="00DC51E7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E7" w:rsidRDefault="00DC51E7" w:rsidP="00750CCF">
      <w:pPr>
        <w:spacing w:line="240" w:lineRule="auto"/>
      </w:pPr>
      <w:r>
        <w:separator/>
      </w:r>
    </w:p>
  </w:footnote>
  <w:footnote w:type="continuationSeparator" w:id="0">
    <w:p w:rsidR="00DC51E7" w:rsidRDefault="00DC51E7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421132"/>
      <w:docPartObj>
        <w:docPartGallery w:val="Page Numbers (Top of Page)"/>
        <w:docPartUnique/>
      </w:docPartObj>
    </w:sdtPr>
    <w:sdtEndPr/>
    <w:sdtContent>
      <w:p w:rsidR="00C76636" w:rsidRDefault="00EA53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7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038F1"/>
    <w:multiLevelType w:val="multilevel"/>
    <w:tmpl w:val="858020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CE554D9"/>
    <w:multiLevelType w:val="hybridMultilevel"/>
    <w:tmpl w:val="0B7C17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C57"/>
    <w:rsid w:val="00000238"/>
    <w:rsid w:val="0000366D"/>
    <w:rsid w:val="00005DC3"/>
    <w:rsid w:val="000068B4"/>
    <w:rsid w:val="00010588"/>
    <w:rsid w:val="0001692E"/>
    <w:rsid w:val="00027D6C"/>
    <w:rsid w:val="00030CF0"/>
    <w:rsid w:val="00035878"/>
    <w:rsid w:val="000362C4"/>
    <w:rsid w:val="0003697B"/>
    <w:rsid w:val="000405C0"/>
    <w:rsid w:val="000461C4"/>
    <w:rsid w:val="00047DEB"/>
    <w:rsid w:val="00050101"/>
    <w:rsid w:val="0005052C"/>
    <w:rsid w:val="000523BA"/>
    <w:rsid w:val="00052FE3"/>
    <w:rsid w:val="00056498"/>
    <w:rsid w:val="000572B2"/>
    <w:rsid w:val="00061345"/>
    <w:rsid w:val="00063A99"/>
    <w:rsid w:val="00064EC9"/>
    <w:rsid w:val="00065690"/>
    <w:rsid w:val="000730C3"/>
    <w:rsid w:val="00073985"/>
    <w:rsid w:val="00075F51"/>
    <w:rsid w:val="0007643A"/>
    <w:rsid w:val="00076C94"/>
    <w:rsid w:val="0008500D"/>
    <w:rsid w:val="00085D68"/>
    <w:rsid w:val="00086896"/>
    <w:rsid w:val="00094248"/>
    <w:rsid w:val="000948AE"/>
    <w:rsid w:val="000948F2"/>
    <w:rsid w:val="00094F43"/>
    <w:rsid w:val="00096CE6"/>
    <w:rsid w:val="000A01A5"/>
    <w:rsid w:val="000A2BF8"/>
    <w:rsid w:val="000A46CB"/>
    <w:rsid w:val="000A4AB4"/>
    <w:rsid w:val="000B0914"/>
    <w:rsid w:val="000B3A56"/>
    <w:rsid w:val="000B4741"/>
    <w:rsid w:val="000B5154"/>
    <w:rsid w:val="000B729A"/>
    <w:rsid w:val="000C1881"/>
    <w:rsid w:val="000C433E"/>
    <w:rsid w:val="000C45CD"/>
    <w:rsid w:val="000C49B4"/>
    <w:rsid w:val="000C78C1"/>
    <w:rsid w:val="000C7C4E"/>
    <w:rsid w:val="000C7EA7"/>
    <w:rsid w:val="000D2A35"/>
    <w:rsid w:val="000D2A50"/>
    <w:rsid w:val="000D352B"/>
    <w:rsid w:val="000D4DCB"/>
    <w:rsid w:val="000D5FFE"/>
    <w:rsid w:val="000D7932"/>
    <w:rsid w:val="000E1C91"/>
    <w:rsid w:val="000E4375"/>
    <w:rsid w:val="000F257C"/>
    <w:rsid w:val="000F3F5B"/>
    <w:rsid w:val="000F6BA2"/>
    <w:rsid w:val="000F7C5F"/>
    <w:rsid w:val="00106333"/>
    <w:rsid w:val="00107A75"/>
    <w:rsid w:val="001145B1"/>
    <w:rsid w:val="00114DAA"/>
    <w:rsid w:val="00117278"/>
    <w:rsid w:val="00117294"/>
    <w:rsid w:val="00120412"/>
    <w:rsid w:val="001204E4"/>
    <w:rsid w:val="001269D5"/>
    <w:rsid w:val="00132BAD"/>
    <w:rsid w:val="00134AC7"/>
    <w:rsid w:val="00137B4D"/>
    <w:rsid w:val="001404BF"/>
    <w:rsid w:val="00142043"/>
    <w:rsid w:val="00143187"/>
    <w:rsid w:val="0014706C"/>
    <w:rsid w:val="00147550"/>
    <w:rsid w:val="001479E7"/>
    <w:rsid w:val="00150F57"/>
    <w:rsid w:val="001523A7"/>
    <w:rsid w:val="0015416C"/>
    <w:rsid w:val="00161202"/>
    <w:rsid w:val="00162C88"/>
    <w:rsid w:val="001662D8"/>
    <w:rsid w:val="00166BCD"/>
    <w:rsid w:val="0017075C"/>
    <w:rsid w:val="00170D9A"/>
    <w:rsid w:val="001710E0"/>
    <w:rsid w:val="00172B45"/>
    <w:rsid w:val="001753D1"/>
    <w:rsid w:val="00181237"/>
    <w:rsid w:val="0018138C"/>
    <w:rsid w:val="001826B9"/>
    <w:rsid w:val="001868A2"/>
    <w:rsid w:val="00186980"/>
    <w:rsid w:val="00192BD9"/>
    <w:rsid w:val="00196E88"/>
    <w:rsid w:val="001A2FD2"/>
    <w:rsid w:val="001A3D43"/>
    <w:rsid w:val="001A4913"/>
    <w:rsid w:val="001B0781"/>
    <w:rsid w:val="001B2C5F"/>
    <w:rsid w:val="001B33CB"/>
    <w:rsid w:val="001B3416"/>
    <w:rsid w:val="001B3D7C"/>
    <w:rsid w:val="001B416F"/>
    <w:rsid w:val="001B5478"/>
    <w:rsid w:val="001B5D7F"/>
    <w:rsid w:val="001C1024"/>
    <w:rsid w:val="001C1566"/>
    <w:rsid w:val="001C2E3E"/>
    <w:rsid w:val="001C6842"/>
    <w:rsid w:val="001D0664"/>
    <w:rsid w:val="001D3072"/>
    <w:rsid w:val="001D3186"/>
    <w:rsid w:val="001D4C40"/>
    <w:rsid w:val="001D64DB"/>
    <w:rsid w:val="001E0C7D"/>
    <w:rsid w:val="001E50EF"/>
    <w:rsid w:val="001E67AB"/>
    <w:rsid w:val="001E7443"/>
    <w:rsid w:val="001F13FA"/>
    <w:rsid w:val="001F3023"/>
    <w:rsid w:val="001F4C41"/>
    <w:rsid w:val="001F4DE6"/>
    <w:rsid w:val="001F5531"/>
    <w:rsid w:val="001F6B91"/>
    <w:rsid w:val="0020015B"/>
    <w:rsid w:val="00203C5F"/>
    <w:rsid w:val="00204FA0"/>
    <w:rsid w:val="00205CFB"/>
    <w:rsid w:val="0021049A"/>
    <w:rsid w:val="00213357"/>
    <w:rsid w:val="002148DE"/>
    <w:rsid w:val="00216510"/>
    <w:rsid w:val="002210F5"/>
    <w:rsid w:val="00224019"/>
    <w:rsid w:val="00224E1C"/>
    <w:rsid w:val="002270B0"/>
    <w:rsid w:val="00230EA4"/>
    <w:rsid w:val="002321A2"/>
    <w:rsid w:val="002349B9"/>
    <w:rsid w:val="00237171"/>
    <w:rsid w:val="002373AA"/>
    <w:rsid w:val="0024137C"/>
    <w:rsid w:val="002426C6"/>
    <w:rsid w:val="002454F8"/>
    <w:rsid w:val="002470BF"/>
    <w:rsid w:val="00250C70"/>
    <w:rsid w:val="00252303"/>
    <w:rsid w:val="00252A29"/>
    <w:rsid w:val="00252F59"/>
    <w:rsid w:val="00253053"/>
    <w:rsid w:val="0025385B"/>
    <w:rsid w:val="0025463B"/>
    <w:rsid w:val="00261823"/>
    <w:rsid w:val="002641BC"/>
    <w:rsid w:val="00265CCB"/>
    <w:rsid w:val="00265E88"/>
    <w:rsid w:val="002677D5"/>
    <w:rsid w:val="00270A45"/>
    <w:rsid w:val="00270DAD"/>
    <w:rsid w:val="002717CB"/>
    <w:rsid w:val="00275810"/>
    <w:rsid w:val="002769CE"/>
    <w:rsid w:val="002775F1"/>
    <w:rsid w:val="0028199C"/>
    <w:rsid w:val="00283585"/>
    <w:rsid w:val="00285195"/>
    <w:rsid w:val="0028519B"/>
    <w:rsid w:val="0028569F"/>
    <w:rsid w:val="00286974"/>
    <w:rsid w:val="00286BC5"/>
    <w:rsid w:val="00287086"/>
    <w:rsid w:val="002915B8"/>
    <w:rsid w:val="00293961"/>
    <w:rsid w:val="002951A6"/>
    <w:rsid w:val="00297960"/>
    <w:rsid w:val="002A00F9"/>
    <w:rsid w:val="002A0DD0"/>
    <w:rsid w:val="002A505B"/>
    <w:rsid w:val="002A74F2"/>
    <w:rsid w:val="002B1A76"/>
    <w:rsid w:val="002B2DDD"/>
    <w:rsid w:val="002B3ECA"/>
    <w:rsid w:val="002B475A"/>
    <w:rsid w:val="002B5FFB"/>
    <w:rsid w:val="002B6CAE"/>
    <w:rsid w:val="002C23D9"/>
    <w:rsid w:val="002C63E0"/>
    <w:rsid w:val="002C6C1A"/>
    <w:rsid w:val="002C789F"/>
    <w:rsid w:val="002D1644"/>
    <w:rsid w:val="002D1B51"/>
    <w:rsid w:val="002E084A"/>
    <w:rsid w:val="002E6556"/>
    <w:rsid w:val="002E7BA3"/>
    <w:rsid w:val="002F0093"/>
    <w:rsid w:val="002F159A"/>
    <w:rsid w:val="002F4057"/>
    <w:rsid w:val="002F5B03"/>
    <w:rsid w:val="002F6FA6"/>
    <w:rsid w:val="002F70AB"/>
    <w:rsid w:val="00302E70"/>
    <w:rsid w:val="003032D7"/>
    <w:rsid w:val="00303520"/>
    <w:rsid w:val="00307487"/>
    <w:rsid w:val="00312C5D"/>
    <w:rsid w:val="00322F30"/>
    <w:rsid w:val="00325D4D"/>
    <w:rsid w:val="00326AC5"/>
    <w:rsid w:val="003274DA"/>
    <w:rsid w:val="00327707"/>
    <w:rsid w:val="00327EDD"/>
    <w:rsid w:val="00330406"/>
    <w:rsid w:val="00330C29"/>
    <w:rsid w:val="003321FD"/>
    <w:rsid w:val="0033240B"/>
    <w:rsid w:val="00332569"/>
    <w:rsid w:val="003342DC"/>
    <w:rsid w:val="00335D4D"/>
    <w:rsid w:val="00335DBD"/>
    <w:rsid w:val="0033737F"/>
    <w:rsid w:val="00341BCF"/>
    <w:rsid w:val="003431B6"/>
    <w:rsid w:val="003439A1"/>
    <w:rsid w:val="003443DF"/>
    <w:rsid w:val="003465EE"/>
    <w:rsid w:val="0035068E"/>
    <w:rsid w:val="00352B74"/>
    <w:rsid w:val="003545F5"/>
    <w:rsid w:val="003566B6"/>
    <w:rsid w:val="00356CAB"/>
    <w:rsid w:val="00357BDE"/>
    <w:rsid w:val="0036121C"/>
    <w:rsid w:val="003617A4"/>
    <w:rsid w:val="00363A28"/>
    <w:rsid w:val="00365294"/>
    <w:rsid w:val="00365DA9"/>
    <w:rsid w:val="00373CB3"/>
    <w:rsid w:val="00374659"/>
    <w:rsid w:val="003766E4"/>
    <w:rsid w:val="003772D4"/>
    <w:rsid w:val="003774CE"/>
    <w:rsid w:val="00380422"/>
    <w:rsid w:val="00380A65"/>
    <w:rsid w:val="00384A0A"/>
    <w:rsid w:val="0038790E"/>
    <w:rsid w:val="00387D02"/>
    <w:rsid w:val="0039004C"/>
    <w:rsid w:val="00392B49"/>
    <w:rsid w:val="00392B54"/>
    <w:rsid w:val="00394025"/>
    <w:rsid w:val="00396824"/>
    <w:rsid w:val="003A03F6"/>
    <w:rsid w:val="003A19A2"/>
    <w:rsid w:val="003A27FD"/>
    <w:rsid w:val="003A360A"/>
    <w:rsid w:val="003A44BE"/>
    <w:rsid w:val="003A5712"/>
    <w:rsid w:val="003A69FA"/>
    <w:rsid w:val="003A6A56"/>
    <w:rsid w:val="003A7A2A"/>
    <w:rsid w:val="003A7ABC"/>
    <w:rsid w:val="003B168C"/>
    <w:rsid w:val="003B5A08"/>
    <w:rsid w:val="003B72A5"/>
    <w:rsid w:val="003C6256"/>
    <w:rsid w:val="003C79C2"/>
    <w:rsid w:val="003D0751"/>
    <w:rsid w:val="003D6736"/>
    <w:rsid w:val="003D75F0"/>
    <w:rsid w:val="003E10D3"/>
    <w:rsid w:val="003E1441"/>
    <w:rsid w:val="003E1A6A"/>
    <w:rsid w:val="003E5E56"/>
    <w:rsid w:val="003E5FE3"/>
    <w:rsid w:val="003E6623"/>
    <w:rsid w:val="003F277C"/>
    <w:rsid w:val="003F2D79"/>
    <w:rsid w:val="003F433D"/>
    <w:rsid w:val="003F551C"/>
    <w:rsid w:val="004005C9"/>
    <w:rsid w:val="0040232C"/>
    <w:rsid w:val="0040251A"/>
    <w:rsid w:val="004029EE"/>
    <w:rsid w:val="004033D8"/>
    <w:rsid w:val="004069B3"/>
    <w:rsid w:val="004112AC"/>
    <w:rsid w:val="00413429"/>
    <w:rsid w:val="00417943"/>
    <w:rsid w:val="00417D74"/>
    <w:rsid w:val="004328B1"/>
    <w:rsid w:val="004329D2"/>
    <w:rsid w:val="00436490"/>
    <w:rsid w:val="00437639"/>
    <w:rsid w:val="0044126D"/>
    <w:rsid w:val="004433ED"/>
    <w:rsid w:val="00443FD6"/>
    <w:rsid w:val="00450604"/>
    <w:rsid w:val="00451021"/>
    <w:rsid w:val="004525E0"/>
    <w:rsid w:val="0045269B"/>
    <w:rsid w:val="00452D0B"/>
    <w:rsid w:val="00453554"/>
    <w:rsid w:val="00455A7A"/>
    <w:rsid w:val="004619F5"/>
    <w:rsid w:val="00462E71"/>
    <w:rsid w:val="00465573"/>
    <w:rsid w:val="00472C40"/>
    <w:rsid w:val="004733E5"/>
    <w:rsid w:val="004738FD"/>
    <w:rsid w:val="0047500A"/>
    <w:rsid w:val="00484178"/>
    <w:rsid w:val="004901A4"/>
    <w:rsid w:val="004972D2"/>
    <w:rsid w:val="00497A91"/>
    <w:rsid w:val="004A34BB"/>
    <w:rsid w:val="004A3D55"/>
    <w:rsid w:val="004A7340"/>
    <w:rsid w:val="004A796C"/>
    <w:rsid w:val="004B015F"/>
    <w:rsid w:val="004B30B6"/>
    <w:rsid w:val="004B7658"/>
    <w:rsid w:val="004C1D78"/>
    <w:rsid w:val="004C6EED"/>
    <w:rsid w:val="004C7FD8"/>
    <w:rsid w:val="004D0E89"/>
    <w:rsid w:val="004D2231"/>
    <w:rsid w:val="004D224F"/>
    <w:rsid w:val="004D52B7"/>
    <w:rsid w:val="004D5AE9"/>
    <w:rsid w:val="004D5C66"/>
    <w:rsid w:val="004D71D8"/>
    <w:rsid w:val="004E1037"/>
    <w:rsid w:val="004E1B7D"/>
    <w:rsid w:val="004E2850"/>
    <w:rsid w:val="004E3AE0"/>
    <w:rsid w:val="004E41F9"/>
    <w:rsid w:val="004E55E1"/>
    <w:rsid w:val="004E66C9"/>
    <w:rsid w:val="004E7E85"/>
    <w:rsid w:val="004F33F1"/>
    <w:rsid w:val="004F37CE"/>
    <w:rsid w:val="004F4860"/>
    <w:rsid w:val="00501148"/>
    <w:rsid w:val="00503681"/>
    <w:rsid w:val="00503DBB"/>
    <w:rsid w:val="00504199"/>
    <w:rsid w:val="00504F78"/>
    <w:rsid w:val="005065E5"/>
    <w:rsid w:val="00510F5E"/>
    <w:rsid w:val="00513112"/>
    <w:rsid w:val="005173CF"/>
    <w:rsid w:val="0052092C"/>
    <w:rsid w:val="0052285A"/>
    <w:rsid w:val="005246C8"/>
    <w:rsid w:val="00524752"/>
    <w:rsid w:val="00525F2A"/>
    <w:rsid w:val="005263A3"/>
    <w:rsid w:val="0053218E"/>
    <w:rsid w:val="00536950"/>
    <w:rsid w:val="005405FF"/>
    <w:rsid w:val="005415A5"/>
    <w:rsid w:val="00542752"/>
    <w:rsid w:val="00551ACA"/>
    <w:rsid w:val="00551EEE"/>
    <w:rsid w:val="0055264B"/>
    <w:rsid w:val="00553BB4"/>
    <w:rsid w:val="0055602D"/>
    <w:rsid w:val="0055722E"/>
    <w:rsid w:val="00560A71"/>
    <w:rsid w:val="00560C63"/>
    <w:rsid w:val="005668DB"/>
    <w:rsid w:val="00566B24"/>
    <w:rsid w:val="00567E86"/>
    <w:rsid w:val="00567FEB"/>
    <w:rsid w:val="00572F5D"/>
    <w:rsid w:val="00575174"/>
    <w:rsid w:val="00583068"/>
    <w:rsid w:val="005855E7"/>
    <w:rsid w:val="00585AC9"/>
    <w:rsid w:val="005867B6"/>
    <w:rsid w:val="0058707C"/>
    <w:rsid w:val="00587BA6"/>
    <w:rsid w:val="005905E9"/>
    <w:rsid w:val="005926A3"/>
    <w:rsid w:val="00592BB4"/>
    <w:rsid w:val="0059337A"/>
    <w:rsid w:val="0059472B"/>
    <w:rsid w:val="00594AE4"/>
    <w:rsid w:val="00597E37"/>
    <w:rsid w:val="005A23A8"/>
    <w:rsid w:val="005A33D2"/>
    <w:rsid w:val="005A3F4B"/>
    <w:rsid w:val="005A3FCF"/>
    <w:rsid w:val="005A495A"/>
    <w:rsid w:val="005A53CC"/>
    <w:rsid w:val="005A61F0"/>
    <w:rsid w:val="005A6B67"/>
    <w:rsid w:val="005A757E"/>
    <w:rsid w:val="005B0DC2"/>
    <w:rsid w:val="005B2885"/>
    <w:rsid w:val="005B437D"/>
    <w:rsid w:val="005B59D2"/>
    <w:rsid w:val="005B6B69"/>
    <w:rsid w:val="005B7EC0"/>
    <w:rsid w:val="005C0A09"/>
    <w:rsid w:val="005C5439"/>
    <w:rsid w:val="005C76BA"/>
    <w:rsid w:val="005C7A99"/>
    <w:rsid w:val="005D0440"/>
    <w:rsid w:val="005D2523"/>
    <w:rsid w:val="005D4121"/>
    <w:rsid w:val="005D6B95"/>
    <w:rsid w:val="005D7703"/>
    <w:rsid w:val="005E19D2"/>
    <w:rsid w:val="005E436D"/>
    <w:rsid w:val="005E7157"/>
    <w:rsid w:val="005E77CB"/>
    <w:rsid w:val="005F030E"/>
    <w:rsid w:val="005F03FD"/>
    <w:rsid w:val="005F4C5A"/>
    <w:rsid w:val="005F4FEB"/>
    <w:rsid w:val="005F506B"/>
    <w:rsid w:val="0060072B"/>
    <w:rsid w:val="00600B79"/>
    <w:rsid w:val="00604A8A"/>
    <w:rsid w:val="006078CD"/>
    <w:rsid w:val="00607AD0"/>
    <w:rsid w:val="00610D80"/>
    <w:rsid w:val="0061112D"/>
    <w:rsid w:val="006124C9"/>
    <w:rsid w:val="0061270E"/>
    <w:rsid w:val="0061292E"/>
    <w:rsid w:val="006207BA"/>
    <w:rsid w:val="00620972"/>
    <w:rsid w:val="00624226"/>
    <w:rsid w:val="006243ED"/>
    <w:rsid w:val="00631145"/>
    <w:rsid w:val="00635947"/>
    <w:rsid w:val="0065216B"/>
    <w:rsid w:val="006521D9"/>
    <w:rsid w:val="006521E7"/>
    <w:rsid w:val="00657CBF"/>
    <w:rsid w:val="00660B99"/>
    <w:rsid w:val="00660D24"/>
    <w:rsid w:val="00666291"/>
    <w:rsid w:val="006724A8"/>
    <w:rsid w:val="00675FA9"/>
    <w:rsid w:val="00686915"/>
    <w:rsid w:val="00692B76"/>
    <w:rsid w:val="0069470E"/>
    <w:rsid w:val="00696AF7"/>
    <w:rsid w:val="00696CB5"/>
    <w:rsid w:val="006A37D8"/>
    <w:rsid w:val="006A38FC"/>
    <w:rsid w:val="006A4269"/>
    <w:rsid w:val="006A48A1"/>
    <w:rsid w:val="006B01D9"/>
    <w:rsid w:val="006B1600"/>
    <w:rsid w:val="006B4D08"/>
    <w:rsid w:val="006B524D"/>
    <w:rsid w:val="006B5C46"/>
    <w:rsid w:val="006B767A"/>
    <w:rsid w:val="006C2CB7"/>
    <w:rsid w:val="006D02FD"/>
    <w:rsid w:val="006D1B17"/>
    <w:rsid w:val="006D1EC8"/>
    <w:rsid w:val="006D3511"/>
    <w:rsid w:val="006E4D93"/>
    <w:rsid w:val="006F07C0"/>
    <w:rsid w:val="006F126E"/>
    <w:rsid w:val="00702A89"/>
    <w:rsid w:val="0070427E"/>
    <w:rsid w:val="0070473F"/>
    <w:rsid w:val="00706E85"/>
    <w:rsid w:val="00707221"/>
    <w:rsid w:val="007115BF"/>
    <w:rsid w:val="00714291"/>
    <w:rsid w:val="00714572"/>
    <w:rsid w:val="00717E38"/>
    <w:rsid w:val="00720874"/>
    <w:rsid w:val="00721958"/>
    <w:rsid w:val="00722E2A"/>
    <w:rsid w:val="007231CB"/>
    <w:rsid w:val="00724B86"/>
    <w:rsid w:val="00724ECD"/>
    <w:rsid w:val="00727EAB"/>
    <w:rsid w:val="00732A1E"/>
    <w:rsid w:val="00733460"/>
    <w:rsid w:val="00736FD1"/>
    <w:rsid w:val="00741D56"/>
    <w:rsid w:val="007427E9"/>
    <w:rsid w:val="00750A7B"/>
    <w:rsid w:val="00750CCF"/>
    <w:rsid w:val="00752A44"/>
    <w:rsid w:val="00753954"/>
    <w:rsid w:val="00756B0B"/>
    <w:rsid w:val="0076730F"/>
    <w:rsid w:val="00770E9F"/>
    <w:rsid w:val="007736AE"/>
    <w:rsid w:val="0077485D"/>
    <w:rsid w:val="00780355"/>
    <w:rsid w:val="00780665"/>
    <w:rsid w:val="00786D88"/>
    <w:rsid w:val="00786EC4"/>
    <w:rsid w:val="00792C5E"/>
    <w:rsid w:val="007A4D71"/>
    <w:rsid w:val="007B1F53"/>
    <w:rsid w:val="007B2E1A"/>
    <w:rsid w:val="007B3371"/>
    <w:rsid w:val="007B4B71"/>
    <w:rsid w:val="007C3DE6"/>
    <w:rsid w:val="007C4C4C"/>
    <w:rsid w:val="007C595D"/>
    <w:rsid w:val="007C6465"/>
    <w:rsid w:val="007C7CCF"/>
    <w:rsid w:val="007D1D0A"/>
    <w:rsid w:val="007D2926"/>
    <w:rsid w:val="007D3F57"/>
    <w:rsid w:val="007D6F3B"/>
    <w:rsid w:val="007E192A"/>
    <w:rsid w:val="007E1C20"/>
    <w:rsid w:val="007E2275"/>
    <w:rsid w:val="007E2F3F"/>
    <w:rsid w:val="007E30F9"/>
    <w:rsid w:val="007E54B0"/>
    <w:rsid w:val="007E6350"/>
    <w:rsid w:val="007F0FF6"/>
    <w:rsid w:val="007F3254"/>
    <w:rsid w:val="007F7EE6"/>
    <w:rsid w:val="00802FC3"/>
    <w:rsid w:val="008049E5"/>
    <w:rsid w:val="0080603A"/>
    <w:rsid w:val="0080634D"/>
    <w:rsid w:val="00806839"/>
    <w:rsid w:val="008071E9"/>
    <w:rsid w:val="00811E8C"/>
    <w:rsid w:val="00812E6F"/>
    <w:rsid w:val="00813811"/>
    <w:rsid w:val="008154DF"/>
    <w:rsid w:val="008248F6"/>
    <w:rsid w:val="00825999"/>
    <w:rsid w:val="00825D7C"/>
    <w:rsid w:val="008264AC"/>
    <w:rsid w:val="00827031"/>
    <w:rsid w:val="00831BDC"/>
    <w:rsid w:val="00832E1E"/>
    <w:rsid w:val="00832E86"/>
    <w:rsid w:val="00833FD2"/>
    <w:rsid w:val="00834108"/>
    <w:rsid w:val="00835948"/>
    <w:rsid w:val="00842521"/>
    <w:rsid w:val="008425F1"/>
    <w:rsid w:val="00846BBE"/>
    <w:rsid w:val="00847E39"/>
    <w:rsid w:val="008509D9"/>
    <w:rsid w:val="008528BE"/>
    <w:rsid w:val="00852F2A"/>
    <w:rsid w:val="0085317A"/>
    <w:rsid w:val="008562F1"/>
    <w:rsid w:val="00861953"/>
    <w:rsid w:val="0086276A"/>
    <w:rsid w:val="008634B9"/>
    <w:rsid w:val="00866467"/>
    <w:rsid w:val="008674C7"/>
    <w:rsid w:val="00870BA5"/>
    <w:rsid w:val="008720F1"/>
    <w:rsid w:val="00880180"/>
    <w:rsid w:val="00882433"/>
    <w:rsid w:val="00883C6C"/>
    <w:rsid w:val="00886A6B"/>
    <w:rsid w:val="008871B1"/>
    <w:rsid w:val="0089357E"/>
    <w:rsid w:val="00895583"/>
    <w:rsid w:val="00896250"/>
    <w:rsid w:val="008978DF"/>
    <w:rsid w:val="00897963"/>
    <w:rsid w:val="00897A9A"/>
    <w:rsid w:val="008A087C"/>
    <w:rsid w:val="008A09B8"/>
    <w:rsid w:val="008A26E2"/>
    <w:rsid w:val="008A3F9C"/>
    <w:rsid w:val="008A42CD"/>
    <w:rsid w:val="008A6092"/>
    <w:rsid w:val="008A7F30"/>
    <w:rsid w:val="008B0AC8"/>
    <w:rsid w:val="008B3209"/>
    <w:rsid w:val="008B749A"/>
    <w:rsid w:val="008C0FBB"/>
    <w:rsid w:val="008C12F6"/>
    <w:rsid w:val="008C5BBF"/>
    <w:rsid w:val="008D2553"/>
    <w:rsid w:val="008D2BA4"/>
    <w:rsid w:val="008E12D9"/>
    <w:rsid w:val="008E552A"/>
    <w:rsid w:val="008E5D33"/>
    <w:rsid w:val="008F036A"/>
    <w:rsid w:val="008F13F3"/>
    <w:rsid w:val="008F1C21"/>
    <w:rsid w:val="008F6781"/>
    <w:rsid w:val="0090037F"/>
    <w:rsid w:val="0090095C"/>
    <w:rsid w:val="00901D9D"/>
    <w:rsid w:val="00922798"/>
    <w:rsid w:val="0092329B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35DF"/>
    <w:rsid w:val="00943DE3"/>
    <w:rsid w:val="00944624"/>
    <w:rsid w:val="00946A06"/>
    <w:rsid w:val="00947A03"/>
    <w:rsid w:val="009508B2"/>
    <w:rsid w:val="00952659"/>
    <w:rsid w:val="00956FA0"/>
    <w:rsid w:val="00957B95"/>
    <w:rsid w:val="00960821"/>
    <w:rsid w:val="0096195D"/>
    <w:rsid w:val="009657E9"/>
    <w:rsid w:val="009677E7"/>
    <w:rsid w:val="009738F1"/>
    <w:rsid w:val="00975919"/>
    <w:rsid w:val="00976D63"/>
    <w:rsid w:val="00976EFE"/>
    <w:rsid w:val="009816BC"/>
    <w:rsid w:val="0098357F"/>
    <w:rsid w:val="00983FBF"/>
    <w:rsid w:val="009865C8"/>
    <w:rsid w:val="00987B89"/>
    <w:rsid w:val="00990906"/>
    <w:rsid w:val="009951DA"/>
    <w:rsid w:val="00995A29"/>
    <w:rsid w:val="00996825"/>
    <w:rsid w:val="009A2D10"/>
    <w:rsid w:val="009A3D2A"/>
    <w:rsid w:val="009A5A4B"/>
    <w:rsid w:val="009B1ADA"/>
    <w:rsid w:val="009B66CB"/>
    <w:rsid w:val="009B6928"/>
    <w:rsid w:val="009B7A1B"/>
    <w:rsid w:val="009B7AF5"/>
    <w:rsid w:val="009C1810"/>
    <w:rsid w:val="009C1DB1"/>
    <w:rsid w:val="009C2F6F"/>
    <w:rsid w:val="009C4E49"/>
    <w:rsid w:val="009C5690"/>
    <w:rsid w:val="009D1858"/>
    <w:rsid w:val="009D1BB7"/>
    <w:rsid w:val="009D2D5E"/>
    <w:rsid w:val="009D65FF"/>
    <w:rsid w:val="009E02D4"/>
    <w:rsid w:val="009E1AF5"/>
    <w:rsid w:val="009F3659"/>
    <w:rsid w:val="009F501D"/>
    <w:rsid w:val="009F5350"/>
    <w:rsid w:val="009F5605"/>
    <w:rsid w:val="00A022FA"/>
    <w:rsid w:val="00A0290F"/>
    <w:rsid w:val="00A02D37"/>
    <w:rsid w:val="00A06282"/>
    <w:rsid w:val="00A06A12"/>
    <w:rsid w:val="00A07DA5"/>
    <w:rsid w:val="00A12746"/>
    <w:rsid w:val="00A20EC8"/>
    <w:rsid w:val="00A230D7"/>
    <w:rsid w:val="00A2535A"/>
    <w:rsid w:val="00A2560F"/>
    <w:rsid w:val="00A26AE7"/>
    <w:rsid w:val="00A3089B"/>
    <w:rsid w:val="00A33133"/>
    <w:rsid w:val="00A36388"/>
    <w:rsid w:val="00A535F6"/>
    <w:rsid w:val="00A537B1"/>
    <w:rsid w:val="00A5495D"/>
    <w:rsid w:val="00A60D9F"/>
    <w:rsid w:val="00A60FD4"/>
    <w:rsid w:val="00A70113"/>
    <w:rsid w:val="00A80CE5"/>
    <w:rsid w:val="00A810D3"/>
    <w:rsid w:val="00A81A88"/>
    <w:rsid w:val="00A851F5"/>
    <w:rsid w:val="00A854D7"/>
    <w:rsid w:val="00A86480"/>
    <w:rsid w:val="00A96695"/>
    <w:rsid w:val="00A973FC"/>
    <w:rsid w:val="00A97A28"/>
    <w:rsid w:val="00AA260C"/>
    <w:rsid w:val="00AA3AA2"/>
    <w:rsid w:val="00AA7562"/>
    <w:rsid w:val="00AB07EE"/>
    <w:rsid w:val="00AB1586"/>
    <w:rsid w:val="00AB1B52"/>
    <w:rsid w:val="00AB1CD8"/>
    <w:rsid w:val="00AB3FD1"/>
    <w:rsid w:val="00AC2222"/>
    <w:rsid w:val="00AC31FC"/>
    <w:rsid w:val="00AC3AA8"/>
    <w:rsid w:val="00AC5F2E"/>
    <w:rsid w:val="00AD6291"/>
    <w:rsid w:val="00AD65FA"/>
    <w:rsid w:val="00AE0145"/>
    <w:rsid w:val="00AE08E8"/>
    <w:rsid w:val="00AE20BB"/>
    <w:rsid w:val="00AE78E6"/>
    <w:rsid w:val="00AF1256"/>
    <w:rsid w:val="00AF452B"/>
    <w:rsid w:val="00B00DB1"/>
    <w:rsid w:val="00B026FB"/>
    <w:rsid w:val="00B037CA"/>
    <w:rsid w:val="00B03C96"/>
    <w:rsid w:val="00B05B29"/>
    <w:rsid w:val="00B115F0"/>
    <w:rsid w:val="00B12C6E"/>
    <w:rsid w:val="00B12DBA"/>
    <w:rsid w:val="00B13009"/>
    <w:rsid w:val="00B131C1"/>
    <w:rsid w:val="00B15535"/>
    <w:rsid w:val="00B158D0"/>
    <w:rsid w:val="00B27258"/>
    <w:rsid w:val="00B27360"/>
    <w:rsid w:val="00B27634"/>
    <w:rsid w:val="00B36CC9"/>
    <w:rsid w:val="00B42937"/>
    <w:rsid w:val="00B43D04"/>
    <w:rsid w:val="00B46862"/>
    <w:rsid w:val="00B46A25"/>
    <w:rsid w:val="00B47396"/>
    <w:rsid w:val="00B47BC6"/>
    <w:rsid w:val="00B516A9"/>
    <w:rsid w:val="00B51CC9"/>
    <w:rsid w:val="00B53A55"/>
    <w:rsid w:val="00B61501"/>
    <w:rsid w:val="00B64590"/>
    <w:rsid w:val="00B70CA1"/>
    <w:rsid w:val="00B76910"/>
    <w:rsid w:val="00B80413"/>
    <w:rsid w:val="00B85A80"/>
    <w:rsid w:val="00B878D0"/>
    <w:rsid w:val="00B912F1"/>
    <w:rsid w:val="00B94EC3"/>
    <w:rsid w:val="00B9644F"/>
    <w:rsid w:val="00B96A8F"/>
    <w:rsid w:val="00B96E7D"/>
    <w:rsid w:val="00B9772F"/>
    <w:rsid w:val="00BA1D55"/>
    <w:rsid w:val="00BA52C5"/>
    <w:rsid w:val="00BB166E"/>
    <w:rsid w:val="00BB1A27"/>
    <w:rsid w:val="00BB1E48"/>
    <w:rsid w:val="00BB305F"/>
    <w:rsid w:val="00BB381B"/>
    <w:rsid w:val="00BB39A0"/>
    <w:rsid w:val="00BB79C3"/>
    <w:rsid w:val="00BC08C8"/>
    <w:rsid w:val="00BC51D3"/>
    <w:rsid w:val="00BC5AFC"/>
    <w:rsid w:val="00BC5AFF"/>
    <w:rsid w:val="00BC6990"/>
    <w:rsid w:val="00BD2313"/>
    <w:rsid w:val="00BD59E8"/>
    <w:rsid w:val="00BD7F54"/>
    <w:rsid w:val="00BE0AAC"/>
    <w:rsid w:val="00BE4F97"/>
    <w:rsid w:val="00BF10C2"/>
    <w:rsid w:val="00BF5242"/>
    <w:rsid w:val="00C061FA"/>
    <w:rsid w:val="00C115E7"/>
    <w:rsid w:val="00C12045"/>
    <w:rsid w:val="00C135E4"/>
    <w:rsid w:val="00C1371C"/>
    <w:rsid w:val="00C14BF4"/>
    <w:rsid w:val="00C1576C"/>
    <w:rsid w:val="00C17241"/>
    <w:rsid w:val="00C17445"/>
    <w:rsid w:val="00C21243"/>
    <w:rsid w:val="00C212C4"/>
    <w:rsid w:val="00C27BCE"/>
    <w:rsid w:val="00C30490"/>
    <w:rsid w:val="00C32519"/>
    <w:rsid w:val="00C32BCF"/>
    <w:rsid w:val="00C343A3"/>
    <w:rsid w:val="00C34D3B"/>
    <w:rsid w:val="00C37343"/>
    <w:rsid w:val="00C3735E"/>
    <w:rsid w:val="00C414AF"/>
    <w:rsid w:val="00C422A7"/>
    <w:rsid w:val="00C437C4"/>
    <w:rsid w:val="00C43D12"/>
    <w:rsid w:val="00C43E2E"/>
    <w:rsid w:val="00C506A2"/>
    <w:rsid w:val="00C57CF6"/>
    <w:rsid w:val="00C604A8"/>
    <w:rsid w:val="00C60E62"/>
    <w:rsid w:val="00C6152D"/>
    <w:rsid w:val="00C641E1"/>
    <w:rsid w:val="00C648CD"/>
    <w:rsid w:val="00C66BEF"/>
    <w:rsid w:val="00C72E40"/>
    <w:rsid w:val="00C76636"/>
    <w:rsid w:val="00C76E45"/>
    <w:rsid w:val="00C83AF2"/>
    <w:rsid w:val="00C9365C"/>
    <w:rsid w:val="00C93AAA"/>
    <w:rsid w:val="00C95F1C"/>
    <w:rsid w:val="00CA121C"/>
    <w:rsid w:val="00CA6149"/>
    <w:rsid w:val="00CB1247"/>
    <w:rsid w:val="00CB16BB"/>
    <w:rsid w:val="00CB3F9F"/>
    <w:rsid w:val="00CB7F63"/>
    <w:rsid w:val="00CC248E"/>
    <w:rsid w:val="00CC3326"/>
    <w:rsid w:val="00CC3C78"/>
    <w:rsid w:val="00CD092A"/>
    <w:rsid w:val="00CD1900"/>
    <w:rsid w:val="00CD3B63"/>
    <w:rsid w:val="00CD7937"/>
    <w:rsid w:val="00CE181D"/>
    <w:rsid w:val="00CE2570"/>
    <w:rsid w:val="00CE3815"/>
    <w:rsid w:val="00CE3A8C"/>
    <w:rsid w:val="00CE7BAF"/>
    <w:rsid w:val="00CF21DD"/>
    <w:rsid w:val="00CF2D51"/>
    <w:rsid w:val="00CF5D23"/>
    <w:rsid w:val="00D01E33"/>
    <w:rsid w:val="00D028AD"/>
    <w:rsid w:val="00D02DAF"/>
    <w:rsid w:val="00D062EB"/>
    <w:rsid w:val="00D07563"/>
    <w:rsid w:val="00D122F4"/>
    <w:rsid w:val="00D2060C"/>
    <w:rsid w:val="00D215F3"/>
    <w:rsid w:val="00D22B3F"/>
    <w:rsid w:val="00D23544"/>
    <w:rsid w:val="00D236BC"/>
    <w:rsid w:val="00D23D9B"/>
    <w:rsid w:val="00D32B58"/>
    <w:rsid w:val="00D334C9"/>
    <w:rsid w:val="00D33CA9"/>
    <w:rsid w:val="00D35883"/>
    <w:rsid w:val="00D4113B"/>
    <w:rsid w:val="00D420BD"/>
    <w:rsid w:val="00D43082"/>
    <w:rsid w:val="00D476BB"/>
    <w:rsid w:val="00D51A63"/>
    <w:rsid w:val="00D5299E"/>
    <w:rsid w:val="00D553F5"/>
    <w:rsid w:val="00D5652A"/>
    <w:rsid w:val="00D606F2"/>
    <w:rsid w:val="00D614D9"/>
    <w:rsid w:val="00D615D7"/>
    <w:rsid w:val="00D633B6"/>
    <w:rsid w:val="00D63D50"/>
    <w:rsid w:val="00D64326"/>
    <w:rsid w:val="00D77C90"/>
    <w:rsid w:val="00D8380A"/>
    <w:rsid w:val="00D8434C"/>
    <w:rsid w:val="00D85C93"/>
    <w:rsid w:val="00D90476"/>
    <w:rsid w:val="00D90B91"/>
    <w:rsid w:val="00D911D0"/>
    <w:rsid w:val="00D9291E"/>
    <w:rsid w:val="00D936D3"/>
    <w:rsid w:val="00D93D22"/>
    <w:rsid w:val="00D97940"/>
    <w:rsid w:val="00D97D0E"/>
    <w:rsid w:val="00DA2E6F"/>
    <w:rsid w:val="00DA3201"/>
    <w:rsid w:val="00DA371C"/>
    <w:rsid w:val="00DB2BC1"/>
    <w:rsid w:val="00DB2CAC"/>
    <w:rsid w:val="00DB56ED"/>
    <w:rsid w:val="00DB7CA3"/>
    <w:rsid w:val="00DC2BBB"/>
    <w:rsid w:val="00DC48B1"/>
    <w:rsid w:val="00DC51E7"/>
    <w:rsid w:val="00DC543C"/>
    <w:rsid w:val="00DC6265"/>
    <w:rsid w:val="00DD0156"/>
    <w:rsid w:val="00DD0F84"/>
    <w:rsid w:val="00DD4754"/>
    <w:rsid w:val="00DD7BAC"/>
    <w:rsid w:val="00DE5ED3"/>
    <w:rsid w:val="00DF2096"/>
    <w:rsid w:val="00DF3C57"/>
    <w:rsid w:val="00DF4167"/>
    <w:rsid w:val="00DF485E"/>
    <w:rsid w:val="00E042CE"/>
    <w:rsid w:val="00E069FF"/>
    <w:rsid w:val="00E10108"/>
    <w:rsid w:val="00E1054C"/>
    <w:rsid w:val="00E10C15"/>
    <w:rsid w:val="00E20658"/>
    <w:rsid w:val="00E2275B"/>
    <w:rsid w:val="00E24A15"/>
    <w:rsid w:val="00E27DB4"/>
    <w:rsid w:val="00E336AC"/>
    <w:rsid w:val="00E341C6"/>
    <w:rsid w:val="00E352F5"/>
    <w:rsid w:val="00E35C04"/>
    <w:rsid w:val="00E37090"/>
    <w:rsid w:val="00E44A34"/>
    <w:rsid w:val="00E44B3C"/>
    <w:rsid w:val="00E46D9E"/>
    <w:rsid w:val="00E52A98"/>
    <w:rsid w:val="00E53EA6"/>
    <w:rsid w:val="00E569D1"/>
    <w:rsid w:val="00E56EF2"/>
    <w:rsid w:val="00E60D22"/>
    <w:rsid w:val="00E61865"/>
    <w:rsid w:val="00E6327E"/>
    <w:rsid w:val="00E63E88"/>
    <w:rsid w:val="00E70293"/>
    <w:rsid w:val="00E717DE"/>
    <w:rsid w:val="00E71E11"/>
    <w:rsid w:val="00E73FAE"/>
    <w:rsid w:val="00E74BD3"/>
    <w:rsid w:val="00E756B1"/>
    <w:rsid w:val="00E75C7C"/>
    <w:rsid w:val="00E7639E"/>
    <w:rsid w:val="00E76C84"/>
    <w:rsid w:val="00E7745C"/>
    <w:rsid w:val="00E77E8B"/>
    <w:rsid w:val="00E813B4"/>
    <w:rsid w:val="00E8555E"/>
    <w:rsid w:val="00E85A97"/>
    <w:rsid w:val="00E868B3"/>
    <w:rsid w:val="00E91865"/>
    <w:rsid w:val="00E95C9C"/>
    <w:rsid w:val="00E978A9"/>
    <w:rsid w:val="00EA09CF"/>
    <w:rsid w:val="00EA2737"/>
    <w:rsid w:val="00EA2DB6"/>
    <w:rsid w:val="00EA3ACE"/>
    <w:rsid w:val="00EA53C1"/>
    <w:rsid w:val="00EA69FA"/>
    <w:rsid w:val="00EA74AB"/>
    <w:rsid w:val="00EB0B5D"/>
    <w:rsid w:val="00EB16FF"/>
    <w:rsid w:val="00EB1AE9"/>
    <w:rsid w:val="00EB212D"/>
    <w:rsid w:val="00EB486E"/>
    <w:rsid w:val="00EC0015"/>
    <w:rsid w:val="00EC3091"/>
    <w:rsid w:val="00EC3FCB"/>
    <w:rsid w:val="00ED031F"/>
    <w:rsid w:val="00ED1A9D"/>
    <w:rsid w:val="00EE1062"/>
    <w:rsid w:val="00EE33CB"/>
    <w:rsid w:val="00EE4529"/>
    <w:rsid w:val="00EE6576"/>
    <w:rsid w:val="00EF5E07"/>
    <w:rsid w:val="00EF66F7"/>
    <w:rsid w:val="00EF6911"/>
    <w:rsid w:val="00EF77CD"/>
    <w:rsid w:val="00EF79C7"/>
    <w:rsid w:val="00F002C8"/>
    <w:rsid w:val="00F02ACF"/>
    <w:rsid w:val="00F033E6"/>
    <w:rsid w:val="00F0478C"/>
    <w:rsid w:val="00F04C38"/>
    <w:rsid w:val="00F05EBE"/>
    <w:rsid w:val="00F0646B"/>
    <w:rsid w:val="00F13693"/>
    <w:rsid w:val="00F14C41"/>
    <w:rsid w:val="00F170B8"/>
    <w:rsid w:val="00F179FE"/>
    <w:rsid w:val="00F17E2B"/>
    <w:rsid w:val="00F23A97"/>
    <w:rsid w:val="00F24684"/>
    <w:rsid w:val="00F26EE3"/>
    <w:rsid w:val="00F2748C"/>
    <w:rsid w:val="00F32E41"/>
    <w:rsid w:val="00F35C46"/>
    <w:rsid w:val="00F3713D"/>
    <w:rsid w:val="00F414C4"/>
    <w:rsid w:val="00F41A2A"/>
    <w:rsid w:val="00F4208D"/>
    <w:rsid w:val="00F437E5"/>
    <w:rsid w:val="00F463E8"/>
    <w:rsid w:val="00F53FE1"/>
    <w:rsid w:val="00F55F64"/>
    <w:rsid w:val="00F56CA1"/>
    <w:rsid w:val="00F60111"/>
    <w:rsid w:val="00F63C1D"/>
    <w:rsid w:val="00F64A98"/>
    <w:rsid w:val="00F661CA"/>
    <w:rsid w:val="00F67478"/>
    <w:rsid w:val="00F674C3"/>
    <w:rsid w:val="00F752C7"/>
    <w:rsid w:val="00F76B4B"/>
    <w:rsid w:val="00F8042F"/>
    <w:rsid w:val="00F90F7E"/>
    <w:rsid w:val="00F910F2"/>
    <w:rsid w:val="00F9430C"/>
    <w:rsid w:val="00F952BD"/>
    <w:rsid w:val="00F95848"/>
    <w:rsid w:val="00F95A9B"/>
    <w:rsid w:val="00F96E5E"/>
    <w:rsid w:val="00FA0EEF"/>
    <w:rsid w:val="00FA1000"/>
    <w:rsid w:val="00FA1540"/>
    <w:rsid w:val="00FB17C2"/>
    <w:rsid w:val="00FB201E"/>
    <w:rsid w:val="00FB2A52"/>
    <w:rsid w:val="00FB3F9A"/>
    <w:rsid w:val="00FC14F2"/>
    <w:rsid w:val="00FC314D"/>
    <w:rsid w:val="00FD0AAC"/>
    <w:rsid w:val="00FD2B41"/>
    <w:rsid w:val="00FD2D35"/>
    <w:rsid w:val="00FD5B30"/>
    <w:rsid w:val="00FD619B"/>
    <w:rsid w:val="00FE05A0"/>
    <w:rsid w:val="00FE0859"/>
    <w:rsid w:val="00FE0CDF"/>
    <w:rsid w:val="00FE142A"/>
    <w:rsid w:val="00FE60F1"/>
    <w:rsid w:val="00FE7BEC"/>
    <w:rsid w:val="00FF16AB"/>
    <w:rsid w:val="00FF202B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93CCF2-F841-43EA-9F9B-9B054BE8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9816BC"/>
    <w:pPr>
      <w:spacing w:line="240" w:lineRule="auto"/>
      <w:jc w:val="center"/>
    </w:pPr>
    <w:rPr>
      <w:rFonts w:eastAsia="Times New Roman" w:cs="Times New Roman"/>
      <w:b/>
      <w:szCs w:val="20"/>
      <w:lang w:val="en-US" w:eastAsia="ru-RU"/>
    </w:rPr>
  </w:style>
  <w:style w:type="character" w:customStyle="1" w:styleId="af7">
    <w:name w:val="Название Знак"/>
    <w:basedOn w:val="a0"/>
    <w:link w:val="af6"/>
    <w:rsid w:val="009816BC"/>
    <w:rPr>
      <w:rFonts w:eastAsia="Times New Roman" w:cs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13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n.borodak\Desktop\&#1055;&#1086;&#1076;&#1098;&#1077;&#1079;&#1076;&#1099;%202021\&#1055;&#1086;&#1076;&#1086;&#1083;&#1100;&#1089;&#1082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hukovskiy.ru" TargetMode="External"/><Relationship Id="rId10" Type="http://schemas.openxmlformats.org/officeDocument/2006/relationships/hyperlink" Target="https://login.consultant.ru/link/?req=doc&amp;base=LAW&amp;n=470713&amp;dst=37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3704" TargetMode="External"/><Relationship Id="rId14" Type="http://schemas.openxmlformats.org/officeDocument/2006/relationships/hyperlink" Target="http://www.zhukovski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5B32"/>
    <w:rsid w:val="000070B3"/>
    <w:rsid w:val="00013004"/>
    <w:rsid w:val="0002260B"/>
    <w:rsid w:val="0002718A"/>
    <w:rsid w:val="0003515E"/>
    <w:rsid w:val="0004391E"/>
    <w:rsid w:val="00055B85"/>
    <w:rsid w:val="00074911"/>
    <w:rsid w:val="00082A6F"/>
    <w:rsid w:val="00083FD1"/>
    <w:rsid w:val="00092FDB"/>
    <w:rsid w:val="00095343"/>
    <w:rsid w:val="000B4C70"/>
    <w:rsid w:val="000D0DDA"/>
    <w:rsid w:val="00103CA5"/>
    <w:rsid w:val="001351B0"/>
    <w:rsid w:val="00165F31"/>
    <w:rsid w:val="001C3BBA"/>
    <w:rsid w:val="001C6C2C"/>
    <w:rsid w:val="001E16A3"/>
    <w:rsid w:val="001E3A73"/>
    <w:rsid w:val="00203225"/>
    <w:rsid w:val="00210F4D"/>
    <w:rsid w:val="00274553"/>
    <w:rsid w:val="00295C4D"/>
    <w:rsid w:val="00296FAE"/>
    <w:rsid w:val="002A37CA"/>
    <w:rsid w:val="002B106D"/>
    <w:rsid w:val="002D26BB"/>
    <w:rsid w:val="002D293D"/>
    <w:rsid w:val="002D3689"/>
    <w:rsid w:val="002D6238"/>
    <w:rsid w:val="002E31C7"/>
    <w:rsid w:val="002E69FB"/>
    <w:rsid w:val="002F283C"/>
    <w:rsid w:val="00317B48"/>
    <w:rsid w:val="0033192A"/>
    <w:rsid w:val="003359D6"/>
    <w:rsid w:val="00347704"/>
    <w:rsid w:val="003B4394"/>
    <w:rsid w:val="003D7ACD"/>
    <w:rsid w:val="003E1499"/>
    <w:rsid w:val="003F72DB"/>
    <w:rsid w:val="004176E6"/>
    <w:rsid w:val="004216A5"/>
    <w:rsid w:val="00446507"/>
    <w:rsid w:val="00453A2E"/>
    <w:rsid w:val="00464092"/>
    <w:rsid w:val="0047653C"/>
    <w:rsid w:val="0049781C"/>
    <w:rsid w:val="004F618B"/>
    <w:rsid w:val="0050377C"/>
    <w:rsid w:val="005154B8"/>
    <w:rsid w:val="00542A5C"/>
    <w:rsid w:val="00544DE3"/>
    <w:rsid w:val="00553960"/>
    <w:rsid w:val="00577D36"/>
    <w:rsid w:val="005960D6"/>
    <w:rsid w:val="005D098D"/>
    <w:rsid w:val="005D77BA"/>
    <w:rsid w:val="005F5B32"/>
    <w:rsid w:val="00655781"/>
    <w:rsid w:val="0066251C"/>
    <w:rsid w:val="00664D6F"/>
    <w:rsid w:val="0066620D"/>
    <w:rsid w:val="006C23CC"/>
    <w:rsid w:val="006D2BC2"/>
    <w:rsid w:val="006D30A9"/>
    <w:rsid w:val="00702D73"/>
    <w:rsid w:val="00712061"/>
    <w:rsid w:val="0072055C"/>
    <w:rsid w:val="00721542"/>
    <w:rsid w:val="007245FA"/>
    <w:rsid w:val="00726791"/>
    <w:rsid w:val="007873CC"/>
    <w:rsid w:val="007A17F0"/>
    <w:rsid w:val="007B1FC1"/>
    <w:rsid w:val="007C7B40"/>
    <w:rsid w:val="007D72D2"/>
    <w:rsid w:val="007E763D"/>
    <w:rsid w:val="00836044"/>
    <w:rsid w:val="00841670"/>
    <w:rsid w:val="00841B04"/>
    <w:rsid w:val="00843FE9"/>
    <w:rsid w:val="0086500A"/>
    <w:rsid w:val="0087180E"/>
    <w:rsid w:val="008729B6"/>
    <w:rsid w:val="00873B44"/>
    <w:rsid w:val="008762E9"/>
    <w:rsid w:val="008C4BA2"/>
    <w:rsid w:val="008C7B1D"/>
    <w:rsid w:val="008F39AF"/>
    <w:rsid w:val="0090294C"/>
    <w:rsid w:val="00910471"/>
    <w:rsid w:val="00913A51"/>
    <w:rsid w:val="00930C50"/>
    <w:rsid w:val="00934860"/>
    <w:rsid w:val="00945444"/>
    <w:rsid w:val="00953BFA"/>
    <w:rsid w:val="0096164A"/>
    <w:rsid w:val="00976686"/>
    <w:rsid w:val="00976DC0"/>
    <w:rsid w:val="009C4C80"/>
    <w:rsid w:val="009C5DF7"/>
    <w:rsid w:val="009F2A28"/>
    <w:rsid w:val="009F4DE1"/>
    <w:rsid w:val="00A07B71"/>
    <w:rsid w:val="00A260A6"/>
    <w:rsid w:val="00A41B0E"/>
    <w:rsid w:val="00A90CF5"/>
    <w:rsid w:val="00A9426B"/>
    <w:rsid w:val="00A96772"/>
    <w:rsid w:val="00AB763F"/>
    <w:rsid w:val="00AD2ED6"/>
    <w:rsid w:val="00B02A47"/>
    <w:rsid w:val="00B04377"/>
    <w:rsid w:val="00B17557"/>
    <w:rsid w:val="00B233D7"/>
    <w:rsid w:val="00B279B0"/>
    <w:rsid w:val="00B42AA5"/>
    <w:rsid w:val="00B71BF5"/>
    <w:rsid w:val="00BA00DF"/>
    <w:rsid w:val="00BC1F32"/>
    <w:rsid w:val="00BF0BE8"/>
    <w:rsid w:val="00C16931"/>
    <w:rsid w:val="00C23B7F"/>
    <w:rsid w:val="00C43A4D"/>
    <w:rsid w:val="00C63439"/>
    <w:rsid w:val="00C83A84"/>
    <w:rsid w:val="00C96978"/>
    <w:rsid w:val="00CE509B"/>
    <w:rsid w:val="00CE669D"/>
    <w:rsid w:val="00D01622"/>
    <w:rsid w:val="00D203C4"/>
    <w:rsid w:val="00D31E06"/>
    <w:rsid w:val="00D33C8B"/>
    <w:rsid w:val="00D351DA"/>
    <w:rsid w:val="00D45E29"/>
    <w:rsid w:val="00D6413F"/>
    <w:rsid w:val="00D81712"/>
    <w:rsid w:val="00D93290"/>
    <w:rsid w:val="00DB7C13"/>
    <w:rsid w:val="00DE73C2"/>
    <w:rsid w:val="00E03E52"/>
    <w:rsid w:val="00E15008"/>
    <w:rsid w:val="00E33380"/>
    <w:rsid w:val="00E35B11"/>
    <w:rsid w:val="00E4560C"/>
    <w:rsid w:val="00E67C84"/>
    <w:rsid w:val="00EA1532"/>
    <w:rsid w:val="00EC636C"/>
    <w:rsid w:val="00EC6B1E"/>
    <w:rsid w:val="00EE0698"/>
    <w:rsid w:val="00F26E95"/>
    <w:rsid w:val="00F30D67"/>
    <w:rsid w:val="00F324E6"/>
    <w:rsid w:val="00F5353C"/>
    <w:rsid w:val="00F935DC"/>
    <w:rsid w:val="00FA6C4D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4092"/>
    <w:rPr>
      <w:color w:val="808080"/>
    </w:rPr>
  </w:style>
  <w:style w:type="paragraph" w:customStyle="1" w:styleId="8853135F36CD486FBCD3566F480CDB40">
    <w:name w:val="8853135F36CD486FBCD3566F480CDB40"/>
    <w:rsid w:val="00464092"/>
  </w:style>
  <w:style w:type="paragraph" w:customStyle="1" w:styleId="1CB1A5D578A54E7BA9316D7CB1D90EDB">
    <w:name w:val="1CB1A5D578A54E7BA9316D7CB1D90EDB"/>
    <w:rsid w:val="00464092"/>
  </w:style>
  <w:style w:type="paragraph" w:customStyle="1" w:styleId="F1660CFD922F4934A1F695C786581182">
    <w:name w:val="F1660CFD922F4934A1F695C786581182"/>
    <w:rsid w:val="00464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FF51-00F2-443D-8EA6-CA4C749F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(2).dotx</Template>
  <TotalTime>2268</TotalTime>
  <Pages>1</Pages>
  <Words>3709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 Иван Николаевич</dc:creator>
  <cp:keywords/>
  <dc:description>exif_MSED_b9a2b03c701c9dd77660a81e6bfc23e33d6b28b0b69967949cb5eeb96712e3e6</dc:description>
  <cp:lastModifiedBy>Бородак Г.Н.</cp:lastModifiedBy>
  <cp:revision>228</cp:revision>
  <cp:lastPrinted>2024-04-18T14:19:00Z</cp:lastPrinted>
  <dcterms:created xsi:type="dcterms:W3CDTF">2018-03-29T14:01:00Z</dcterms:created>
  <dcterms:modified xsi:type="dcterms:W3CDTF">2024-04-18T14:20:00Z</dcterms:modified>
</cp:coreProperties>
</file>